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EC30" w14:textId="3FA801A6" w:rsidR="00B93B85" w:rsidRDefault="001A2B10">
      <w:pPr>
        <w:spacing w:after="990"/>
        <w:ind w:left="58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051B3A" wp14:editId="72F246BA">
                <wp:simplePos x="0" y="0"/>
                <wp:positionH relativeFrom="margin">
                  <wp:posOffset>3982085</wp:posOffset>
                </wp:positionH>
                <wp:positionV relativeFrom="paragraph">
                  <wp:posOffset>838834</wp:posOffset>
                </wp:positionV>
                <wp:extent cx="2070100" cy="2143125"/>
                <wp:effectExtent l="0" t="0" r="6350" b="9525"/>
                <wp:wrapNone/>
                <wp:docPr id="1598686487" name="Textfeld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FC9892" w14:textId="77777777" w:rsidR="001A2B10" w:rsidRPr="001A2B10" w:rsidRDefault="001A2B10" w:rsidP="001A2B10">
                            <w:pPr>
                              <w:spacing w:after="80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A2B10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Hessischer Radfahrerverband e.V.</w:t>
                            </w:r>
                          </w:p>
                          <w:p w14:paraId="2D75CCD1" w14:textId="77777777" w:rsidR="001A2B10" w:rsidRPr="001A2B10" w:rsidRDefault="001A2B10" w:rsidP="001A2B10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A2B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Geschäftsstelle </w:t>
                            </w:r>
                          </w:p>
                          <w:p w14:paraId="1B3F351C" w14:textId="77777777" w:rsidR="001A2B10" w:rsidRPr="001A2B10" w:rsidRDefault="001A2B10" w:rsidP="001A2B10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A2B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Otto-Fleck-Schneise 4 </w:t>
                            </w:r>
                          </w:p>
                          <w:p w14:paraId="62E53C13" w14:textId="77777777" w:rsidR="001A2B10" w:rsidRPr="001A2B10" w:rsidRDefault="001A2B10" w:rsidP="001A2B10">
                            <w:pPr>
                              <w:spacing w:after="8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A2B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60528 Frankfurt a.M.</w:t>
                            </w:r>
                          </w:p>
                          <w:p w14:paraId="0F3E9AFE" w14:textId="77777777" w:rsidR="001A2B10" w:rsidRPr="001A2B10" w:rsidRDefault="001A2B10" w:rsidP="001A2B10">
                            <w:pPr>
                              <w:spacing w:after="80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A2B10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Mitarbeiter der Geschäftsstelle</w:t>
                            </w:r>
                          </w:p>
                          <w:p w14:paraId="6FCCBFF0" w14:textId="77777777" w:rsidR="001A2B10" w:rsidRPr="001A2B10" w:rsidRDefault="001A2B10" w:rsidP="001A2B10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A2B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Dr. Peter Pagels </w:t>
                            </w:r>
                          </w:p>
                          <w:p w14:paraId="1CEC46D6" w14:textId="77777777" w:rsidR="001A2B10" w:rsidRPr="001A2B10" w:rsidRDefault="001A2B10" w:rsidP="001A2B10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A2B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Telefon: 0 69 / 174 15 207</w:t>
                            </w:r>
                          </w:p>
                          <w:p w14:paraId="2F6641E8" w14:textId="77777777" w:rsidR="001A2B10" w:rsidRPr="001A2B10" w:rsidRDefault="001A2B10" w:rsidP="001A2B10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A2B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Telefax: 0 69 / 174 15 208</w:t>
                            </w:r>
                          </w:p>
                          <w:p w14:paraId="00FB23AC" w14:textId="77777777" w:rsidR="001A2B10" w:rsidRPr="001A2B10" w:rsidRDefault="001A2B10" w:rsidP="00EA25B6">
                            <w:pPr>
                              <w:spacing w:after="8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A2B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E-Mail: geschaeftsstelle@hessen-radsport.de</w:t>
                            </w:r>
                          </w:p>
                          <w:p w14:paraId="3D942E6A" w14:textId="77777777" w:rsidR="001A2B10" w:rsidRPr="00EA25B6" w:rsidRDefault="001A2B10" w:rsidP="00EA25B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A25B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Bankverbindung</w:t>
                            </w:r>
                          </w:p>
                          <w:p w14:paraId="78C5636F" w14:textId="77777777" w:rsidR="001A2B10" w:rsidRPr="00EA25B6" w:rsidRDefault="001A2B10" w:rsidP="00EA25B6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A25B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Nassauische Sparkasse </w:t>
                            </w:r>
                          </w:p>
                          <w:p w14:paraId="47849734" w14:textId="77777777" w:rsidR="001A2B10" w:rsidRPr="00EA25B6" w:rsidRDefault="001A2B10" w:rsidP="00EA25B6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A25B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IBAN: DE25 5105 0015 0100 070936  </w:t>
                            </w:r>
                          </w:p>
                          <w:p w14:paraId="44A985B9" w14:textId="77777777" w:rsidR="001A2B10" w:rsidRDefault="001A2B10" w:rsidP="00EA25B6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A25B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BIC: NASSDE55XXX</w:t>
                            </w:r>
                          </w:p>
                          <w:p w14:paraId="367BF043" w14:textId="77777777" w:rsidR="00F57ABB" w:rsidRDefault="00F57ABB" w:rsidP="00EA25B6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BBCFCF3" w14:textId="77777777" w:rsidR="00F57ABB" w:rsidRDefault="00F57ABB" w:rsidP="00EA25B6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Steuer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57AB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014 255 42416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br/>
                              <w:t>VR 8674 AG Frankfurt</w:t>
                            </w:r>
                          </w:p>
                          <w:p w14:paraId="4BD65BE3" w14:textId="05847B62" w:rsidR="001E6075" w:rsidRDefault="001E6075" w:rsidP="00EA25B6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51B3A" id="_x0000_t202" coordsize="21600,21600" o:spt="202" path="m,l,21600r21600,l21600,xe">
                <v:stroke joinstyle="miter"/>
                <v:path gradientshapeok="t" o:connecttype="rect"/>
              </v:shapetype>
              <v:shape id="Textfeld 149" o:spid="_x0000_s1026" type="#_x0000_t202" style="position:absolute;left:0;text-align:left;margin-left:313.55pt;margin-top:66.05pt;width:163pt;height:16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" fillcolor="white [3201]" stroked="f" strokeweight=".5pt">
                <v:textbox>
                  <w:txbxContent>
                    <w:p w14:paraId="18FC9892" w14:textId="77777777" w:rsidR="001A2B10" w:rsidRPr="001A2B10" w:rsidRDefault="001A2B10" w:rsidP="001A2B10">
                      <w:pPr>
                        <w:spacing w:after="80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1A2B10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Hessischer Radfahrerverband e.V.</w:t>
                      </w:r>
                    </w:p>
                    <w:p w14:paraId="2D75CCD1" w14:textId="77777777" w:rsidR="001A2B10" w:rsidRPr="001A2B10" w:rsidRDefault="001A2B10" w:rsidP="001A2B10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A2B1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Geschäftsstelle </w:t>
                      </w:r>
                    </w:p>
                    <w:p w14:paraId="1B3F351C" w14:textId="77777777" w:rsidR="001A2B10" w:rsidRPr="001A2B10" w:rsidRDefault="001A2B10" w:rsidP="001A2B10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A2B1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Otto-Fleck-Schneise 4 </w:t>
                      </w:r>
                    </w:p>
                    <w:p w14:paraId="62E53C13" w14:textId="77777777" w:rsidR="001A2B10" w:rsidRPr="001A2B10" w:rsidRDefault="001A2B10" w:rsidP="001A2B10">
                      <w:pPr>
                        <w:spacing w:after="8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A2B10">
                        <w:rPr>
                          <w:rFonts w:ascii="Arial" w:hAnsi="Arial" w:cs="Arial"/>
                          <w:sz w:val="14"/>
                          <w:szCs w:val="14"/>
                        </w:rPr>
                        <w:t>60528 Frankfurt a.M.</w:t>
                      </w:r>
                    </w:p>
                    <w:p w14:paraId="0F3E9AFE" w14:textId="77777777" w:rsidR="001A2B10" w:rsidRPr="001A2B10" w:rsidRDefault="001A2B10" w:rsidP="001A2B10">
                      <w:pPr>
                        <w:spacing w:after="80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1A2B10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Mitarbeiter der Geschäftsstelle</w:t>
                      </w:r>
                    </w:p>
                    <w:p w14:paraId="6FCCBFF0" w14:textId="77777777" w:rsidR="001A2B10" w:rsidRPr="001A2B10" w:rsidRDefault="001A2B10" w:rsidP="001A2B10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A2B1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Dr. Peter Pagels </w:t>
                      </w:r>
                    </w:p>
                    <w:p w14:paraId="1CEC46D6" w14:textId="77777777" w:rsidR="001A2B10" w:rsidRPr="001A2B10" w:rsidRDefault="001A2B10" w:rsidP="001A2B10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A2B10">
                        <w:rPr>
                          <w:rFonts w:ascii="Arial" w:hAnsi="Arial" w:cs="Arial"/>
                          <w:sz w:val="14"/>
                          <w:szCs w:val="14"/>
                        </w:rPr>
                        <w:t>Telefon: 0 69 / 174 15 207</w:t>
                      </w:r>
                    </w:p>
                    <w:p w14:paraId="2F6641E8" w14:textId="77777777" w:rsidR="001A2B10" w:rsidRPr="001A2B10" w:rsidRDefault="001A2B10" w:rsidP="001A2B10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A2B10">
                        <w:rPr>
                          <w:rFonts w:ascii="Arial" w:hAnsi="Arial" w:cs="Arial"/>
                          <w:sz w:val="14"/>
                          <w:szCs w:val="14"/>
                        </w:rPr>
                        <w:t>Telefax: 0 69 / 174 15 208</w:t>
                      </w:r>
                    </w:p>
                    <w:p w14:paraId="00FB23AC" w14:textId="77777777" w:rsidR="001A2B10" w:rsidRPr="001A2B10" w:rsidRDefault="001A2B10" w:rsidP="00EA25B6">
                      <w:pPr>
                        <w:spacing w:after="8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A2B10">
                        <w:rPr>
                          <w:rFonts w:ascii="Arial" w:hAnsi="Arial" w:cs="Arial"/>
                          <w:sz w:val="14"/>
                          <w:szCs w:val="14"/>
                        </w:rPr>
                        <w:t>E-Mail: geschaeftsstelle@hessen-radsport.de</w:t>
                      </w:r>
                    </w:p>
                    <w:p w14:paraId="3D942E6A" w14:textId="77777777" w:rsidR="001A2B10" w:rsidRPr="00EA25B6" w:rsidRDefault="001A2B10" w:rsidP="00EA25B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EA25B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Bankverbindung</w:t>
                      </w:r>
                    </w:p>
                    <w:p w14:paraId="78C5636F" w14:textId="77777777" w:rsidR="001A2B10" w:rsidRPr="00EA25B6" w:rsidRDefault="001A2B10" w:rsidP="00EA25B6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A25B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Nassauische Sparkasse </w:t>
                      </w:r>
                    </w:p>
                    <w:p w14:paraId="47849734" w14:textId="77777777" w:rsidR="001A2B10" w:rsidRPr="00EA25B6" w:rsidRDefault="001A2B10" w:rsidP="00EA25B6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A25B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IBAN: DE25 5105 0015 0100 070936  </w:t>
                      </w:r>
                    </w:p>
                    <w:p w14:paraId="44A985B9" w14:textId="77777777" w:rsidR="001A2B10" w:rsidRDefault="001A2B10" w:rsidP="00EA25B6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A25B6">
                        <w:rPr>
                          <w:rFonts w:ascii="Arial" w:hAnsi="Arial" w:cs="Arial"/>
                          <w:sz w:val="14"/>
                          <w:szCs w:val="14"/>
                        </w:rPr>
                        <w:t>BIC: NASSDE55XXX</w:t>
                      </w:r>
                    </w:p>
                    <w:p w14:paraId="367BF043" w14:textId="77777777" w:rsidR="00F57ABB" w:rsidRDefault="00F57ABB" w:rsidP="00EA25B6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BBCFCF3" w14:textId="77777777" w:rsidR="00F57ABB" w:rsidRDefault="00F57ABB" w:rsidP="00EA25B6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Steuer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Nr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Pr="00F57ABB">
                        <w:rPr>
                          <w:rFonts w:ascii="Arial" w:hAnsi="Arial" w:cs="Arial"/>
                          <w:sz w:val="14"/>
                          <w:szCs w:val="14"/>
                        </w:rPr>
                        <w:t>014 255 42416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br/>
                        <w:t>VR 8674 AG Frankfurt</w:t>
                      </w:r>
                    </w:p>
                    <w:p w14:paraId="4BD65BE3" w14:textId="05847B62" w:rsidR="001E6075" w:rsidRDefault="001E6075" w:rsidP="00EA25B6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3CEC5" w14:textId="77777777" w:rsidR="00B93B85" w:rsidRPr="00F4729E" w:rsidRDefault="005937EE" w:rsidP="00EA25B6">
      <w:pPr>
        <w:tabs>
          <w:tab w:val="left" w:pos="6946"/>
          <w:tab w:val="center" w:pos="8160"/>
        </w:tabs>
        <w:spacing w:after="32"/>
        <w:rPr>
          <w:rFonts w:ascii="Arial" w:hAnsi="Arial" w:cs="Arial"/>
        </w:rPr>
      </w:pPr>
      <w:r w:rsidRPr="00F4729E">
        <w:rPr>
          <w:rFonts w:ascii="Arial" w:hAnsi="Arial" w:cs="Arial"/>
          <w:b/>
          <w:color w:val="3B3B3E"/>
          <w:sz w:val="12"/>
          <w:u w:val="single"/>
        </w:rPr>
        <w:t xml:space="preserve">Hessischer Radfahrerverband e.V. </w:t>
      </w:r>
      <w:r w:rsidR="00F4729E" w:rsidRPr="00F4729E">
        <w:rPr>
          <w:rFonts w:ascii="Arial" w:hAnsi="Arial" w:cs="Arial"/>
          <w:b/>
          <w:color w:val="3B3B3E"/>
          <w:sz w:val="12"/>
          <w:u w:val="single"/>
        </w:rPr>
        <w:t>•</w:t>
      </w:r>
      <w:r w:rsidRPr="00F4729E">
        <w:rPr>
          <w:rFonts w:ascii="Arial" w:hAnsi="Arial" w:cs="Arial"/>
          <w:color w:val="3B3B3E"/>
          <w:sz w:val="12"/>
          <w:u w:val="single"/>
        </w:rPr>
        <w:t xml:space="preserve"> Otto-Fleck-Schneise 4 </w:t>
      </w:r>
      <w:r w:rsidR="00F4729E" w:rsidRPr="00F4729E">
        <w:rPr>
          <w:rFonts w:ascii="Arial" w:hAnsi="Arial" w:cs="Arial"/>
          <w:color w:val="3B3B3E"/>
          <w:sz w:val="12"/>
          <w:u w:val="single"/>
        </w:rPr>
        <w:t>•</w:t>
      </w:r>
      <w:r w:rsidRPr="00F4729E">
        <w:rPr>
          <w:rFonts w:ascii="Arial" w:hAnsi="Arial" w:cs="Arial"/>
          <w:color w:val="3B3B3E"/>
          <w:sz w:val="12"/>
          <w:u w:val="single"/>
        </w:rPr>
        <w:t xml:space="preserve"> 60528 Frankfurt a.M.</w:t>
      </w:r>
      <w:r w:rsidR="009E55B2" w:rsidRPr="00F4729E">
        <w:rPr>
          <w:rFonts w:ascii="Arial" w:hAnsi="Arial" w:cs="Arial"/>
          <w:color w:val="3B3B3E"/>
          <w:sz w:val="12"/>
        </w:rPr>
        <w:tab/>
      </w:r>
    </w:p>
    <w:p w14:paraId="50703388" w14:textId="6871F8BE" w:rsidR="00EA25B6" w:rsidRDefault="00EA25B6" w:rsidP="00EA25B6">
      <w:pPr>
        <w:spacing w:after="0"/>
        <w:rPr>
          <w:rFonts w:ascii="Arial" w:hAnsi="Arial" w:cs="Arial"/>
        </w:rPr>
      </w:pPr>
    </w:p>
    <w:p w14:paraId="59EB8FC0" w14:textId="50C278E2" w:rsidR="00417A2D" w:rsidRDefault="00417A2D" w:rsidP="00EA25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An die </w:t>
      </w:r>
    </w:p>
    <w:p w14:paraId="6F986B54" w14:textId="1B6B4EE6" w:rsidR="00417A2D" w:rsidRDefault="00417A2D" w:rsidP="00EA25B6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MTB Vereine</w:t>
      </w:r>
      <w:proofErr w:type="gramEnd"/>
      <w:r>
        <w:rPr>
          <w:rFonts w:ascii="Arial" w:hAnsi="Arial" w:cs="Arial"/>
        </w:rPr>
        <w:t xml:space="preserve"> in Hessen</w:t>
      </w:r>
    </w:p>
    <w:p w14:paraId="6D6EA151" w14:textId="77777777" w:rsidR="00417A2D" w:rsidRDefault="00417A2D" w:rsidP="00EA25B6">
      <w:pPr>
        <w:spacing w:after="0"/>
        <w:rPr>
          <w:rFonts w:ascii="Arial" w:hAnsi="Arial" w:cs="Arial"/>
        </w:rPr>
      </w:pPr>
    </w:p>
    <w:p w14:paraId="4749FF3D" w14:textId="46EC1F54" w:rsidR="006D24A9" w:rsidRDefault="006D24A9" w:rsidP="00EA25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Homepage und per Mail </w:t>
      </w:r>
    </w:p>
    <w:p w14:paraId="64E4A13C" w14:textId="77777777" w:rsidR="00417A2D" w:rsidRDefault="00417A2D" w:rsidP="00EA25B6">
      <w:pPr>
        <w:spacing w:after="0"/>
        <w:rPr>
          <w:rFonts w:ascii="Arial" w:hAnsi="Arial" w:cs="Arial"/>
        </w:rPr>
      </w:pPr>
    </w:p>
    <w:p w14:paraId="54FE391D" w14:textId="77777777" w:rsidR="00417A2D" w:rsidRDefault="00417A2D" w:rsidP="00EA25B6">
      <w:pPr>
        <w:spacing w:after="0"/>
        <w:rPr>
          <w:rFonts w:ascii="Arial" w:hAnsi="Arial" w:cs="Arial"/>
        </w:rPr>
      </w:pPr>
    </w:p>
    <w:p w14:paraId="72226C46" w14:textId="77777777" w:rsidR="00417A2D" w:rsidRDefault="00417A2D" w:rsidP="00EA25B6">
      <w:pPr>
        <w:spacing w:after="0"/>
        <w:rPr>
          <w:rFonts w:ascii="Arial" w:hAnsi="Arial" w:cs="Arial"/>
        </w:rPr>
      </w:pPr>
    </w:p>
    <w:p w14:paraId="09E46ED7" w14:textId="77777777" w:rsidR="00417A2D" w:rsidRDefault="00417A2D" w:rsidP="00EA25B6">
      <w:pPr>
        <w:spacing w:after="0"/>
        <w:rPr>
          <w:rFonts w:ascii="Arial" w:hAnsi="Arial" w:cs="Arial"/>
        </w:rPr>
      </w:pPr>
    </w:p>
    <w:p w14:paraId="22BB6DB9" w14:textId="77777777" w:rsidR="00417A2D" w:rsidRDefault="00417A2D" w:rsidP="00EA25B6">
      <w:pPr>
        <w:spacing w:after="0"/>
        <w:rPr>
          <w:rFonts w:ascii="Arial" w:hAnsi="Arial" w:cs="Arial"/>
        </w:rPr>
      </w:pPr>
    </w:p>
    <w:p w14:paraId="73401C8F" w14:textId="77777777" w:rsidR="00417A2D" w:rsidRDefault="00417A2D" w:rsidP="00EA25B6">
      <w:pPr>
        <w:spacing w:after="0"/>
        <w:rPr>
          <w:rFonts w:ascii="Arial" w:hAnsi="Arial" w:cs="Arial"/>
        </w:rPr>
      </w:pPr>
    </w:p>
    <w:p w14:paraId="4704D1D8" w14:textId="382ED642" w:rsidR="00417A2D" w:rsidRPr="006D24A9" w:rsidRDefault="006D24A9" w:rsidP="00EA25B6">
      <w:pPr>
        <w:spacing w:after="0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060EA989" wp14:editId="0B6ED642">
            <wp:simplePos x="0" y="0"/>
            <wp:positionH relativeFrom="column">
              <wp:posOffset>4030467</wp:posOffset>
            </wp:positionH>
            <wp:positionV relativeFrom="page">
              <wp:posOffset>3609975</wp:posOffset>
            </wp:positionV>
            <wp:extent cx="1656000" cy="741600"/>
            <wp:effectExtent l="0" t="0" r="1905" b="1905"/>
            <wp:wrapNone/>
            <wp:docPr id="1903317410" name="Grafik 2" descr="Ein Bild, das Text, Schrift, Design, Guid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17410" name="Grafik 2" descr="Ein Bild, das Text, Schrift, Design, Guid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A2D" w:rsidRPr="006D24A9">
        <w:rPr>
          <w:rFonts w:ascii="Arial" w:hAnsi="Arial" w:cs="Arial"/>
          <w:sz w:val="32"/>
          <w:szCs w:val="36"/>
        </w:rPr>
        <w:t>Einladung zum Fachwartetag MTB</w:t>
      </w:r>
      <w:r w:rsidRPr="006D24A9">
        <w:rPr>
          <w:rFonts w:ascii="Arial" w:hAnsi="Arial" w:cs="Arial"/>
          <w:sz w:val="32"/>
          <w:szCs w:val="36"/>
        </w:rPr>
        <w:t xml:space="preserve"> 2026</w:t>
      </w:r>
    </w:p>
    <w:p w14:paraId="4915DE2B" w14:textId="77777777" w:rsidR="006D24A9" w:rsidRDefault="006D24A9" w:rsidP="00EA25B6">
      <w:pPr>
        <w:spacing w:after="0"/>
        <w:rPr>
          <w:rFonts w:ascii="Arial" w:hAnsi="Arial" w:cs="Arial"/>
        </w:rPr>
      </w:pPr>
    </w:p>
    <w:p w14:paraId="48324665" w14:textId="77777777" w:rsidR="00417A2D" w:rsidRDefault="00417A2D" w:rsidP="00EA25B6">
      <w:pPr>
        <w:spacing w:after="0"/>
        <w:rPr>
          <w:rFonts w:ascii="Arial" w:hAnsi="Arial" w:cs="Arial"/>
        </w:rPr>
      </w:pPr>
    </w:p>
    <w:p w14:paraId="24F43CE5" w14:textId="77777777" w:rsidR="00417A2D" w:rsidRDefault="00417A2D" w:rsidP="00EA25B6">
      <w:pPr>
        <w:spacing w:after="0"/>
        <w:rPr>
          <w:rFonts w:ascii="Arial" w:hAnsi="Arial" w:cs="Arial"/>
        </w:rPr>
      </w:pPr>
    </w:p>
    <w:p w14:paraId="437F234C" w14:textId="77777777" w:rsidR="006D24A9" w:rsidRDefault="006D24A9" w:rsidP="00EA25B6">
      <w:pPr>
        <w:spacing w:after="0"/>
        <w:rPr>
          <w:rFonts w:ascii="Arial" w:hAnsi="Arial" w:cs="Arial"/>
        </w:rPr>
      </w:pPr>
    </w:p>
    <w:p w14:paraId="130F262D" w14:textId="0D03C9DC" w:rsidR="00417A2D" w:rsidRDefault="006D24A9" w:rsidP="00EA25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22.12.2025</w:t>
      </w:r>
    </w:p>
    <w:p w14:paraId="3DBD9BDB" w14:textId="77777777" w:rsidR="006D24A9" w:rsidRDefault="006D24A9" w:rsidP="00EA25B6">
      <w:pPr>
        <w:spacing w:after="0"/>
        <w:rPr>
          <w:rFonts w:ascii="Arial" w:hAnsi="Arial" w:cs="Arial"/>
        </w:rPr>
      </w:pPr>
    </w:p>
    <w:p w14:paraId="76C733DF" w14:textId="7442729D" w:rsidR="006D24A9" w:rsidRPr="006D24A9" w:rsidRDefault="006D24A9" w:rsidP="00EA25B6">
      <w:pPr>
        <w:spacing w:after="0"/>
        <w:rPr>
          <w:rFonts w:ascii="Arial" w:hAnsi="Arial" w:cs="Arial"/>
          <w:sz w:val="24"/>
          <w:szCs w:val="28"/>
        </w:rPr>
      </w:pPr>
      <w:r w:rsidRPr="006D24A9">
        <w:rPr>
          <w:rFonts w:ascii="Arial" w:hAnsi="Arial" w:cs="Arial"/>
          <w:sz w:val="24"/>
          <w:szCs w:val="28"/>
        </w:rPr>
        <w:t>Der Fachwartetag findet am 14.Januar 2025 online statt.</w:t>
      </w:r>
    </w:p>
    <w:p w14:paraId="44FD2276" w14:textId="67E7794B" w:rsidR="006D24A9" w:rsidRPr="006D24A9" w:rsidRDefault="006D24A9" w:rsidP="00EA25B6">
      <w:pPr>
        <w:spacing w:after="0"/>
        <w:rPr>
          <w:rFonts w:ascii="Arial" w:hAnsi="Arial" w:cs="Arial"/>
          <w:sz w:val="24"/>
          <w:szCs w:val="28"/>
        </w:rPr>
      </w:pPr>
      <w:r w:rsidRPr="006D24A9">
        <w:rPr>
          <w:rFonts w:ascii="Arial" w:hAnsi="Arial" w:cs="Arial"/>
          <w:sz w:val="24"/>
          <w:szCs w:val="28"/>
        </w:rPr>
        <w:t xml:space="preserve">Anforderung der Zugangsdaten </w:t>
      </w:r>
      <w:r>
        <w:rPr>
          <w:rFonts w:ascii="Arial" w:hAnsi="Arial" w:cs="Arial"/>
          <w:sz w:val="24"/>
          <w:szCs w:val="28"/>
        </w:rPr>
        <w:t xml:space="preserve">bitte bis 12.Januar </w:t>
      </w:r>
      <w:r w:rsidRPr="006D24A9">
        <w:rPr>
          <w:rFonts w:ascii="Arial" w:hAnsi="Arial" w:cs="Arial"/>
          <w:sz w:val="24"/>
          <w:szCs w:val="28"/>
        </w:rPr>
        <w:t xml:space="preserve">an die Geschäftsstelle per Mail </w:t>
      </w:r>
      <w:hyperlink r:id="rId8" w:history="1">
        <w:r w:rsidRPr="006D24A9">
          <w:rPr>
            <w:rStyle w:val="Hyperlink"/>
            <w:rFonts w:ascii="Arial" w:hAnsi="Arial" w:cs="Arial"/>
            <w:sz w:val="24"/>
            <w:szCs w:val="28"/>
          </w:rPr>
          <w:t>geschaeftsstelle@hessen-radsport.de</w:t>
        </w:r>
      </w:hyperlink>
      <w:r w:rsidRPr="006D24A9">
        <w:rPr>
          <w:rFonts w:ascii="Arial" w:hAnsi="Arial" w:cs="Arial"/>
          <w:sz w:val="24"/>
          <w:szCs w:val="28"/>
        </w:rPr>
        <w:t>.</w:t>
      </w:r>
    </w:p>
    <w:p w14:paraId="4FCDE770" w14:textId="77777777" w:rsidR="006D24A9" w:rsidRPr="006D24A9" w:rsidRDefault="006D24A9" w:rsidP="00EA25B6">
      <w:pPr>
        <w:spacing w:after="0"/>
        <w:rPr>
          <w:rFonts w:ascii="Arial" w:hAnsi="Arial" w:cs="Arial"/>
          <w:sz w:val="24"/>
          <w:szCs w:val="28"/>
        </w:rPr>
      </w:pPr>
    </w:p>
    <w:p w14:paraId="0BDA90D0" w14:textId="4EF439BF" w:rsidR="006D24A9" w:rsidRPr="006D24A9" w:rsidRDefault="006D24A9" w:rsidP="00EA25B6">
      <w:pPr>
        <w:spacing w:after="0"/>
        <w:rPr>
          <w:rFonts w:ascii="Arial" w:hAnsi="Arial" w:cs="Arial"/>
          <w:b/>
          <w:bCs/>
          <w:sz w:val="28"/>
          <w:szCs w:val="32"/>
        </w:rPr>
      </w:pPr>
      <w:r w:rsidRPr="006D24A9">
        <w:rPr>
          <w:rFonts w:ascii="Arial" w:hAnsi="Arial" w:cs="Arial"/>
          <w:b/>
          <w:bCs/>
          <w:sz w:val="28"/>
          <w:szCs w:val="32"/>
        </w:rPr>
        <w:t>Tagesordnung:</w:t>
      </w:r>
    </w:p>
    <w:p w14:paraId="7453F458" w14:textId="77777777" w:rsidR="006D24A9" w:rsidRPr="006D24A9" w:rsidRDefault="006D24A9" w:rsidP="00EA25B6">
      <w:pPr>
        <w:spacing w:after="0"/>
        <w:rPr>
          <w:rFonts w:ascii="Arial" w:hAnsi="Arial" w:cs="Arial"/>
          <w:sz w:val="24"/>
          <w:szCs w:val="28"/>
        </w:rPr>
      </w:pPr>
    </w:p>
    <w:p w14:paraId="402C76F4" w14:textId="77777777" w:rsidR="006D24A9" w:rsidRPr="006D24A9" w:rsidRDefault="006D24A9" w:rsidP="006D24A9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8"/>
        </w:rPr>
      </w:pPr>
      <w:r w:rsidRPr="006D24A9">
        <w:rPr>
          <w:rFonts w:ascii="Arial" w:hAnsi="Arial" w:cs="Arial"/>
          <w:sz w:val="24"/>
          <w:szCs w:val="28"/>
        </w:rPr>
        <w:t xml:space="preserve">Begrüßung </w:t>
      </w:r>
    </w:p>
    <w:p w14:paraId="04DC47F6" w14:textId="77777777" w:rsidR="006D24A9" w:rsidRPr="006D24A9" w:rsidRDefault="006D24A9" w:rsidP="006D24A9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8"/>
        </w:rPr>
      </w:pPr>
      <w:r w:rsidRPr="006D24A9">
        <w:rPr>
          <w:rFonts w:ascii="Arial" w:hAnsi="Arial" w:cs="Arial"/>
          <w:sz w:val="24"/>
          <w:szCs w:val="28"/>
        </w:rPr>
        <w:t xml:space="preserve">Berichte HRV-Präsidium, Fachwarte, Landestrainer </w:t>
      </w:r>
    </w:p>
    <w:p w14:paraId="11C14944" w14:textId="77777777" w:rsidR="006D24A9" w:rsidRPr="006D24A9" w:rsidRDefault="006D24A9" w:rsidP="006D24A9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8"/>
        </w:rPr>
      </w:pPr>
      <w:r w:rsidRPr="006D24A9">
        <w:rPr>
          <w:rFonts w:ascii="Arial" w:hAnsi="Arial" w:cs="Arial"/>
          <w:sz w:val="24"/>
          <w:szCs w:val="28"/>
        </w:rPr>
        <w:t>Saisonrückblick</w:t>
      </w:r>
    </w:p>
    <w:p w14:paraId="3F245F37" w14:textId="77777777" w:rsidR="006D24A9" w:rsidRPr="006D24A9" w:rsidRDefault="006D24A9" w:rsidP="006D24A9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8"/>
        </w:rPr>
      </w:pPr>
      <w:r w:rsidRPr="006D24A9">
        <w:rPr>
          <w:rFonts w:ascii="Arial" w:hAnsi="Arial" w:cs="Arial"/>
          <w:sz w:val="24"/>
          <w:szCs w:val="28"/>
        </w:rPr>
        <w:t>MTB-Hessencup</w:t>
      </w:r>
    </w:p>
    <w:p w14:paraId="71658C95" w14:textId="77777777" w:rsidR="006D24A9" w:rsidRPr="006D24A9" w:rsidRDefault="006D24A9" w:rsidP="006D24A9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8"/>
        </w:rPr>
      </w:pPr>
      <w:r w:rsidRPr="006D24A9">
        <w:rPr>
          <w:rFonts w:ascii="Arial" w:hAnsi="Arial" w:cs="Arial"/>
          <w:sz w:val="24"/>
          <w:szCs w:val="28"/>
        </w:rPr>
        <w:t>HM MTB XCO</w:t>
      </w:r>
    </w:p>
    <w:p w14:paraId="5FCF1488" w14:textId="77777777" w:rsidR="006D24A9" w:rsidRPr="006D24A9" w:rsidRDefault="006D24A9" w:rsidP="006D24A9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8"/>
        </w:rPr>
      </w:pPr>
      <w:r w:rsidRPr="006D24A9">
        <w:rPr>
          <w:rFonts w:ascii="Arial" w:hAnsi="Arial" w:cs="Arial"/>
          <w:sz w:val="24"/>
          <w:szCs w:val="28"/>
        </w:rPr>
        <w:t>HM MTB XCM</w:t>
      </w:r>
    </w:p>
    <w:p w14:paraId="26538E88" w14:textId="77777777" w:rsidR="006D24A9" w:rsidRPr="006D24A9" w:rsidRDefault="006D24A9" w:rsidP="006D24A9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8"/>
        </w:rPr>
      </w:pPr>
      <w:r w:rsidRPr="006D24A9">
        <w:rPr>
          <w:rFonts w:ascii="Arial" w:hAnsi="Arial" w:cs="Arial"/>
          <w:sz w:val="24"/>
          <w:szCs w:val="28"/>
        </w:rPr>
        <w:t>Riese &amp; Müller MTB Rhein-Main-Cup</w:t>
      </w:r>
    </w:p>
    <w:p w14:paraId="6E8FCB2C" w14:textId="77777777" w:rsidR="006D24A9" w:rsidRPr="006D24A9" w:rsidRDefault="006D24A9" w:rsidP="006D24A9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8"/>
        </w:rPr>
      </w:pPr>
      <w:r w:rsidRPr="006D24A9">
        <w:rPr>
          <w:rFonts w:ascii="Arial" w:hAnsi="Arial" w:cs="Arial"/>
          <w:sz w:val="24"/>
          <w:szCs w:val="28"/>
        </w:rPr>
        <w:t>MTB-Bundesnachwuchssichtung</w:t>
      </w:r>
    </w:p>
    <w:p w14:paraId="1D725A09" w14:textId="77777777" w:rsidR="006D24A9" w:rsidRPr="006D24A9" w:rsidRDefault="006D24A9" w:rsidP="006D24A9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8"/>
        </w:rPr>
      </w:pPr>
      <w:r w:rsidRPr="006D24A9">
        <w:rPr>
          <w:rFonts w:ascii="Arial" w:hAnsi="Arial" w:cs="Arial"/>
          <w:sz w:val="24"/>
          <w:szCs w:val="28"/>
        </w:rPr>
        <w:t>Pumptrack</w:t>
      </w:r>
    </w:p>
    <w:p w14:paraId="46F4D945" w14:textId="77777777" w:rsidR="006D24A9" w:rsidRPr="006D24A9" w:rsidRDefault="006D24A9" w:rsidP="006D24A9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8"/>
        </w:rPr>
      </w:pPr>
      <w:r w:rsidRPr="006D24A9">
        <w:rPr>
          <w:rFonts w:ascii="Arial" w:hAnsi="Arial" w:cs="Arial"/>
          <w:sz w:val="24"/>
          <w:szCs w:val="28"/>
        </w:rPr>
        <w:t xml:space="preserve">Downhill </w:t>
      </w:r>
    </w:p>
    <w:p w14:paraId="3A400947" w14:textId="77777777" w:rsidR="006D24A9" w:rsidRPr="006D24A9" w:rsidRDefault="006D24A9" w:rsidP="006D24A9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8"/>
        </w:rPr>
      </w:pPr>
      <w:r w:rsidRPr="006D24A9">
        <w:rPr>
          <w:rFonts w:ascii="Arial" w:hAnsi="Arial" w:cs="Arial"/>
          <w:sz w:val="24"/>
          <w:szCs w:val="28"/>
        </w:rPr>
        <w:t xml:space="preserve">Planung, Termine, Vergabe LV-Meisterschaften XCO, XCM, DH </w:t>
      </w:r>
    </w:p>
    <w:p w14:paraId="45B0C122" w14:textId="77777777" w:rsidR="006D24A9" w:rsidRPr="006D24A9" w:rsidRDefault="006D24A9" w:rsidP="006D24A9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8"/>
        </w:rPr>
      </w:pPr>
      <w:r w:rsidRPr="006D24A9">
        <w:rPr>
          <w:rFonts w:ascii="Arial" w:hAnsi="Arial" w:cs="Arial"/>
          <w:sz w:val="24"/>
          <w:szCs w:val="28"/>
        </w:rPr>
        <w:t xml:space="preserve">Aus- und Fortbildung Trainer Rennsport </w:t>
      </w:r>
    </w:p>
    <w:p w14:paraId="28EE151D" w14:textId="77777777" w:rsidR="006D24A9" w:rsidRPr="006D24A9" w:rsidRDefault="006D24A9" w:rsidP="006D24A9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8"/>
        </w:rPr>
      </w:pPr>
      <w:r w:rsidRPr="006D24A9">
        <w:rPr>
          <w:rFonts w:ascii="Arial" w:hAnsi="Arial" w:cs="Arial"/>
          <w:sz w:val="24"/>
          <w:szCs w:val="28"/>
        </w:rPr>
        <w:t xml:space="preserve">Kommissäre Bericht Obmann, Aus- und Weiterbildung </w:t>
      </w:r>
    </w:p>
    <w:p w14:paraId="50ACB241" w14:textId="77777777" w:rsidR="006D24A9" w:rsidRPr="006D24A9" w:rsidRDefault="006D24A9" w:rsidP="006D24A9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8"/>
        </w:rPr>
      </w:pPr>
      <w:r w:rsidRPr="006D24A9">
        <w:rPr>
          <w:rFonts w:ascii="Arial" w:hAnsi="Arial" w:cs="Arial"/>
          <w:sz w:val="24"/>
          <w:szCs w:val="28"/>
        </w:rPr>
        <w:t>Verschiedenes</w:t>
      </w:r>
    </w:p>
    <w:p w14:paraId="0C3F54B6" w14:textId="77777777" w:rsidR="006D24A9" w:rsidRPr="006D24A9" w:rsidRDefault="006D24A9" w:rsidP="006D24A9">
      <w:pPr>
        <w:spacing w:after="0"/>
        <w:rPr>
          <w:rFonts w:ascii="Arial" w:hAnsi="Arial" w:cs="Arial"/>
        </w:rPr>
      </w:pPr>
    </w:p>
    <w:p w14:paraId="2FF419B4" w14:textId="77777777" w:rsidR="006D24A9" w:rsidRDefault="006D24A9" w:rsidP="00EA25B6">
      <w:pPr>
        <w:spacing w:after="0"/>
        <w:rPr>
          <w:rFonts w:ascii="Arial" w:hAnsi="Arial" w:cs="Arial"/>
        </w:rPr>
      </w:pPr>
    </w:p>
    <w:p w14:paraId="75979537" w14:textId="6292E382" w:rsidR="007F1300" w:rsidRDefault="007F1300">
      <w:pPr>
        <w:spacing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1E6075">
        <w:rPr>
          <w:rFonts w:ascii="Arial" w:hAnsi="Arial" w:cs="Arial"/>
        </w:rPr>
        <w:lastRenderedPageBreak/>
        <w:tab/>
      </w:r>
    </w:p>
    <w:p w14:paraId="26B28E35" w14:textId="77777777" w:rsidR="001E6075" w:rsidRDefault="001E6075">
      <w:pPr>
        <w:spacing w:line="278" w:lineRule="auto"/>
        <w:rPr>
          <w:rFonts w:ascii="Arial" w:hAnsi="Arial" w:cs="Arial"/>
        </w:rPr>
      </w:pPr>
    </w:p>
    <w:p w14:paraId="0A1DF94C" w14:textId="77777777" w:rsidR="001E6075" w:rsidRDefault="001E6075">
      <w:pPr>
        <w:spacing w:line="278" w:lineRule="auto"/>
        <w:rPr>
          <w:rFonts w:ascii="Arial" w:hAnsi="Arial" w:cs="Arial"/>
        </w:rPr>
      </w:pPr>
    </w:p>
    <w:p w14:paraId="627AB86D" w14:textId="341CBC7E" w:rsidR="001E6075" w:rsidRDefault="001E6075">
      <w:pPr>
        <w:spacing w:line="278" w:lineRule="auto"/>
        <w:rPr>
          <w:rFonts w:ascii="Arial" w:hAnsi="Arial" w:cs="Arial"/>
        </w:rPr>
      </w:pPr>
    </w:p>
    <w:p w14:paraId="0014AC25" w14:textId="77777777" w:rsidR="001E6075" w:rsidRDefault="001E6075">
      <w:pPr>
        <w:spacing w:line="278" w:lineRule="auto"/>
        <w:rPr>
          <w:rFonts w:ascii="Arial" w:hAnsi="Arial" w:cs="Arial"/>
        </w:rPr>
      </w:pPr>
    </w:p>
    <w:p w14:paraId="534455F7" w14:textId="77777777" w:rsidR="00EA25B6" w:rsidRDefault="00EA25B6" w:rsidP="00EA25B6">
      <w:pPr>
        <w:spacing w:after="0"/>
        <w:rPr>
          <w:rFonts w:ascii="Arial" w:hAnsi="Arial" w:cs="Arial"/>
        </w:rPr>
      </w:pPr>
    </w:p>
    <w:p w14:paraId="7FA2CFA6" w14:textId="17540353" w:rsidR="00B93B85" w:rsidRPr="00F4729E" w:rsidRDefault="00EA25B6" w:rsidP="00EA25B6">
      <w:pPr>
        <w:tabs>
          <w:tab w:val="left" w:pos="7653"/>
        </w:tabs>
        <w:spacing w:after="7980"/>
        <w:ind w:left="70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93B85" w:rsidRPr="00F4729E" w:rsidSect="00B5442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675" w:right="680" w:bottom="1440" w:left="12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013D" w14:textId="77777777" w:rsidR="00120BA3" w:rsidRDefault="00120BA3" w:rsidP="001A2B10">
      <w:pPr>
        <w:spacing w:after="0" w:line="240" w:lineRule="auto"/>
      </w:pPr>
      <w:r>
        <w:separator/>
      </w:r>
    </w:p>
  </w:endnote>
  <w:endnote w:type="continuationSeparator" w:id="0">
    <w:p w14:paraId="1C5E5B31" w14:textId="77777777" w:rsidR="00120BA3" w:rsidRDefault="00120BA3" w:rsidP="001A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7CC9" w14:textId="305634B5" w:rsidR="001A2B10" w:rsidRDefault="001E6075" w:rsidP="001A2B10">
    <w:pPr>
      <w:pStyle w:val="berschrift1"/>
      <w:tabs>
        <w:tab w:val="left" w:pos="6663"/>
      </w:tabs>
      <w:ind w:left="5670" w:hanging="1559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67456" behindDoc="1" locked="0" layoutInCell="1" allowOverlap="1" wp14:anchorId="7630C90F" wp14:editId="0C03B932">
          <wp:simplePos x="0" y="0"/>
          <wp:positionH relativeFrom="column">
            <wp:posOffset>2609850</wp:posOffset>
          </wp:positionH>
          <wp:positionV relativeFrom="page">
            <wp:posOffset>9899650</wp:posOffset>
          </wp:positionV>
          <wp:extent cx="1656000" cy="741600"/>
          <wp:effectExtent l="0" t="0" r="1905" b="1905"/>
          <wp:wrapNone/>
          <wp:docPr id="312167772" name="Grafik 2" descr="Ein Bild, das Text, Schrift, Design, Guid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317410" name="Grafik 2" descr="Ein Bild, das Text, Schrift, Design, Guid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42A" w:rsidRPr="00F4729E"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C0731DA" wp14:editId="71B3DC80">
              <wp:simplePos x="0" y="0"/>
              <wp:positionH relativeFrom="page">
                <wp:posOffset>-635</wp:posOffset>
              </wp:positionH>
              <wp:positionV relativeFrom="page">
                <wp:align>bottom</wp:align>
              </wp:positionV>
              <wp:extent cx="3409950" cy="610870"/>
              <wp:effectExtent l="0" t="0" r="0" b="0"/>
              <wp:wrapSquare wrapText="bothSides"/>
              <wp:docPr id="916" name="Group 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09950" cy="610870"/>
                        <a:chOff x="0" y="0"/>
                        <a:chExt cx="3410350" cy="611033"/>
                      </a:xfrm>
                    </wpg:grpSpPr>
                    <wps:wsp>
                      <wps:cNvPr id="113" name="Shape 113"/>
                      <wps:cNvSpPr/>
                      <wps:spPr>
                        <a:xfrm>
                          <a:off x="0" y="96443"/>
                          <a:ext cx="2962624" cy="51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2624" h="514590">
                              <a:moveTo>
                                <a:pt x="1288378" y="8358"/>
                              </a:moveTo>
                              <a:cubicBezTo>
                                <a:pt x="1784589" y="0"/>
                                <a:pt x="2108960" y="115139"/>
                                <a:pt x="2108960" y="115139"/>
                              </a:cubicBezTo>
                              <a:cubicBezTo>
                                <a:pt x="1675731" y="49049"/>
                                <a:pt x="1480962" y="36977"/>
                                <a:pt x="1129455" y="94380"/>
                              </a:cubicBezTo>
                              <a:lnTo>
                                <a:pt x="1087453" y="101647"/>
                              </a:lnTo>
                              <a:lnTo>
                                <a:pt x="1279858" y="88127"/>
                              </a:lnTo>
                              <a:cubicBezTo>
                                <a:pt x="1804085" y="71412"/>
                                <a:pt x="2363948" y="210602"/>
                                <a:pt x="2847010" y="452403"/>
                              </a:cubicBezTo>
                              <a:lnTo>
                                <a:pt x="2962624" y="514590"/>
                              </a:lnTo>
                              <a:lnTo>
                                <a:pt x="0" y="514590"/>
                              </a:lnTo>
                              <a:lnTo>
                                <a:pt x="0" y="316626"/>
                              </a:lnTo>
                              <a:lnTo>
                                <a:pt x="13833" y="309753"/>
                              </a:lnTo>
                              <a:cubicBezTo>
                                <a:pt x="170004" y="235431"/>
                                <a:pt x="341050" y="167564"/>
                                <a:pt x="519538" y="118714"/>
                              </a:cubicBezTo>
                              <a:cubicBezTo>
                                <a:pt x="801772" y="41472"/>
                                <a:pt x="1062827" y="12157"/>
                                <a:pt x="1288378" y="835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410023" y="404809"/>
                          <a:ext cx="757485" cy="20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7485" h="206224">
                              <a:moveTo>
                                <a:pt x="757485" y="0"/>
                              </a:moveTo>
                              <a:cubicBezTo>
                                <a:pt x="683430" y="22006"/>
                                <a:pt x="607455" y="44626"/>
                                <a:pt x="533809" y="68142"/>
                              </a:cubicBezTo>
                              <a:cubicBezTo>
                                <a:pt x="436528" y="99347"/>
                                <a:pt x="339585" y="132365"/>
                                <a:pt x="243512" y="167810"/>
                              </a:cubicBezTo>
                              <a:lnTo>
                                <a:pt x="147643" y="206224"/>
                              </a:lnTo>
                              <a:lnTo>
                                <a:pt x="0" y="206224"/>
                              </a:lnTo>
                              <a:lnTo>
                                <a:pt x="27740" y="194695"/>
                              </a:lnTo>
                              <a:cubicBezTo>
                                <a:pt x="266355" y="103320"/>
                                <a:pt x="515481" y="38195"/>
                                <a:pt x="7574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2646217" y="255294"/>
                          <a:ext cx="764133" cy="355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4133" h="355739">
                              <a:moveTo>
                                <a:pt x="0" y="0"/>
                              </a:moveTo>
                              <a:cubicBezTo>
                                <a:pt x="246142" y="51770"/>
                                <a:pt x="497436" y="165097"/>
                                <a:pt x="733963" y="333237"/>
                              </a:cubicBezTo>
                              <a:lnTo>
                                <a:pt x="764133" y="355739"/>
                              </a:lnTo>
                              <a:lnTo>
                                <a:pt x="693395" y="355739"/>
                              </a:lnTo>
                              <a:lnTo>
                                <a:pt x="628325" y="308235"/>
                              </a:lnTo>
                              <a:cubicBezTo>
                                <a:pt x="423227" y="164980"/>
                                <a:pt x="209792" y="6073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6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0" y="0"/>
                          <a:ext cx="1268087" cy="2850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8087" h="285092">
                              <a:moveTo>
                                <a:pt x="986323" y="2826"/>
                              </a:moveTo>
                              <a:cubicBezTo>
                                <a:pt x="1027496" y="1748"/>
                                <a:pt x="1068321" y="1774"/>
                                <a:pt x="1108738" y="2891"/>
                              </a:cubicBezTo>
                              <a:cubicBezTo>
                                <a:pt x="1162627" y="4381"/>
                                <a:pt x="1215791" y="7812"/>
                                <a:pt x="1268087" y="13155"/>
                              </a:cubicBezTo>
                              <a:cubicBezTo>
                                <a:pt x="910916" y="0"/>
                                <a:pt x="518494" y="69955"/>
                                <a:pt x="129882" y="227952"/>
                              </a:cubicBezTo>
                              <a:lnTo>
                                <a:pt x="0" y="285092"/>
                              </a:lnTo>
                              <a:lnTo>
                                <a:pt x="0" y="231585"/>
                              </a:lnTo>
                              <a:lnTo>
                                <a:pt x="91133" y="191889"/>
                              </a:lnTo>
                              <a:cubicBezTo>
                                <a:pt x="392852" y="72011"/>
                                <a:pt x="698113" y="10374"/>
                                <a:pt x="986323" y="282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6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EBA5BD" id="Group 916" o:spid="_x0000_s1026" style="position:absolute;margin-left:-.05pt;margin-top:0;width:268.5pt;height:48.1pt;z-index:251662336;mso-position-horizontal-relative:page;mso-position-vertical:bottom;mso-position-vertical-relative:page" coordsize="34103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">
              <v:shape id="Shape 113" o:spid="_x0000_s1027" style="position:absolute;top:964;width:29626;height:5146;visibility:visible;mso-wrap-style:square;v-text-anchor:top" coordsize="2962624,51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" path="m1288378,8358c1784589,,2108960,115139,2108960,115139,1675731,49049,1480962,36977,1129455,94380r-42002,7267l1279858,88127c1804085,71412,2363948,210602,2847010,452403r115614,62187l,514590,,316626r13833,-6873c170004,235431,341050,167564,519538,118714,801772,41472,1062827,12157,1288378,8358xe" fillcolor="#d84041" stroked="f" strokeweight="0">
                <v:stroke miterlimit="1" joinstyle="miter"/>
                <v:path arrowok="t" textboxrect="0,0,2962624,514590"/>
              </v:shape>
              <v:shape id="Shape 114" o:spid="_x0000_s1028" style="position:absolute;left:4100;top:4048;width:7575;height:2062;visibility:visible;mso-wrap-style:square;v-text-anchor:top" coordsize="757485,20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" path="m757485,c683430,22006,607455,44626,533809,68142,436528,99347,339585,132365,243512,167810r-95869,38414l,206224,27740,194695c266355,103320,515481,38195,757485,xe" fillcolor="#fffefd" stroked="f" strokeweight="0">
                <v:stroke miterlimit="1" joinstyle="miter"/>
                <v:path arrowok="t" textboxrect="0,0,757485,206224"/>
              </v:shape>
              <v:shape id="Shape 115" o:spid="_x0000_s1029" style="position:absolute;left:26462;top:2552;width:7641;height:3558;visibility:visible;mso-wrap-style:square;v-text-anchor:top" coordsize="764133,35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" path="m,c246142,51770,497436,165097,733963,333237r30170,22502l693395,355739,628325,308235c423227,164980,209792,60738,,xe" fillcolor="#e8e6e7" stroked="f" strokeweight="0">
                <v:stroke miterlimit="1" joinstyle="miter"/>
                <v:path arrowok="t" textboxrect="0,0,764133,355739"/>
              </v:shape>
              <v:shape id="Shape 116" o:spid="_x0000_s1030" style="position:absolute;width:12680;height:2850;visibility:visible;mso-wrap-style:square;v-text-anchor:top" coordsize="1268087,28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" path="m986323,2826v41173,-1078,81998,-1052,122415,65c1162627,4381,1215791,7812,1268087,13155,910916,,518494,69955,129882,227952l,285092,,231585,91133,191889c392852,72011,698113,10374,986323,2826xe" fillcolor="#e8e6e7" stroked="f" strokeweight="0">
                <v:stroke miterlimit="1" joinstyle="miter"/>
                <v:path arrowok="t" textboxrect="0,0,1268087,285092"/>
              </v:shape>
              <w10:wrap type="square" anchorx="page" anchory="page"/>
            </v:group>
          </w:pict>
        </mc:Fallback>
      </mc:AlternateContent>
    </w:r>
    <w:r w:rsidR="001A2B10">
      <w:tab/>
    </w:r>
    <w:r w:rsidR="001A2B10">
      <w:tab/>
      <w:t xml:space="preserve">Begeisterung ist unser Antrieb    </w:t>
    </w:r>
    <w:r w:rsidR="001A2B10">
      <w:tab/>
      <w:t xml:space="preserve"> </w:t>
    </w:r>
    <w:r w:rsidR="001A2B10" w:rsidRPr="001A2B10">
      <w:rPr>
        <w:color w:val="D84041"/>
        <w:sz w:val="18"/>
      </w:rPr>
      <w:t>www.hessen-radsport.de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AC49" w14:textId="77777777" w:rsidR="00B5442A" w:rsidRDefault="00B5442A" w:rsidP="00B5442A">
    <w:pPr>
      <w:pStyle w:val="berschrift1"/>
      <w:tabs>
        <w:tab w:val="left" w:pos="6663"/>
      </w:tabs>
      <w:ind w:left="5670" w:hanging="1559"/>
      <w:jc w:val="right"/>
    </w:pPr>
    <w:r>
      <w:t xml:space="preserve">Begeisterung ist unser Antrieb    </w:t>
    </w:r>
    <w:r>
      <w:tab/>
    </w:r>
  </w:p>
  <w:p w14:paraId="5E0AD43F" w14:textId="77808CCA" w:rsidR="00B5442A" w:rsidRDefault="00B5442A" w:rsidP="00B5442A">
    <w:pPr>
      <w:pStyle w:val="berschrift1"/>
      <w:tabs>
        <w:tab w:val="left" w:pos="6663"/>
      </w:tabs>
      <w:spacing w:line="269" w:lineRule="auto"/>
      <w:ind w:left="5670" w:hanging="1559"/>
      <w:jc w:val="right"/>
    </w:pPr>
    <w:r>
      <w:t xml:space="preserve"> </w:t>
    </w:r>
    <w:r w:rsidRPr="001A2B10">
      <w:rPr>
        <w:color w:val="D84041"/>
        <w:sz w:val="18"/>
      </w:rPr>
      <w:t>www.hessen-radsport.de</w:t>
    </w:r>
    <w:r w:rsidRPr="00F4729E"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E8943B" wp14:editId="672F2965">
              <wp:simplePos x="0" y="0"/>
              <wp:positionH relativeFrom="page">
                <wp:posOffset>8890</wp:posOffset>
              </wp:positionH>
              <wp:positionV relativeFrom="page">
                <wp:align>bottom</wp:align>
              </wp:positionV>
              <wp:extent cx="3409950" cy="610870"/>
              <wp:effectExtent l="0" t="0" r="0" b="0"/>
              <wp:wrapSquare wrapText="bothSides"/>
              <wp:docPr id="1915420561" name="Group 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09950" cy="610870"/>
                        <a:chOff x="0" y="0"/>
                        <a:chExt cx="3410350" cy="611033"/>
                      </a:xfrm>
                    </wpg:grpSpPr>
                    <wps:wsp>
                      <wps:cNvPr id="2137158434" name="Shape 113"/>
                      <wps:cNvSpPr/>
                      <wps:spPr>
                        <a:xfrm>
                          <a:off x="0" y="96443"/>
                          <a:ext cx="2962624" cy="51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2624" h="514590">
                              <a:moveTo>
                                <a:pt x="1288378" y="8358"/>
                              </a:moveTo>
                              <a:cubicBezTo>
                                <a:pt x="1784589" y="0"/>
                                <a:pt x="2108960" y="115139"/>
                                <a:pt x="2108960" y="115139"/>
                              </a:cubicBezTo>
                              <a:cubicBezTo>
                                <a:pt x="1675731" y="49049"/>
                                <a:pt x="1480962" y="36977"/>
                                <a:pt x="1129455" y="94380"/>
                              </a:cubicBezTo>
                              <a:lnTo>
                                <a:pt x="1087453" y="101647"/>
                              </a:lnTo>
                              <a:lnTo>
                                <a:pt x="1279858" y="88127"/>
                              </a:lnTo>
                              <a:cubicBezTo>
                                <a:pt x="1804085" y="71412"/>
                                <a:pt x="2363948" y="210602"/>
                                <a:pt x="2847010" y="452403"/>
                              </a:cubicBezTo>
                              <a:lnTo>
                                <a:pt x="2962624" y="514590"/>
                              </a:lnTo>
                              <a:lnTo>
                                <a:pt x="0" y="514590"/>
                              </a:lnTo>
                              <a:lnTo>
                                <a:pt x="0" y="316626"/>
                              </a:lnTo>
                              <a:lnTo>
                                <a:pt x="13833" y="309753"/>
                              </a:lnTo>
                              <a:cubicBezTo>
                                <a:pt x="170004" y="235431"/>
                                <a:pt x="341050" y="167564"/>
                                <a:pt x="519538" y="118714"/>
                              </a:cubicBezTo>
                              <a:cubicBezTo>
                                <a:pt x="801772" y="41472"/>
                                <a:pt x="1062827" y="12157"/>
                                <a:pt x="1288378" y="835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1023353" name="Shape 114"/>
                      <wps:cNvSpPr/>
                      <wps:spPr>
                        <a:xfrm>
                          <a:off x="410023" y="404809"/>
                          <a:ext cx="757485" cy="20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7485" h="206224">
                              <a:moveTo>
                                <a:pt x="757485" y="0"/>
                              </a:moveTo>
                              <a:cubicBezTo>
                                <a:pt x="683430" y="22006"/>
                                <a:pt x="607455" y="44626"/>
                                <a:pt x="533809" y="68142"/>
                              </a:cubicBezTo>
                              <a:cubicBezTo>
                                <a:pt x="436528" y="99347"/>
                                <a:pt x="339585" y="132365"/>
                                <a:pt x="243512" y="167810"/>
                              </a:cubicBezTo>
                              <a:lnTo>
                                <a:pt x="147643" y="206224"/>
                              </a:lnTo>
                              <a:lnTo>
                                <a:pt x="0" y="206224"/>
                              </a:lnTo>
                              <a:lnTo>
                                <a:pt x="27740" y="194695"/>
                              </a:lnTo>
                              <a:cubicBezTo>
                                <a:pt x="266355" y="103320"/>
                                <a:pt x="515481" y="38195"/>
                                <a:pt x="7574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923049" name="Shape 115"/>
                      <wps:cNvSpPr/>
                      <wps:spPr>
                        <a:xfrm>
                          <a:off x="2646217" y="255294"/>
                          <a:ext cx="764133" cy="355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4133" h="355739">
                              <a:moveTo>
                                <a:pt x="0" y="0"/>
                              </a:moveTo>
                              <a:cubicBezTo>
                                <a:pt x="246142" y="51770"/>
                                <a:pt x="497436" y="165097"/>
                                <a:pt x="733963" y="333237"/>
                              </a:cubicBezTo>
                              <a:lnTo>
                                <a:pt x="764133" y="355739"/>
                              </a:lnTo>
                              <a:lnTo>
                                <a:pt x="693395" y="355739"/>
                              </a:lnTo>
                              <a:lnTo>
                                <a:pt x="628325" y="308235"/>
                              </a:lnTo>
                              <a:cubicBezTo>
                                <a:pt x="423227" y="164980"/>
                                <a:pt x="209792" y="6073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6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617697" name="Shape 116"/>
                      <wps:cNvSpPr/>
                      <wps:spPr>
                        <a:xfrm>
                          <a:off x="0" y="0"/>
                          <a:ext cx="1268087" cy="2850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8087" h="285092">
                              <a:moveTo>
                                <a:pt x="986323" y="2826"/>
                              </a:moveTo>
                              <a:cubicBezTo>
                                <a:pt x="1027496" y="1748"/>
                                <a:pt x="1068321" y="1774"/>
                                <a:pt x="1108738" y="2891"/>
                              </a:cubicBezTo>
                              <a:cubicBezTo>
                                <a:pt x="1162627" y="4381"/>
                                <a:pt x="1215791" y="7812"/>
                                <a:pt x="1268087" y="13155"/>
                              </a:cubicBezTo>
                              <a:cubicBezTo>
                                <a:pt x="910916" y="0"/>
                                <a:pt x="518494" y="69955"/>
                                <a:pt x="129882" y="227952"/>
                              </a:cubicBezTo>
                              <a:lnTo>
                                <a:pt x="0" y="285092"/>
                              </a:lnTo>
                              <a:lnTo>
                                <a:pt x="0" y="231585"/>
                              </a:lnTo>
                              <a:lnTo>
                                <a:pt x="91133" y="191889"/>
                              </a:lnTo>
                              <a:cubicBezTo>
                                <a:pt x="392852" y="72011"/>
                                <a:pt x="698113" y="10374"/>
                                <a:pt x="986323" y="282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6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54A1AA" id="Group 916" o:spid="_x0000_s1026" style="position:absolute;margin-left:.7pt;margin-top:0;width:268.5pt;height:48.1pt;z-index:251660288;mso-position-horizontal-relative:page;mso-position-vertical:bottom;mso-position-vertical-relative:page" coordsize="34103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">
              <v:shape id="Shape 113" o:spid="_x0000_s1027" style="position:absolute;top:964;width:29626;height:5146;visibility:visible;mso-wrap-style:square;v-text-anchor:top" coordsize="2962624,51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" path="m1288378,8358c1784589,,2108960,115139,2108960,115139,1675731,49049,1480962,36977,1129455,94380r-42002,7267l1279858,88127c1804085,71412,2363948,210602,2847010,452403r115614,62187l,514590,,316626r13833,-6873c170004,235431,341050,167564,519538,118714,801772,41472,1062827,12157,1288378,8358xe" fillcolor="#d84041" stroked="f" strokeweight="0">
                <v:stroke miterlimit="1" joinstyle="miter"/>
                <v:path arrowok="t" textboxrect="0,0,2962624,514590"/>
              </v:shape>
              <v:shape id="Shape 114" o:spid="_x0000_s1028" style="position:absolute;left:4100;top:4048;width:7575;height:2062;visibility:visible;mso-wrap-style:square;v-text-anchor:top" coordsize="757485,20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" path="m757485,c683430,22006,607455,44626,533809,68142,436528,99347,339585,132365,243512,167810r-95869,38414l,206224,27740,194695c266355,103320,515481,38195,757485,xe" fillcolor="#fffefd" stroked="f" strokeweight="0">
                <v:stroke miterlimit="1" joinstyle="miter"/>
                <v:path arrowok="t" textboxrect="0,0,757485,206224"/>
              </v:shape>
              <v:shape id="Shape 115" o:spid="_x0000_s1029" style="position:absolute;left:26462;top:2552;width:7641;height:3558;visibility:visible;mso-wrap-style:square;v-text-anchor:top" coordsize="764133,35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" path="m,c246142,51770,497436,165097,733963,333237r30170,22502l693395,355739,628325,308235c423227,164980,209792,60738,,xe" fillcolor="#e8e6e7" stroked="f" strokeweight="0">
                <v:stroke miterlimit="1" joinstyle="miter"/>
                <v:path arrowok="t" textboxrect="0,0,764133,355739"/>
              </v:shape>
              <v:shape id="Shape 116" o:spid="_x0000_s1030" style="position:absolute;width:12680;height:2850;visibility:visible;mso-wrap-style:square;v-text-anchor:top" coordsize="1268087,28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" path="m986323,2826v41173,-1078,81998,-1052,122415,65c1162627,4381,1215791,7812,1268087,13155,910916,,518494,69955,129882,227952l,285092,,231585,91133,191889c392852,72011,698113,10374,986323,2826xe" fillcolor="#e8e6e7" stroked="f" strokeweight="0">
                <v:stroke miterlimit="1" joinstyle="miter"/>
                <v:path arrowok="t" textboxrect="0,0,1268087,285092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EBE6" w14:textId="77777777" w:rsidR="00120BA3" w:rsidRDefault="00120BA3" w:rsidP="001A2B10">
      <w:pPr>
        <w:spacing w:after="0" w:line="240" w:lineRule="auto"/>
      </w:pPr>
      <w:r>
        <w:separator/>
      </w:r>
    </w:p>
  </w:footnote>
  <w:footnote w:type="continuationSeparator" w:id="0">
    <w:p w14:paraId="66F02FF2" w14:textId="77777777" w:rsidR="00120BA3" w:rsidRDefault="00120BA3" w:rsidP="001A2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DAF8" w14:textId="77777777" w:rsidR="00F57ABB" w:rsidRDefault="00F57ABB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838F19" wp14:editId="21A9B016">
              <wp:simplePos x="0" y="0"/>
              <wp:positionH relativeFrom="column">
                <wp:posOffset>3600450</wp:posOffset>
              </wp:positionH>
              <wp:positionV relativeFrom="paragraph">
                <wp:posOffset>-6985</wp:posOffset>
              </wp:positionV>
              <wp:extent cx="2581200" cy="687600"/>
              <wp:effectExtent l="0" t="0" r="0" b="0"/>
              <wp:wrapSquare wrapText="bothSides"/>
              <wp:docPr id="915" name="Group 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81200" cy="687600"/>
                        <a:chOff x="0" y="0"/>
                        <a:chExt cx="2582043" cy="688353"/>
                      </a:xfrm>
                    </wpg:grpSpPr>
                    <wps:wsp>
                      <wps:cNvPr id="24" name="Shape 24"/>
                      <wps:cNvSpPr/>
                      <wps:spPr>
                        <a:xfrm>
                          <a:off x="828958" y="453811"/>
                          <a:ext cx="29401" cy="59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01" h="59130">
                              <a:moveTo>
                                <a:pt x="29401" y="0"/>
                              </a:moveTo>
                              <a:lnTo>
                                <a:pt x="29401" y="12518"/>
                              </a:lnTo>
                              <a:lnTo>
                                <a:pt x="21361" y="15404"/>
                              </a:lnTo>
                              <a:cubicBezTo>
                                <a:pt x="18720" y="17461"/>
                                <a:pt x="16814" y="20166"/>
                                <a:pt x="15634" y="23557"/>
                              </a:cubicBezTo>
                              <a:lnTo>
                                <a:pt x="29401" y="23557"/>
                              </a:lnTo>
                              <a:lnTo>
                                <a:pt x="29401" y="34238"/>
                              </a:lnTo>
                              <a:lnTo>
                                <a:pt x="14643" y="34238"/>
                              </a:lnTo>
                              <a:cubicBezTo>
                                <a:pt x="15303" y="37908"/>
                                <a:pt x="17031" y="40880"/>
                                <a:pt x="19812" y="43153"/>
                              </a:cubicBezTo>
                              <a:lnTo>
                                <a:pt x="29401" y="46314"/>
                              </a:lnTo>
                              <a:lnTo>
                                <a:pt x="29401" y="59082"/>
                              </a:lnTo>
                              <a:lnTo>
                                <a:pt x="29070" y="59130"/>
                              </a:lnTo>
                              <a:cubicBezTo>
                                <a:pt x="24879" y="59130"/>
                                <a:pt x="20993" y="58469"/>
                                <a:pt x="17399" y="57136"/>
                              </a:cubicBezTo>
                              <a:cubicBezTo>
                                <a:pt x="13792" y="55739"/>
                                <a:pt x="10719" y="53834"/>
                                <a:pt x="8141" y="51408"/>
                              </a:cubicBezTo>
                              <a:cubicBezTo>
                                <a:pt x="5575" y="48995"/>
                                <a:pt x="3556" y="46087"/>
                                <a:pt x="2083" y="42709"/>
                              </a:cubicBezTo>
                              <a:cubicBezTo>
                                <a:pt x="686" y="39330"/>
                                <a:pt x="0" y="35673"/>
                                <a:pt x="0" y="31698"/>
                              </a:cubicBezTo>
                              <a:cubicBezTo>
                                <a:pt x="0" y="27367"/>
                                <a:pt x="800" y="23252"/>
                                <a:pt x="2413" y="19366"/>
                              </a:cubicBezTo>
                              <a:cubicBezTo>
                                <a:pt x="4102" y="15404"/>
                                <a:pt x="6350" y="11987"/>
                                <a:pt x="9131" y="9130"/>
                              </a:cubicBezTo>
                              <a:cubicBezTo>
                                <a:pt x="11925" y="6183"/>
                                <a:pt x="15189" y="3872"/>
                                <a:pt x="18936" y="2183"/>
                              </a:cubicBezTo>
                              <a:lnTo>
                                <a:pt x="294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744046" y="434633"/>
                          <a:ext cx="82385" cy="77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385" h="77089">
                              <a:moveTo>
                                <a:pt x="16408" y="0"/>
                              </a:moveTo>
                              <a:lnTo>
                                <a:pt x="32055" y="0"/>
                              </a:lnTo>
                              <a:lnTo>
                                <a:pt x="25438" y="30950"/>
                              </a:lnTo>
                              <a:lnTo>
                                <a:pt x="60249" y="30950"/>
                              </a:lnTo>
                              <a:lnTo>
                                <a:pt x="66853" y="0"/>
                              </a:lnTo>
                              <a:lnTo>
                                <a:pt x="82385" y="0"/>
                              </a:lnTo>
                              <a:lnTo>
                                <a:pt x="65976" y="77089"/>
                              </a:lnTo>
                              <a:lnTo>
                                <a:pt x="50445" y="77089"/>
                              </a:lnTo>
                              <a:lnTo>
                                <a:pt x="57163" y="45593"/>
                              </a:lnTo>
                              <a:lnTo>
                                <a:pt x="22365" y="45593"/>
                              </a:lnTo>
                              <a:lnTo>
                                <a:pt x="15634" y="77089"/>
                              </a:lnTo>
                              <a:lnTo>
                                <a:pt x="0" y="77089"/>
                              </a:lnTo>
                              <a:lnTo>
                                <a:pt x="164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858358" y="496189"/>
                          <a:ext cx="21475" cy="16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75" h="16703">
                              <a:moveTo>
                                <a:pt x="13208" y="0"/>
                              </a:moveTo>
                              <a:lnTo>
                                <a:pt x="21475" y="9588"/>
                              </a:lnTo>
                              <a:cubicBezTo>
                                <a:pt x="17945" y="12090"/>
                                <a:pt x="14465" y="13919"/>
                                <a:pt x="11011" y="15100"/>
                              </a:cubicBezTo>
                              <a:lnTo>
                                <a:pt x="0" y="16703"/>
                              </a:lnTo>
                              <a:lnTo>
                                <a:pt x="0" y="3936"/>
                              </a:lnTo>
                              <a:lnTo>
                                <a:pt x="774" y="4191"/>
                              </a:lnTo>
                              <a:cubicBezTo>
                                <a:pt x="3200" y="4191"/>
                                <a:pt x="5473" y="3823"/>
                                <a:pt x="7594" y="3086"/>
                              </a:cubicBezTo>
                              <a:cubicBezTo>
                                <a:pt x="9728" y="2349"/>
                                <a:pt x="11595" y="1321"/>
                                <a:pt x="13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005018" y="454343"/>
                          <a:ext cx="26874" cy="5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74" h="57379">
                              <a:moveTo>
                                <a:pt x="12116" y="0"/>
                              </a:moveTo>
                              <a:lnTo>
                                <a:pt x="26874" y="0"/>
                              </a:lnTo>
                              <a:lnTo>
                                <a:pt x="14758" y="57379"/>
                              </a:lnTo>
                              <a:lnTo>
                                <a:pt x="0" y="57379"/>
                              </a:lnTo>
                              <a:lnTo>
                                <a:pt x="121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221261" y="453811"/>
                          <a:ext cx="29401" cy="59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01" h="59130">
                              <a:moveTo>
                                <a:pt x="29401" y="0"/>
                              </a:moveTo>
                              <a:lnTo>
                                <a:pt x="29401" y="12518"/>
                              </a:lnTo>
                              <a:lnTo>
                                <a:pt x="21361" y="15404"/>
                              </a:lnTo>
                              <a:cubicBezTo>
                                <a:pt x="18720" y="17461"/>
                                <a:pt x="16802" y="20166"/>
                                <a:pt x="15634" y="23557"/>
                              </a:cubicBezTo>
                              <a:lnTo>
                                <a:pt x="29401" y="23557"/>
                              </a:lnTo>
                              <a:lnTo>
                                <a:pt x="29401" y="34238"/>
                              </a:lnTo>
                              <a:lnTo>
                                <a:pt x="14643" y="34238"/>
                              </a:lnTo>
                              <a:cubicBezTo>
                                <a:pt x="15304" y="37908"/>
                                <a:pt x="17018" y="40880"/>
                                <a:pt x="19812" y="43153"/>
                              </a:cubicBezTo>
                              <a:lnTo>
                                <a:pt x="29401" y="46314"/>
                              </a:lnTo>
                              <a:lnTo>
                                <a:pt x="29401" y="59082"/>
                              </a:lnTo>
                              <a:lnTo>
                                <a:pt x="29070" y="59130"/>
                              </a:lnTo>
                              <a:cubicBezTo>
                                <a:pt x="24879" y="59130"/>
                                <a:pt x="20993" y="58469"/>
                                <a:pt x="17399" y="57136"/>
                              </a:cubicBezTo>
                              <a:cubicBezTo>
                                <a:pt x="13792" y="55739"/>
                                <a:pt x="10706" y="53834"/>
                                <a:pt x="8141" y="51408"/>
                              </a:cubicBezTo>
                              <a:cubicBezTo>
                                <a:pt x="5575" y="48995"/>
                                <a:pt x="3556" y="46087"/>
                                <a:pt x="2083" y="42709"/>
                              </a:cubicBezTo>
                              <a:cubicBezTo>
                                <a:pt x="686" y="39330"/>
                                <a:pt x="0" y="35673"/>
                                <a:pt x="0" y="31698"/>
                              </a:cubicBezTo>
                              <a:cubicBezTo>
                                <a:pt x="0" y="27367"/>
                                <a:pt x="800" y="23252"/>
                                <a:pt x="2413" y="19366"/>
                              </a:cubicBezTo>
                              <a:cubicBezTo>
                                <a:pt x="4102" y="15404"/>
                                <a:pt x="6337" y="11987"/>
                                <a:pt x="9132" y="9130"/>
                              </a:cubicBezTo>
                              <a:cubicBezTo>
                                <a:pt x="11925" y="6183"/>
                                <a:pt x="15189" y="3872"/>
                                <a:pt x="18936" y="2183"/>
                              </a:cubicBezTo>
                              <a:lnTo>
                                <a:pt x="294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032513" y="453467"/>
                          <a:ext cx="53632" cy="59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32" h="59474">
                              <a:moveTo>
                                <a:pt x="28854" y="0"/>
                              </a:moveTo>
                              <a:cubicBezTo>
                                <a:pt x="33477" y="0"/>
                                <a:pt x="37910" y="775"/>
                                <a:pt x="42177" y="2311"/>
                              </a:cubicBezTo>
                              <a:cubicBezTo>
                                <a:pt x="46431" y="3772"/>
                                <a:pt x="50254" y="5944"/>
                                <a:pt x="53632" y="8814"/>
                              </a:cubicBezTo>
                              <a:lnTo>
                                <a:pt x="45377" y="17945"/>
                              </a:lnTo>
                              <a:cubicBezTo>
                                <a:pt x="42431" y="15748"/>
                                <a:pt x="39459" y="14097"/>
                                <a:pt x="36449" y="12992"/>
                              </a:cubicBezTo>
                              <a:cubicBezTo>
                                <a:pt x="33515" y="11811"/>
                                <a:pt x="30645" y="11227"/>
                                <a:pt x="27864" y="11227"/>
                              </a:cubicBezTo>
                              <a:cubicBezTo>
                                <a:pt x="25210" y="11227"/>
                                <a:pt x="23127" y="11747"/>
                                <a:pt x="21577" y="12776"/>
                              </a:cubicBezTo>
                              <a:cubicBezTo>
                                <a:pt x="20041" y="13792"/>
                                <a:pt x="19266" y="15189"/>
                                <a:pt x="19266" y="16954"/>
                              </a:cubicBezTo>
                              <a:cubicBezTo>
                                <a:pt x="19266" y="18351"/>
                                <a:pt x="19774" y="19494"/>
                                <a:pt x="20803" y="20371"/>
                              </a:cubicBezTo>
                              <a:cubicBezTo>
                                <a:pt x="21832" y="21171"/>
                                <a:pt x="23597" y="21831"/>
                                <a:pt x="26099" y="22352"/>
                              </a:cubicBezTo>
                              <a:lnTo>
                                <a:pt x="36563" y="24663"/>
                              </a:lnTo>
                              <a:cubicBezTo>
                                <a:pt x="41402" y="25692"/>
                                <a:pt x="45110" y="27572"/>
                                <a:pt x="47676" y="30277"/>
                              </a:cubicBezTo>
                              <a:cubicBezTo>
                                <a:pt x="50254" y="32931"/>
                                <a:pt x="51537" y="36157"/>
                                <a:pt x="51537" y="39980"/>
                              </a:cubicBezTo>
                              <a:cubicBezTo>
                                <a:pt x="51537" y="42761"/>
                                <a:pt x="50914" y="45377"/>
                                <a:pt x="49670" y="47790"/>
                              </a:cubicBezTo>
                              <a:cubicBezTo>
                                <a:pt x="48413" y="50140"/>
                                <a:pt x="46685" y="52197"/>
                                <a:pt x="44488" y="53962"/>
                              </a:cubicBezTo>
                              <a:cubicBezTo>
                                <a:pt x="42354" y="55651"/>
                                <a:pt x="39789" y="57010"/>
                                <a:pt x="36780" y="58039"/>
                              </a:cubicBezTo>
                              <a:cubicBezTo>
                                <a:pt x="33846" y="58991"/>
                                <a:pt x="30645" y="59474"/>
                                <a:pt x="27203" y="59474"/>
                              </a:cubicBezTo>
                              <a:cubicBezTo>
                                <a:pt x="21908" y="59474"/>
                                <a:pt x="16840" y="58585"/>
                                <a:pt x="12002" y="56820"/>
                              </a:cubicBezTo>
                              <a:cubicBezTo>
                                <a:pt x="7150" y="55067"/>
                                <a:pt x="3150" y="52680"/>
                                <a:pt x="0" y="49670"/>
                              </a:cubicBezTo>
                              <a:lnTo>
                                <a:pt x="8471" y="40081"/>
                              </a:lnTo>
                              <a:cubicBezTo>
                                <a:pt x="11557" y="42723"/>
                                <a:pt x="14643" y="44717"/>
                                <a:pt x="17730" y="46038"/>
                              </a:cubicBezTo>
                              <a:cubicBezTo>
                                <a:pt x="20879" y="47358"/>
                                <a:pt x="24080" y="48019"/>
                                <a:pt x="27305" y="48019"/>
                              </a:cubicBezTo>
                              <a:cubicBezTo>
                                <a:pt x="30315" y="48019"/>
                                <a:pt x="32741" y="47435"/>
                                <a:pt x="34570" y="46253"/>
                              </a:cubicBezTo>
                              <a:cubicBezTo>
                                <a:pt x="36487" y="45072"/>
                                <a:pt x="37440" y="43574"/>
                                <a:pt x="37440" y="41732"/>
                              </a:cubicBezTo>
                              <a:cubicBezTo>
                                <a:pt x="37440" y="40488"/>
                                <a:pt x="36893" y="39459"/>
                                <a:pt x="35789" y="38646"/>
                              </a:cubicBezTo>
                              <a:cubicBezTo>
                                <a:pt x="34760" y="37770"/>
                                <a:pt x="33211" y="37071"/>
                                <a:pt x="31166" y="36563"/>
                              </a:cubicBezTo>
                              <a:lnTo>
                                <a:pt x="20587" y="34252"/>
                              </a:lnTo>
                              <a:cubicBezTo>
                                <a:pt x="15888" y="33223"/>
                                <a:pt x="12294" y="31382"/>
                                <a:pt x="9804" y="28740"/>
                              </a:cubicBezTo>
                              <a:cubicBezTo>
                                <a:pt x="7303" y="26022"/>
                                <a:pt x="6058" y="22682"/>
                                <a:pt x="6058" y="18720"/>
                              </a:cubicBezTo>
                              <a:cubicBezTo>
                                <a:pt x="6058" y="12992"/>
                                <a:pt x="8103" y="8445"/>
                                <a:pt x="12217" y="5067"/>
                              </a:cubicBezTo>
                              <a:cubicBezTo>
                                <a:pt x="16332" y="1689"/>
                                <a:pt x="21870" y="0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946801" y="453467"/>
                          <a:ext cx="53632" cy="59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32" h="59474">
                              <a:moveTo>
                                <a:pt x="28854" y="0"/>
                              </a:moveTo>
                              <a:cubicBezTo>
                                <a:pt x="33490" y="0"/>
                                <a:pt x="37922" y="775"/>
                                <a:pt x="42189" y="2311"/>
                              </a:cubicBezTo>
                              <a:cubicBezTo>
                                <a:pt x="46431" y="3772"/>
                                <a:pt x="50254" y="5944"/>
                                <a:pt x="53632" y="8814"/>
                              </a:cubicBezTo>
                              <a:lnTo>
                                <a:pt x="45377" y="17945"/>
                              </a:lnTo>
                              <a:cubicBezTo>
                                <a:pt x="42444" y="15748"/>
                                <a:pt x="39459" y="14097"/>
                                <a:pt x="36462" y="12992"/>
                              </a:cubicBezTo>
                              <a:cubicBezTo>
                                <a:pt x="33515" y="11811"/>
                                <a:pt x="30658" y="11227"/>
                                <a:pt x="27864" y="11227"/>
                              </a:cubicBezTo>
                              <a:cubicBezTo>
                                <a:pt x="25222" y="11227"/>
                                <a:pt x="23126" y="11747"/>
                                <a:pt x="21590" y="12776"/>
                              </a:cubicBezTo>
                              <a:cubicBezTo>
                                <a:pt x="20053" y="13792"/>
                                <a:pt x="19279" y="15189"/>
                                <a:pt x="19279" y="16954"/>
                              </a:cubicBezTo>
                              <a:cubicBezTo>
                                <a:pt x="19279" y="18351"/>
                                <a:pt x="19786" y="19494"/>
                                <a:pt x="20815" y="20371"/>
                              </a:cubicBezTo>
                              <a:cubicBezTo>
                                <a:pt x="21844" y="21171"/>
                                <a:pt x="23609" y="21831"/>
                                <a:pt x="26098" y="22352"/>
                              </a:cubicBezTo>
                              <a:lnTo>
                                <a:pt x="36563" y="24663"/>
                              </a:lnTo>
                              <a:cubicBezTo>
                                <a:pt x="41415" y="25692"/>
                                <a:pt x="45110" y="27572"/>
                                <a:pt x="47689" y="30277"/>
                              </a:cubicBezTo>
                              <a:cubicBezTo>
                                <a:pt x="50254" y="32931"/>
                                <a:pt x="51549" y="36157"/>
                                <a:pt x="51549" y="39980"/>
                              </a:cubicBezTo>
                              <a:cubicBezTo>
                                <a:pt x="51549" y="42761"/>
                                <a:pt x="50914" y="45377"/>
                                <a:pt x="49670" y="47790"/>
                              </a:cubicBezTo>
                              <a:cubicBezTo>
                                <a:pt x="48425" y="50140"/>
                                <a:pt x="46698" y="52197"/>
                                <a:pt x="44488" y="53962"/>
                              </a:cubicBezTo>
                              <a:cubicBezTo>
                                <a:pt x="42367" y="55651"/>
                                <a:pt x="39789" y="57010"/>
                                <a:pt x="36792" y="58039"/>
                              </a:cubicBezTo>
                              <a:cubicBezTo>
                                <a:pt x="33846" y="58991"/>
                                <a:pt x="30658" y="59474"/>
                                <a:pt x="27203" y="59474"/>
                              </a:cubicBezTo>
                              <a:cubicBezTo>
                                <a:pt x="21920" y="59474"/>
                                <a:pt x="16853" y="58585"/>
                                <a:pt x="12002" y="56820"/>
                              </a:cubicBezTo>
                              <a:cubicBezTo>
                                <a:pt x="7163" y="55067"/>
                                <a:pt x="3162" y="52680"/>
                                <a:pt x="0" y="49670"/>
                              </a:cubicBezTo>
                              <a:lnTo>
                                <a:pt x="8484" y="40081"/>
                              </a:lnTo>
                              <a:cubicBezTo>
                                <a:pt x="11570" y="42723"/>
                                <a:pt x="14656" y="44717"/>
                                <a:pt x="17729" y="46038"/>
                              </a:cubicBezTo>
                              <a:cubicBezTo>
                                <a:pt x="20892" y="47358"/>
                                <a:pt x="24079" y="48019"/>
                                <a:pt x="27318" y="48019"/>
                              </a:cubicBezTo>
                              <a:cubicBezTo>
                                <a:pt x="30328" y="48019"/>
                                <a:pt x="32741" y="47435"/>
                                <a:pt x="34582" y="46253"/>
                              </a:cubicBezTo>
                              <a:cubicBezTo>
                                <a:pt x="36487" y="45072"/>
                                <a:pt x="37452" y="43574"/>
                                <a:pt x="37452" y="41732"/>
                              </a:cubicBezTo>
                              <a:cubicBezTo>
                                <a:pt x="37452" y="40488"/>
                                <a:pt x="36893" y="39459"/>
                                <a:pt x="35789" y="38646"/>
                              </a:cubicBezTo>
                              <a:cubicBezTo>
                                <a:pt x="34760" y="37770"/>
                                <a:pt x="33223" y="37071"/>
                                <a:pt x="31166" y="36563"/>
                              </a:cubicBezTo>
                              <a:lnTo>
                                <a:pt x="20600" y="34252"/>
                              </a:lnTo>
                              <a:cubicBezTo>
                                <a:pt x="15901" y="33223"/>
                                <a:pt x="12294" y="31382"/>
                                <a:pt x="9804" y="28740"/>
                              </a:cubicBezTo>
                              <a:cubicBezTo>
                                <a:pt x="7303" y="26022"/>
                                <a:pt x="6058" y="22682"/>
                                <a:pt x="6058" y="18720"/>
                              </a:cubicBezTo>
                              <a:cubicBezTo>
                                <a:pt x="6058" y="12992"/>
                                <a:pt x="8115" y="8445"/>
                                <a:pt x="12230" y="5067"/>
                              </a:cubicBezTo>
                              <a:cubicBezTo>
                                <a:pt x="16332" y="1689"/>
                                <a:pt x="21882" y="0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890236" y="453467"/>
                          <a:ext cx="53632" cy="59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32" h="59474">
                              <a:moveTo>
                                <a:pt x="28854" y="0"/>
                              </a:moveTo>
                              <a:cubicBezTo>
                                <a:pt x="33477" y="0"/>
                                <a:pt x="37922" y="775"/>
                                <a:pt x="42176" y="2311"/>
                              </a:cubicBezTo>
                              <a:cubicBezTo>
                                <a:pt x="46444" y="3772"/>
                                <a:pt x="50254" y="5944"/>
                                <a:pt x="53632" y="8814"/>
                              </a:cubicBezTo>
                              <a:lnTo>
                                <a:pt x="45377" y="17945"/>
                              </a:lnTo>
                              <a:cubicBezTo>
                                <a:pt x="42430" y="15748"/>
                                <a:pt x="39459" y="14097"/>
                                <a:pt x="36461" y="12992"/>
                              </a:cubicBezTo>
                              <a:cubicBezTo>
                                <a:pt x="33515" y="11811"/>
                                <a:pt x="30658" y="11227"/>
                                <a:pt x="27863" y="11227"/>
                              </a:cubicBezTo>
                              <a:cubicBezTo>
                                <a:pt x="25222" y="11227"/>
                                <a:pt x="23126" y="11747"/>
                                <a:pt x="21590" y="12776"/>
                              </a:cubicBezTo>
                              <a:cubicBezTo>
                                <a:pt x="20041" y="13792"/>
                                <a:pt x="19278" y="15189"/>
                                <a:pt x="19278" y="16954"/>
                              </a:cubicBezTo>
                              <a:cubicBezTo>
                                <a:pt x="19278" y="18351"/>
                                <a:pt x="19786" y="19494"/>
                                <a:pt x="20815" y="20371"/>
                              </a:cubicBezTo>
                              <a:cubicBezTo>
                                <a:pt x="21844" y="21171"/>
                                <a:pt x="23609" y="21831"/>
                                <a:pt x="26098" y="22352"/>
                              </a:cubicBezTo>
                              <a:lnTo>
                                <a:pt x="36563" y="24663"/>
                              </a:lnTo>
                              <a:cubicBezTo>
                                <a:pt x="41415" y="25692"/>
                                <a:pt x="45123" y="27572"/>
                                <a:pt x="47688" y="30277"/>
                              </a:cubicBezTo>
                              <a:cubicBezTo>
                                <a:pt x="50254" y="32931"/>
                                <a:pt x="51536" y="36157"/>
                                <a:pt x="51536" y="39980"/>
                              </a:cubicBezTo>
                              <a:cubicBezTo>
                                <a:pt x="51536" y="42761"/>
                                <a:pt x="50914" y="45377"/>
                                <a:pt x="49669" y="47790"/>
                              </a:cubicBezTo>
                              <a:cubicBezTo>
                                <a:pt x="48425" y="50140"/>
                                <a:pt x="46698" y="52197"/>
                                <a:pt x="44500" y="53962"/>
                              </a:cubicBezTo>
                              <a:cubicBezTo>
                                <a:pt x="42367" y="55651"/>
                                <a:pt x="39789" y="57010"/>
                                <a:pt x="36792" y="58039"/>
                              </a:cubicBezTo>
                              <a:cubicBezTo>
                                <a:pt x="33845" y="58991"/>
                                <a:pt x="30658" y="59474"/>
                                <a:pt x="27203" y="59474"/>
                              </a:cubicBezTo>
                              <a:cubicBezTo>
                                <a:pt x="21920" y="59474"/>
                                <a:pt x="16852" y="58585"/>
                                <a:pt x="12001" y="56820"/>
                              </a:cubicBezTo>
                              <a:cubicBezTo>
                                <a:pt x="7162" y="55067"/>
                                <a:pt x="3162" y="52680"/>
                                <a:pt x="0" y="49670"/>
                              </a:cubicBezTo>
                              <a:lnTo>
                                <a:pt x="8483" y="40081"/>
                              </a:lnTo>
                              <a:cubicBezTo>
                                <a:pt x="11569" y="42723"/>
                                <a:pt x="14643" y="44717"/>
                                <a:pt x="17729" y="46038"/>
                              </a:cubicBezTo>
                              <a:cubicBezTo>
                                <a:pt x="20891" y="47358"/>
                                <a:pt x="24079" y="48019"/>
                                <a:pt x="27318" y="48019"/>
                              </a:cubicBezTo>
                              <a:cubicBezTo>
                                <a:pt x="30328" y="48019"/>
                                <a:pt x="32741" y="47435"/>
                                <a:pt x="34582" y="46253"/>
                              </a:cubicBezTo>
                              <a:cubicBezTo>
                                <a:pt x="36487" y="45072"/>
                                <a:pt x="37440" y="43574"/>
                                <a:pt x="37440" y="41732"/>
                              </a:cubicBezTo>
                              <a:cubicBezTo>
                                <a:pt x="37440" y="40488"/>
                                <a:pt x="36893" y="39459"/>
                                <a:pt x="35801" y="38646"/>
                              </a:cubicBezTo>
                              <a:cubicBezTo>
                                <a:pt x="34772" y="37770"/>
                                <a:pt x="33223" y="37071"/>
                                <a:pt x="31166" y="36563"/>
                              </a:cubicBezTo>
                              <a:lnTo>
                                <a:pt x="20599" y="34252"/>
                              </a:lnTo>
                              <a:cubicBezTo>
                                <a:pt x="15900" y="33223"/>
                                <a:pt x="12306" y="31382"/>
                                <a:pt x="9804" y="28740"/>
                              </a:cubicBezTo>
                              <a:cubicBezTo>
                                <a:pt x="7302" y="26022"/>
                                <a:pt x="6058" y="22682"/>
                                <a:pt x="6058" y="18720"/>
                              </a:cubicBezTo>
                              <a:cubicBezTo>
                                <a:pt x="6058" y="12992"/>
                                <a:pt x="8115" y="8445"/>
                                <a:pt x="12230" y="5067"/>
                              </a:cubicBezTo>
                              <a:cubicBezTo>
                                <a:pt x="16332" y="1689"/>
                                <a:pt x="21882" y="0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858358" y="453467"/>
                          <a:ext cx="27635" cy="34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5" h="34582">
                              <a:moveTo>
                                <a:pt x="1651" y="0"/>
                              </a:moveTo>
                              <a:cubicBezTo>
                                <a:pt x="5397" y="0"/>
                                <a:pt x="8890" y="699"/>
                                <a:pt x="12116" y="2095"/>
                              </a:cubicBezTo>
                              <a:cubicBezTo>
                                <a:pt x="15342" y="3492"/>
                                <a:pt x="18097" y="5397"/>
                                <a:pt x="20371" y="7810"/>
                              </a:cubicBezTo>
                              <a:cubicBezTo>
                                <a:pt x="22657" y="10236"/>
                                <a:pt x="24409" y="13183"/>
                                <a:pt x="25654" y="16624"/>
                              </a:cubicBezTo>
                              <a:cubicBezTo>
                                <a:pt x="26975" y="20002"/>
                                <a:pt x="27635" y="23673"/>
                                <a:pt x="27635" y="27648"/>
                              </a:cubicBezTo>
                              <a:cubicBezTo>
                                <a:pt x="27635" y="28448"/>
                                <a:pt x="27610" y="29324"/>
                                <a:pt x="27533" y="30277"/>
                              </a:cubicBezTo>
                              <a:cubicBezTo>
                                <a:pt x="27457" y="31166"/>
                                <a:pt x="27305" y="32601"/>
                                <a:pt x="27089" y="34582"/>
                              </a:cubicBezTo>
                              <a:lnTo>
                                <a:pt x="0" y="34582"/>
                              </a:lnTo>
                              <a:lnTo>
                                <a:pt x="0" y="23901"/>
                              </a:lnTo>
                              <a:lnTo>
                                <a:pt x="13767" y="23901"/>
                              </a:lnTo>
                              <a:cubicBezTo>
                                <a:pt x="13106" y="20510"/>
                                <a:pt x="11595" y="17805"/>
                                <a:pt x="9246" y="15748"/>
                              </a:cubicBezTo>
                              <a:cubicBezTo>
                                <a:pt x="6972" y="13614"/>
                                <a:pt x="4178" y="12548"/>
                                <a:pt x="876" y="12548"/>
                              </a:cubicBezTo>
                              <a:lnTo>
                                <a:pt x="0" y="12862"/>
                              </a:lnTo>
                              <a:lnTo>
                                <a:pt x="0" y="344"/>
                              </a:lnTo>
                              <a:lnTo>
                                <a:pt x="16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094033" y="453352"/>
                          <a:ext cx="55283" cy="59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83" h="59588">
                              <a:moveTo>
                                <a:pt x="31712" y="0"/>
                              </a:moveTo>
                              <a:cubicBezTo>
                                <a:pt x="36487" y="0"/>
                                <a:pt x="40970" y="1029"/>
                                <a:pt x="45148" y="3086"/>
                              </a:cubicBezTo>
                              <a:cubicBezTo>
                                <a:pt x="49416" y="5143"/>
                                <a:pt x="52781" y="7963"/>
                                <a:pt x="55283" y="11570"/>
                              </a:cubicBezTo>
                              <a:lnTo>
                                <a:pt x="45047" y="20815"/>
                              </a:lnTo>
                              <a:cubicBezTo>
                                <a:pt x="43358" y="18250"/>
                                <a:pt x="41377" y="16332"/>
                                <a:pt x="39090" y="15088"/>
                              </a:cubicBezTo>
                              <a:cubicBezTo>
                                <a:pt x="36817" y="13843"/>
                                <a:pt x="34290" y="13221"/>
                                <a:pt x="31496" y="13221"/>
                              </a:cubicBezTo>
                              <a:cubicBezTo>
                                <a:pt x="29222" y="13221"/>
                                <a:pt x="27051" y="13729"/>
                                <a:pt x="24993" y="14757"/>
                              </a:cubicBezTo>
                              <a:cubicBezTo>
                                <a:pt x="22936" y="15710"/>
                                <a:pt x="21145" y="17043"/>
                                <a:pt x="19608" y="18720"/>
                              </a:cubicBezTo>
                              <a:cubicBezTo>
                                <a:pt x="18135" y="20345"/>
                                <a:pt x="16954" y="22276"/>
                                <a:pt x="16078" y="24562"/>
                              </a:cubicBezTo>
                              <a:cubicBezTo>
                                <a:pt x="15202" y="26835"/>
                                <a:pt x="14757" y="29261"/>
                                <a:pt x="14757" y="31826"/>
                              </a:cubicBezTo>
                              <a:cubicBezTo>
                                <a:pt x="14757" y="36093"/>
                                <a:pt x="16078" y="39611"/>
                                <a:pt x="18720" y="42405"/>
                              </a:cubicBezTo>
                              <a:cubicBezTo>
                                <a:pt x="21361" y="45123"/>
                                <a:pt x="24740" y="46482"/>
                                <a:pt x="28854" y="46482"/>
                              </a:cubicBezTo>
                              <a:cubicBezTo>
                                <a:pt x="31204" y="46482"/>
                                <a:pt x="33439" y="45999"/>
                                <a:pt x="35572" y="45047"/>
                              </a:cubicBezTo>
                              <a:cubicBezTo>
                                <a:pt x="37770" y="44082"/>
                                <a:pt x="39941" y="42659"/>
                                <a:pt x="42075" y="40754"/>
                              </a:cubicBezTo>
                              <a:lnTo>
                                <a:pt x="49669" y="50660"/>
                              </a:lnTo>
                              <a:cubicBezTo>
                                <a:pt x="46444" y="53607"/>
                                <a:pt x="42913" y="55842"/>
                                <a:pt x="39090" y="57379"/>
                              </a:cubicBezTo>
                              <a:cubicBezTo>
                                <a:pt x="35280" y="58852"/>
                                <a:pt x="31305" y="59588"/>
                                <a:pt x="27203" y="59588"/>
                              </a:cubicBezTo>
                              <a:cubicBezTo>
                                <a:pt x="23317" y="59588"/>
                                <a:pt x="19710" y="58928"/>
                                <a:pt x="16408" y="57595"/>
                              </a:cubicBezTo>
                              <a:cubicBezTo>
                                <a:pt x="13106" y="56198"/>
                                <a:pt x="10236" y="54331"/>
                                <a:pt x="7823" y="51981"/>
                              </a:cubicBezTo>
                              <a:cubicBezTo>
                                <a:pt x="5397" y="49568"/>
                                <a:pt x="3480" y="46698"/>
                                <a:pt x="2095" y="43396"/>
                              </a:cubicBezTo>
                              <a:cubicBezTo>
                                <a:pt x="686" y="40094"/>
                                <a:pt x="0" y="36487"/>
                                <a:pt x="0" y="32601"/>
                              </a:cubicBezTo>
                              <a:cubicBezTo>
                                <a:pt x="0" y="28118"/>
                                <a:pt x="800" y="23901"/>
                                <a:pt x="2425" y="19939"/>
                              </a:cubicBezTo>
                              <a:cubicBezTo>
                                <a:pt x="4114" y="15900"/>
                                <a:pt x="6388" y="12446"/>
                                <a:pt x="9245" y="9588"/>
                              </a:cubicBezTo>
                              <a:cubicBezTo>
                                <a:pt x="12116" y="6642"/>
                                <a:pt x="15494" y="4331"/>
                                <a:pt x="19380" y="2642"/>
                              </a:cubicBezTo>
                              <a:cubicBezTo>
                                <a:pt x="23266" y="889"/>
                                <a:pt x="27381" y="0"/>
                                <a:pt x="317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150954" y="431331"/>
                          <a:ext cx="60934" cy="80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34" h="80391">
                              <a:moveTo>
                                <a:pt x="31826" y="0"/>
                              </a:moveTo>
                              <a:lnTo>
                                <a:pt x="26098" y="27089"/>
                              </a:lnTo>
                              <a:cubicBezTo>
                                <a:pt x="28372" y="25476"/>
                                <a:pt x="30835" y="24257"/>
                                <a:pt x="33477" y="23457"/>
                              </a:cubicBezTo>
                              <a:cubicBezTo>
                                <a:pt x="36119" y="22581"/>
                                <a:pt x="38836" y="22136"/>
                                <a:pt x="41630" y="22136"/>
                              </a:cubicBezTo>
                              <a:cubicBezTo>
                                <a:pt x="45009" y="22136"/>
                                <a:pt x="48019" y="22758"/>
                                <a:pt x="50660" y="24003"/>
                              </a:cubicBezTo>
                              <a:cubicBezTo>
                                <a:pt x="53302" y="25184"/>
                                <a:pt x="55423" y="26835"/>
                                <a:pt x="57048" y="28956"/>
                              </a:cubicBezTo>
                              <a:cubicBezTo>
                                <a:pt x="58661" y="31090"/>
                                <a:pt x="59766" y="33617"/>
                                <a:pt x="60350" y="36563"/>
                              </a:cubicBezTo>
                              <a:cubicBezTo>
                                <a:pt x="60934" y="39497"/>
                                <a:pt x="60871" y="42697"/>
                                <a:pt x="60122" y="46139"/>
                              </a:cubicBezTo>
                              <a:lnTo>
                                <a:pt x="52857" y="80391"/>
                              </a:lnTo>
                              <a:lnTo>
                                <a:pt x="37986" y="80391"/>
                              </a:lnTo>
                              <a:lnTo>
                                <a:pt x="45047" y="47574"/>
                              </a:lnTo>
                              <a:cubicBezTo>
                                <a:pt x="45771" y="43828"/>
                                <a:pt x="45224" y="40780"/>
                                <a:pt x="43383" y="38430"/>
                              </a:cubicBezTo>
                              <a:cubicBezTo>
                                <a:pt x="41630" y="36093"/>
                                <a:pt x="38951" y="34912"/>
                                <a:pt x="35357" y="34912"/>
                              </a:cubicBezTo>
                              <a:cubicBezTo>
                                <a:pt x="33071" y="34912"/>
                                <a:pt x="30912" y="35344"/>
                                <a:pt x="28854" y="36233"/>
                              </a:cubicBezTo>
                              <a:cubicBezTo>
                                <a:pt x="26797" y="37109"/>
                                <a:pt x="24968" y="38392"/>
                                <a:pt x="23342" y="40081"/>
                              </a:cubicBezTo>
                              <a:lnTo>
                                <a:pt x="14757" y="80391"/>
                              </a:lnTo>
                              <a:lnTo>
                                <a:pt x="0" y="80391"/>
                              </a:lnTo>
                              <a:lnTo>
                                <a:pt x="16408" y="3302"/>
                              </a:lnTo>
                              <a:lnTo>
                                <a:pt x="318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019344" y="430340"/>
                          <a:ext cx="16954" cy="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4" h="17170">
                              <a:moveTo>
                                <a:pt x="9461" y="0"/>
                              </a:moveTo>
                              <a:cubicBezTo>
                                <a:pt x="11519" y="0"/>
                                <a:pt x="13284" y="737"/>
                                <a:pt x="14757" y="2197"/>
                              </a:cubicBezTo>
                              <a:cubicBezTo>
                                <a:pt x="16230" y="3670"/>
                                <a:pt x="16954" y="5423"/>
                                <a:pt x="16954" y="7493"/>
                              </a:cubicBezTo>
                              <a:cubicBezTo>
                                <a:pt x="16954" y="10058"/>
                                <a:pt x="16002" y="12332"/>
                                <a:pt x="14097" y="14313"/>
                              </a:cubicBezTo>
                              <a:cubicBezTo>
                                <a:pt x="12179" y="16218"/>
                                <a:pt x="9982" y="17170"/>
                                <a:pt x="7480" y="17170"/>
                              </a:cubicBezTo>
                              <a:cubicBezTo>
                                <a:pt x="5436" y="17170"/>
                                <a:pt x="3670" y="16446"/>
                                <a:pt x="2197" y="14973"/>
                              </a:cubicBezTo>
                              <a:cubicBezTo>
                                <a:pt x="737" y="13513"/>
                                <a:pt x="0" y="11709"/>
                                <a:pt x="0" y="9576"/>
                              </a:cubicBezTo>
                              <a:cubicBezTo>
                                <a:pt x="0" y="7010"/>
                                <a:pt x="952" y="4763"/>
                                <a:pt x="2858" y="2857"/>
                              </a:cubicBezTo>
                              <a:cubicBezTo>
                                <a:pt x="4775" y="952"/>
                                <a:pt x="6972" y="0"/>
                                <a:pt x="94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250662" y="496189"/>
                          <a:ext cx="21475" cy="16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75" h="16703">
                              <a:moveTo>
                                <a:pt x="13221" y="0"/>
                              </a:moveTo>
                              <a:lnTo>
                                <a:pt x="21475" y="9588"/>
                              </a:lnTo>
                              <a:cubicBezTo>
                                <a:pt x="17945" y="12090"/>
                                <a:pt x="14465" y="13919"/>
                                <a:pt x="11011" y="15100"/>
                              </a:cubicBezTo>
                              <a:lnTo>
                                <a:pt x="0" y="16703"/>
                              </a:lnTo>
                              <a:lnTo>
                                <a:pt x="0" y="3936"/>
                              </a:lnTo>
                              <a:lnTo>
                                <a:pt x="774" y="4191"/>
                              </a:lnTo>
                              <a:cubicBezTo>
                                <a:pt x="3187" y="4191"/>
                                <a:pt x="5461" y="3823"/>
                                <a:pt x="7594" y="3086"/>
                              </a:cubicBezTo>
                              <a:cubicBezTo>
                                <a:pt x="9728" y="2349"/>
                                <a:pt x="11595" y="1321"/>
                                <a:pt x="132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250662" y="453467"/>
                          <a:ext cx="27648" cy="34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48" h="34582">
                              <a:moveTo>
                                <a:pt x="1651" y="0"/>
                              </a:moveTo>
                              <a:cubicBezTo>
                                <a:pt x="5397" y="0"/>
                                <a:pt x="8877" y="699"/>
                                <a:pt x="12116" y="2095"/>
                              </a:cubicBezTo>
                              <a:cubicBezTo>
                                <a:pt x="15341" y="3492"/>
                                <a:pt x="18097" y="5397"/>
                                <a:pt x="20370" y="7810"/>
                              </a:cubicBezTo>
                              <a:cubicBezTo>
                                <a:pt x="22644" y="10236"/>
                                <a:pt x="24409" y="13183"/>
                                <a:pt x="25653" y="16624"/>
                              </a:cubicBezTo>
                              <a:cubicBezTo>
                                <a:pt x="26987" y="20002"/>
                                <a:pt x="27648" y="23673"/>
                                <a:pt x="27648" y="27648"/>
                              </a:cubicBezTo>
                              <a:cubicBezTo>
                                <a:pt x="27648" y="28448"/>
                                <a:pt x="27597" y="29324"/>
                                <a:pt x="27533" y="30277"/>
                              </a:cubicBezTo>
                              <a:cubicBezTo>
                                <a:pt x="27457" y="31166"/>
                                <a:pt x="27317" y="32601"/>
                                <a:pt x="27089" y="34582"/>
                              </a:cubicBezTo>
                              <a:lnTo>
                                <a:pt x="0" y="34582"/>
                              </a:lnTo>
                              <a:lnTo>
                                <a:pt x="0" y="23901"/>
                              </a:lnTo>
                              <a:lnTo>
                                <a:pt x="13767" y="23901"/>
                              </a:lnTo>
                              <a:cubicBezTo>
                                <a:pt x="13106" y="20510"/>
                                <a:pt x="11595" y="17805"/>
                                <a:pt x="9245" y="15748"/>
                              </a:cubicBezTo>
                              <a:cubicBezTo>
                                <a:pt x="6972" y="13614"/>
                                <a:pt x="4178" y="12548"/>
                                <a:pt x="876" y="12548"/>
                              </a:cubicBezTo>
                              <a:lnTo>
                                <a:pt x="0" y="12862"/>
                              </a:lnTo>
                              <a:lnTo>
                                <a:pt x="0" y="344"/>
                              </a:lnTo>
                              <a:lnTo>
                                <a:pt x="16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284190" y="453238"/>
                          <a:ext cx="48133" cy="58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33" h="58484">
                              <a:moveTo>
                                <a:pt x="40970" y="0"/>
                              </a:moveTo>
                              <a:cubicBezTo>
                                <a:pt x="42444" y="0"/>
                                <a:pt x="43802" y="152"/>
                                <a:pt x="45047" y="445"/>
                              </a:cubicBezTo>
                              <a:cubicBezTo>
                                <a:pt x="46368" y="673"/>
                                <a:pt x="47396" y="1029"/>
                                <a:pt x="48133" y="1549"/>
                              </a:cubicBezTo>
                              <a:lnTo>
                                <a:pt x="45377" y="14770"/>
                              </a:lnTo>
                              <a:cubicBezTo>
                                <a:pt x="44640" y="14249"/>
                                <a:pt x="43421" y="13805"/>
                                <a:pt x="41745" y="13437"/>
                              </a:cubicBezTo>
                              <a:cubicBezTo>
                                <a:pt x="40119" y="13005"/>
                                <a:pt x="38621" y="12776"/>
                                <a:pt x="37224" y="12776"/>
                              </a:cubicBezTo>
                              <a:cubicBezTo>
                                <a:pt x="34506" y="12776"/>
                                <a:pt x="31902" y="13437"/>
                                <a:pt x="29401" y="14770"/>
                              </a:cubicBezTo>
                              <a:cubicBezTo>
                                <a:pt x="26911" y="16078"/>
                                <a:pt x="24740" y="17996"/>
                                <a:pt x="22911" y="20485"/>
                              </a:cubicBezTo>
                              <a:lnTo>
                                <a:pt x="14872" y="58484"/>
                              </a:lnTo>
                              <a:lnTo>
                                <a:pt x="0" y="58484"/>
                              </a:lnTo>
                              <a:lnTo>
                                <a:pt x="12230" y="1105"/>
                              </a:lnTo>
                              <a:lnTo>
                                <a:pt x="26988" y="1105"/>
                              </a:lnTo>
                              <a:lnTo>
                                <a:pt x="25768" y="6718"/>
                              </a:lnTo>
                              <a:cubicBezTo>
                                <a:pt x="27902" y="4521"/>
                                <a:pt x="30251" y="2870"/>
                                <a:pt x="32817" y="1765"/>
                              </a:cubicBezTo>
                              <a:cubicBezTo>
                                <a:pt x="35382" y="597"/>
                                <a:pt x="38100" y="0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357227" y="434633"/>
                          <a:ext cx="41637" cy="77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7" h="77089">
                              <a:moveTo>
                                <a:pt x="16421" y="0"/>
                              </a:moveTo>
                              <a:lnTo>
                                <a:pt x="41637" y="0"/>
                              </a:lnTo>
                              <a:lnTo>
                                <a:pt x="41637" y="13767"/>
                              </a:lnTo>
                              <a:lnTo>
                                <a:pt x="29083" y="13767"/>
                              </a:lnTo>
                              <a:lnTo>
                                <a:pt x="24790" y="34354"/>
                              </a:lnTo>
                              <a:lnTo>
                                <a:pt x="41637" y="34354"/>
                              </a:lnTo>
                              <a:lnTo>
                                <a:pt x="41637" y="54717"/>
                              </a:lnTo>
                              <a:lnTo>
                                <a:pt x="39103" y="47358"/>
                              </a:lnTo>
                              <a:lnTo>
                                <a:pt x="21920" y="47358"/>
                              </a:lnTo>
                              <a:lnTo>
                                <a:pt x="15646" y="77089"/>
                              </a:lnTo>
                              <a:lnTo>
                                <a:pt x="0" y="77089"/>
                              </a:lnTo>
                              <a:lnTo>
                                <a:pt x="164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433478" y="477470"/>
                          <a:ext cx="25889" cy="34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89" h="34912">
                              <a:moveTo>
                                <a:pt x="24118" y="0"/>
                              </a:moveTo>
                              <a:lnTo>
                                <a:pt x="25889" y="170"/>
                              </a:lnTo>
                              <a:lnTo>
                                <a:pt x="25889" y="9986"/>
                              </a:lnTo>
                              <a:lnTo>
                                <a:pt x="25222" y="9919"/>
                              </a:lnTo>
                              <a:cubicBezTo>
                                <a:pt x="21781" y="9919"/>
                                <a:pt x="19025" y="10604"/>
                                <a:pt x="16967" y="12014"/>
                              </a:cubicBezTo>
                              <a:cubicBezTo>
                                <a:pt x="14986" y="13399"/>
                                <a:pt x="13996" y="15278"/>
                                <a:pt x="13996" y="17628"/>
                              </a:cubicBezTo>
                              <a:cubicBezTo>
                                <a:pt x="13996" y="19685"/>
                                <a:pt x="14910" y="21298"/>
                                <a:pt x="16739" y="22466"/>
                              </a:cubicBezTo>
                              <a:cubicBezTo>
                                <a:pt x="18657" y="23647"/>
                                <a:pt x="21260" y="24232"/>
                                <a:pt x="24562" y="24232"/>
                              </a:cubicBezTo>
                              <a:lnTo>
                                <a:pt x="25889" y="24059"/>
                              </a:lnTo>
                              <a:lnTo>
                                <a:pt x="25889" y="34054"/>
                              </a:lnTo>
                              <a:lnTo>
                                <a:pt x="19495" y="34912"/>
                              </a:lnTo>
                              <a:cubicBezTo>
                                <a:pt x="13551" y="34912"/>
                                <a:pt x="8814" y="33477"/>
                                <a:pt x="5296" y="30620"/>
                              </a:cubicBezTo>
                              <a:cubicBezTo>
                                <a:pt x="1765" y="27673"/>
                                <a:pt x="0" y="23787"/>
                                <a:pt x="0" y="18948"/>
                              </a:cubicBezTo>
                              <a:cubicBezTo>
                                <a:pt x="0" y="13144"/>
                                <a:pt x="2172" y="8560"/>
                                <a:pt x="6503" y="5182"/>
                              </a:cubicBezTo>
                              <a:cubicBezTo>
                                <a:pt x="10833" y="1727"/>
                                <a:pt x="16713" y="0"/>
                                <a:pt x="241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442406" y="454022"/>
                          <a:ext cx="16961" cy="15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61" h="15522">
                              <a:moveTo>
                                <a:pt x="16961" y="0"/>
                              </a:moveTo>
                              <a:lnTo>
                                <a:pt x="16961" y="12131"/>
                              </a:lnTo>
                              <a:lnTo>
                                <a:pt x="12776" y="12652"/>
                              </a:lnTo>
                              <a:cubicBezTo>
                                <a:pt x="10198" y="13236"/>
                                <a:pt x="7150" y="14202"/>
                                <a:pt x="3632" y="15522"/>
                              </a:cubicBezTo>
                              <a:lnTo>
                                <a:pt x="0" y="4181"/>
                              </a:lnTo>
                              <a:cubicBezTo>
                                <a:pt x="4178" y="2556"/>
                                <a:pt x="8192" y="1349"/>
                                <a:pt x="12002" y="549"/>
                              </a:cubicBezTo>
                              <a:lnTo>
                                <a:pt x="16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398864" y="434633"/>
                          <a:ext cx="32811" cy="77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1" h="77089">
                              <a:moveTo>
                                <a:pt x="0" y="0"/>
                              </a:moveTo>
                              <a:lnTo>
                                <a:pt x="9138" y="0"/>
                              </a:lnTo>
                              <a:cubicBezTo>
                                <a:pt x="16186" y="0"/>
                                <a:pt x="21876" y="1981"/>
                                <a:pt x="26207" y="5944"/>
                              </a:cubicBezTo>
                              <a:cubicBezTo>
                                <a:pt x="30614" y="9906"/>
                                <a:pt x="32811" y="15088"/>
                                <a:pt x="32811" y="21476"/>
                              </a:cubicBezTo>
                              <a:cubicBezTo>
                                <a:pt x="32811" y="27419"/>
                                <a:pt x="30905" y="32626"/>
                                <a:pt x="27083" y="37109"/>
                              </a:cubicBezTo>
                              <a:cubicBezTo>
                                <a:pt x="23349" y="41593"/>
                                <a:pt x="18536" y="44640"/>
                                <a:pt x="12656" y="46253"/>
                              </a:cubicBezTo>
                              <a:lnTo>
                                <a:pt x="24225" y="77089"/>
                              </a:lnTo>
                              <a:lnTo>
                                <a:pt x="7703" y="77089"/>
                              </a:lnTo>
                              <a:lnTo>
                                <a:pt x="0" y="54717"/>
                              </a:lnTo>
                              <a:lnTo>
                                <a:pt x="0" y="34354"/>
                              </a:lnTo>
                              <a:lnTo>
                                <a:pt x="3854" y="34354"/>
                              </a:lnTo>
                              <a:cubicBezTo>
                                <a:pt x="7588" y="34354"/>
                                <a:pt x="10675" y="33299"/>
                                <a:pt x="13100" y="31166"/>
                              </a:cubicBezTo>
                              <a:cubicBezTo>
                                <a:pt x="15602" y="28969"/>
                                <a:pt x="16847" y="26213"/>
                                <a:pt x="16847" y="22911"/>
                              </a:cubicBezTo>
                              <a:cubicBezTo>
                                <a:pt x="16847" y="20117"/>
                                <a:pt x="15894" y="17920"/>
                                <a:pt x="13989" y="16294"/>
                              </a:cubicBezTo>
                              <a:cubicBezTo>
                                <a:pt x="12071" y="14618"/>
                                <a:pt x="9544" y="13767"/>
                                <a:pt x="6382" y="13767"/>
                              </a:cubicBezTo>
                              <a:lnTo>
                                <a:pt x="0" y="13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498705" y="453860"/>
                          <a:ext cx="30512" cy="58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12" h="58636">
                              <a:moveTo>
                                <a:pt x="30512" y="0"/>
                              </a:moveTo>
                              <a:lnTo>
                                <a:pt x="30512" y="13416"/>
                              </a:lnTo>
                              <a:lnTo>
                                <a:pt x="19710" y="17882"/>
                              </a:lnTo>
                              <a:cubicBezTo>
                                <a:pt x="16256" y="21413"/>
                                <a:pt x="14541" y="25705"/>
                                <a:pt x="14541" y="30773"/>
                              </a:cubicBezTo>
                              <a:cubicBezTo>
                                <a:pt x="14541" y="35103"/>
                                <a:pt x="15977" y="38697"/>
                                <a:pt x="18834" y="41568"/>
                              </a:cubicBezTo>
                              <a:cubicBezTo>
                                <a:pt x="21704" y="44425"/>
                                <a:pt x="25260" y="45860"/>
                                <a:pt x="29515" y="45860"/>
                              </a:cubicBezTo>
                              <a:lnTo>
                                <a:pt x="30512" y="45691"/>
                              </a:lnTo>
                              <a:lnTo>
                                <a:pt x="30512" y="58010"/>
                              </a:lnTo>
                              <a:lnTo>
                                <a:pt x="25552" y="58636"/>
                              </a:lnTo>
                              <a:cubicBezTo>
                                <a:pt x="21958" y="58636"/>
                                <a:pt x="18580" y="57976"/>
                                <a:pt x="15418" y="56655"/>
                              </a:cubicBezTo>
                              <a:cubicBezTo>
                                <a:pt x="12332" y="55258"/>
                                <a:pt x="9652" y="53379"/>
                                <a:pt x="7379" y="51029"/>
                              </a:cubicBezTo>
                              <a:cubicBezTo>
                                <a:pt x="5106" y="48692"/>
                                <a:pt x="3302" y="45898"/>
                                <a:pt x="1981" y="42660"/>
                              </a:cubicBezTo>
                              <a:cubicBezTo>
                                <a:pt x="660" y="39358"/>
                                <a:pt x="0" y="35840"/>
                                <a:pt x="0" y="32093"/>
                              </a:cubicBezTo>
                              <a:cubicBezTo>
                                <a:pt x="0" y="27610"/>
                                <a:pt x="838" y="23432"/>
                                <a:pt x="2540" y="19533"/>
                              </a:cubicBezTo>
                              <a:cubicBezTo>
                                <a:pt x="4229" y="15571"/>
                                <a:pt x="6502" y="12129"/>
                                <a:pt x="9360" y="9183"/>
                              </a:cubicBezTo>
                              <a:cubicBezTo>
                                <a:pt x="12230" y="6249"/>
                                <a:pt x="15596" y="3938"/>
                                <a:pt x="19495" y="2249"/>
                              </a:cubicBezTo>
                              <a:lnTo>
                                <a:pt x="305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459367" y="453352"/>
                          <a:ext cx="30614" cy="58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14" h="58369">
                              <a:moveTo>
                                <a:pt x="6052" y="0"/>
                              </a:moveTo>
                              <a:cubicBezTo>
                                <a:pt x="14789" y="0"/>
                                <a:pt x="21177" y="2134"/>
                                <a:pt x="25216" y="6388"/>
                              </a:cubicBezTo>
                              <a:cubicBezTo>
                                <a:pt x="29331" y="10643"/>
                                <a:pt x="30614" y="16485"/>
                                <a:pt x="29064" y="23901"/>
                              </a:cubicBezTo>
                              <a:lnTo>
                                <a:pt x="21799" y="58369"/>
                              </a:lnTo>
                              <a:lnTo>
                                <a:pt x="7258" y="58369"/>
                              </a:lnTo>
                              <a:lnTo>
                                <a:pt x="8033" y="54851"/>
                              </a:lnTo>
                              <a:cubicBezTo>
                                <a:pt x="5683" y="56248"/>
                                <a:pt x="3346" y="57302"/>
                                <a:pt x="984" y="58039"/>
                              </a:cubicBezTo>
                              <a:lnTo>
                                <a:pt x="0" y="58171"/>
                              </a:lnTo>
                              <a:lnTo>
                                <a:pt x="0" y="48176"/>
                              </a:lnTo>
                              <a:lnTo>
                                <a:pt x="4616" y="47574"/>
                              </a:lnTo>
                              <a:cubicBezTo>
                                <a:pt x="6534" y="47066"/>
                                <a:pt x="8325" y="46253"/>
                                <a:pt x="10014" y="45161"/>
                              </a:cubicBezTo>
                              <a:lnTo>
                                <a:pt x="11893" y="36563"/>
                              </a:lnTo>
                              <a:cubicBezTo>
                                <a:pt x="10052" y="35763"/>
                                <a:pt x="8033" y="35128"/>
                                <a:pt x="5836" y="34696"/>
                              </a:cubicBezTo>
                              <a:lnTo>
                                <a:pt x="0" y="34104"/>
                              </a:lnTo>
                              <a:lnTo>
                                <a:pt x="0" y="24288"/>
                              </a:lnTo>
                              <a:lnTo>
                                <a:pt x="6280" y="24892"/>
                              </a:lnTo>
                              <a:cubicBezTo>
                                <a:pt x="8998" y="25413"/>
                                <a:pt x="11525" y="26099"/>
                                <a:pt x="13875" y="26988"/>
                              </a:cubicBezTo>
                              <a:lnTo>
                                <a:pt x="14535" y="24117"/>
                              </a:lnTo>
                              <a:cubicBezTo>
                                <a:pt x="15348" y="20231"/>
                                <a:pt x="14751" y="17323"/>
                                <a:pt x="12770" y="15418"/>
                              </a:cubicBezTo>
                              <a:cubicBezTo>
                                <a:pt x="10788" y="13437"/>
                                <a:pt x="7487" y="12446"/>
                                <a:pt x="2851" y="12446"/>
                              </a:cubicBezTo>
                              <a:lnTo>
                                <a:pt x="0" y="12801"/>
                              </a:lnTo>
                              <a:lnTo>
                                <a:pt x="0" y="670"/>
                              </a:lnTo>
                              <a:lnTo>
                                <a:pt x="60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616625" y="477470"/>
                          <a:ext cx="25876" cy="34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6" h="34912">
                              <a:moveTo>
                                <a:pt x="24117" y="0"/>
                              </a:moveTo>
                              <a:lnTo>
                                <a:pt x="25876" y="170"/>
                              </a:lnTo>
                              <a:lnTo>
                                <a:pt x="25876" y="9985"/>
                              </a:lnTo>
                              <a:lnTo>
                                <a:pt x="25222" y="9919"/>
                              </a:lnTo>
                              <a:cubicBezTo>
                                <a:pt x="21768" y="9919"/>
                                <a:pt x="19012" y="10604"/>
                                <a:pt x="16954" y="12014"/>
                              </a:cubicBezTo>
                              <a:cubicBezTo>
                                <a:pt x="14973" y="13399"/>
                                <a:pt x="13983" y="15278"/>
                                <a:pt x="13983" y="17628"/>
                              </a:cubicBezTo>
                              <a:cubicBezTo>
                                <a:pt x="13983" y="19685"/>
                                <a:pt x="14897" y="21298"/>
                                <a:pt x="16739" y="22466"/>
                              </a:cubicBezTo>
                              <a:cubicBezTo>
                                <a:pt x="18643" y="23647"/>
                                <a:pt x="21260" y="24232"/>
                                <a:pt x="24562" y="24232"/>
                              </a:cubicBezTo>
                              <a:lnTo>
                                <a:pt x="25876" y="24060"/>
                              </a:lnTo>
                              <a:lnTo>
                                <a:pt x="25876" y="34055"/>
                              </a:lnTo>
                              <a:lnTo>
                                <a:pt x="19495" y="34912"/>
                              </a:lnTo>
                              <a:cubicBezTo>
                                <a:pt x="13551" y="34912"/>
                                <a:pt x="8814" y="33477"/>
                                <a:pt x="5283" y="30620"/>
                              </a:cubicBezTo>
                              <a:cubicBezTo>
                                <a:pt x="1753" y="27673"/>
                                <a:pt x="0" y="23787"/>
                                <a:pt x="0" y="18948"/>
                              </a:cubicBezTo>
                              <a:cubicBezTo>
                                <a:pt x="0" y="13144"/>
                                <a:pt x="2159" y="8560"/>
                                <a:pt x="6490" y="5182"/>
                              </a:cubicBezTo>
                              <a:cubicBezTo>
                                <a:pt x="10820" y="1727"/>
                                <a:pt x="16701" y="0"/>
                                <a:pt x="24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625540" y="454023"/>
                          <a:ext cx="16961" cy="15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61" h="15522">
                              <a:moveTo>
                                <a:pt x="16961" y="0"/>
                              </a:moveTo>
                              <a:lnTo>
                                <a:pt x="16961" y="12131"/>
                              </a:lnTo>
                              <a:lnTo>
                                <a:pt x="12776" y="12652"/>
                              </a:lnTo>
                              <a:cubicBezTo>
                                <a:pt x="10211" y="13236"/>
                                <a:pt x="7163" y="14201"/>
                                <a:pt x="3632" y="15522"/>
                              </a:cubicBezTo>
                              <a:lnTo>
                                <a:pt x="0" y="4181"/>
                              </a:lnTo>
                              <a:cubicBezTo>
                                <a:pt x="4191" y="2555"/>
                                <a:pt x="8191" y="1349"/>
                                <a:pt x="12002" y="549"/>
                              </a:cubicBezTo>
                              <a:lnTo>
                                <a:pt x="16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529217" y="431331"/>
                          <a:ext cx="39541" cy="80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41" h="80539">
                              <a:moveTo>
                                <a:pt x="39541" y="0"/>
                              </a:moveTo>
                              <a:lnTo>
                                <a:pt x="22460" y="80391"/>
                              </a:lnTo>
                              <a:lnTo>
                                <a:pt x="7817" y="80391"/>
                              </a:lnTo>
                              <a:lnTo>
                                <a:pt x="8477" y="77534"/>
                              </a:lnTo>
                              <a:cubicBezTo>
                                <a:pt x="6420" y="78702"/>
                                <a:pt x="4248" y="79616"/>
                                <a:pt x="1975" y="80289"/>
                              </a:cubicBezTo>
                              <a:lnTo>
                                <a:pt x="0" y="80539"/>
                              </a:lnTo>
                              <a:lnTo>
                                <a:pt x="0" y="68220"/>
                              </a:lnTo>
                              <a:lnTo>
                                <a:pt x="5505" y="67285"/>
                              </a:lnTo>
                              <a:cubicBezTo>
                                <a:pt x="7550" y="66485"/>
                                <a:pt x="9430" y="65380"/>
                                <a:pt x="11119" y="63983"/>
                              </a:cubicBezTo>
                              <a:lnTo>
                                <a:pt x="15970" y="41186"/>
                              </a:lnTo>
                              <a:cubicBezTo>
                                <a:pt x="14421" y="39345"/>
                                <a:pt x="12402" y="37884"/>
                                <a:pt x="9913" y="36779"/>
                              </a:cubicBezTo>
                              <a:cubicBezTo>
                                <a:pt x="7487" y="35674"/>
                                <a:pt x="4845" y="35128"/>
                                <a:pt x="1975" y="35128"/>
                              </a:cubicBezTo>
                              <a:lnTo>
                                <a:pt x="0" y="35945"/>
                              </a:lnTo>
                              <a:lnTo>
                                <a:pt x="0" y="22529"/>
                              </a:lnTo>
                              <a:lnTo>
                                <a:pt x="1429" y="22238"/>
                              </a:lnTo>
                              <a:cubicBezTo>
                                <a:pt x="4807" y="22238"/>
                                <a:pt x="7956" y="22758"/>
                                <a:pt x="10903" y="23787"/>
                              </a:cubicBezTo>
                              <a:cubicBezTo>
                                <a:pt x="13837" y="24816"/>
                                <a:pt x="16440" y="26289"/>
                                <a:pt x="18714" y="28194"/>
                              </a:cubicBezTo>
                              <a:lnTo>
                                <a:pt x="24009" y="3302"/>
                              </a:lnTo>
                              <a:lnTo>
                                <a:pt x="395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571882" y="428905"/>
                          <a:ext cx="50216" cy="8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216" h="82817">
                              <a:moveTo>
                                <a:pt x="39535" y="0"/>
                              </a:moveTo>
                              <a:cubicBezTo>
                                <a:pt x="41377" y="0"/>
                                <a:pt x="43282" y="190"/>
                                <a:pt x="45263" y="546"/>
                              </a:cubicBezTo>
                              <a:cubicBezTo>
                                <a:pt x="47320" y="851"/>
                                <a:pt x="48971" y="1245"/>
                                <a:pt x="50216" y="1765"/>
                              </a:cubicBezTo>
                              <a:lnTo>
                                <a:pt x="47689" y="14313"/>
                              </a:lnTo>
                              <a:cubicBezTo>
                                <a:pt x="46444" y="13881"/>
                                <a:pt x="45200" y="13551"/>
                                <a:pt x="43942" y="13322"/>
                              </a:cubicBezTo>
                              <a:cubicBezTo>
                                <a:pt x="42697" y="13106"/>
                                <a:pt x="41402" y="12992"/>
                                <a:pt x="40081" y="12992"/>
                              </a:cubicBezTo>
                              <a:cubicBezTo>
                                <a:pt x="37592" y="12992"/>
                                <a:pt x="35611" y="13589"/>
                                <a:pt x="34137" y="14757"/>
                              </a:cubicBezTo>
                              <a:cubicBezTo>
                                <a:pt x="32677" y="15862"/>
                                <a:pt x="31686" y="17551"/>
                                <a:pt x="31166" y="19825"/>
                              </a:cubicBezTo>
                              <a:lnTo>
                                <a:pt x="29959" y="25438"/>
                              </a:lnTo>
                              <a:lnTo>
                                <a:pt x="45148" y="25438"/>
                              </a:lnTo>
                              <a:lnTo>
                                <a:pt x="42507" y="38100"/>
                              </a:lnTo>
                              <a:lnTo>
                                <a:pt x="27305" y="38100"/>
                              </a:lnTo>
                              <a:lnTo>
                                <a:pt x="17729" y="82817"/>
                              </a:lnTo>
                              <a:lnTo>
                                <a:pt x="2972" y="82817"/>
                              </a:lnTo>
                              <a:lnTo>
                                <a:pt x="12446" y="38100"/>
                              </a:lnTo>
                              <a:lnTo>
                                <a:pt x="0" y="38100"/>
                              </a:lnTo>
                              <a:lnTo>
                                <a:pt x="2642" y="25438"/>
                              </a:lnTo>
                              <a:lnTo>
                                <a:pt x="15087" y="25438"/>
                              </a:lnTo>
                              <a:lnTo>
                                <a:pt x="16625" y="18390"/>
                              </a:lnTo>
                              <a:cubicBezTo>
                                <a:pt x="17882" y="12446"/>
                                <a:pt x="20485" y="7899"/>
                                <a:pt x="24447" y="4737"/>
                              </a:cubicBezTo>
                              <a:cubicBezTo>
                                <a:pt x="28410" y="1575"/>
                                <a:pt x="33439" y="0"/>
                                <a:pt x="395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1794971" y="453811"/>
                          <a:ext cx="29400" cy="59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00" h="59130">
                              <a:moveTo>
                                <a:pt x="29400" y="0"/>
                              </a:moveTo>
                              <a:lnTo>
                                <a:pt x="29400" y="12522"/>
                              </a:lnTo>
                              <a:lnTo>
                                <a:pt x="21361" y="15404"/>
                              </a:lnTo>
                              <a:cubicBezTo>
                                <a:pt x="18720" y="17461"/>
                                <a:pt x="16815" y="20166"/>
                                <a:pt x="15634" y="23557"/>
                              </a:cubicBezTo>
                              <a:lnTo>
                                <a:pt x="29400" y="23557"/>
                              </a:lnTo>
                              <a:lnTo>
                                <a:pt x="29400" y="34238"/>
                              </a:lnTo>
                              <a:lnTo>
                                <a:pt x="14643" y="34238"/>
                              </a:lnTo>
                              <a:cubicBezTo>
                                <a:pt x="15303" y="37908"/>
                                <a:pt x="17031" y="40880"/>
                                <a:pt x="19825" y="43153"/>
                              </a:cubicBezTo>
                              <a:lnTo>
                                <a:pt x="29400" y="46313"/>
                              </a:lnTo>
                              <a:lnTo>
                                <a:pt x="29400" y="59082"/>
                              </a:lnTo>
                              <a:lnTo>
                                <a:pt x="29070" y="59130"/>
                              </a:lnTo>
                              <a:cubicBezTo>
                                <a:pt x="24892" y="59130"/>
                                <a:pt x="21006" y="58469"/>
                                <a:pt x="17399" y="57136"/>
                              </a:cubicBezTo>
                              <a:cubicBezTo>
                                <a:pt x="13805" y="55739"/>
                                <a:pt x="10719" y="53834"/>
                                <a:pt x="8153" y="51408"/>
                              </a:cubicBezTo>
                              <a:cubicBezTo>
                                <a:pt x="5575" y="48995"/>
                                <a:pt x="3556" y="46087"/>
                                <a:pt x="2096" y="42709"/>
                              </a:cubicBezTo>
                              <a:cubicBezTo>
                                <a:pt x="698" y="39330"/>
                                <a:pt x="0" y="35673"/>
                                <a:pt x="0" y="31698"/>
                              </a:cubicBezTo>
                              <a:cubicBezTo>
                                <a:pt x="0" y="27367"/>
                                <a:pt x="813" y="23252"/>
                                <a:pt x="2426" y="19366"/>
                              </a:cubicBezTo>
                              <a:cubicBezTo>
                                <a:pt x="4115" y="15404"/>
                                <a:pt x="6350" y="11987"/>
                                <a:pt x="9144" y="9130"/>
                              </a:cubicBezTo>
                              <a:cubicBezTo>
                                <a:pt x="11938" y="6183"/>
                                <a:pt x="15202" y="3872"/>
                                <a:pt x="18936" y="2183"/>
                              </a:cubicBezTo>
                              <a:lnTo>
                                <a:pt x="29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1642501" y="453352"/>
                          <a:ext cx="30613" cy="58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13" h="58369">
                              <a:moveTo>
                                <a:pt x="6064" y="0"/>
                              </a:moveTo>
                              <a:cubicBezTo>
                                <a:pt x="14802" y="0"/>
                                <a:pt x="21177" y="2134"/>
                                <a:pt x="25216" y="6388"/>
                              </a:cubicBezTo>
                              <a:cubicBezTo>
                                <a:pt x="29330" y="10643"/>
                                <a:pt x="30613" y="16485"/>
                                <a:pt x="29077" y="23901"/>
                              </a:cubicBezTo>
                              <a:lnTo>
                                <a:pt x="21812" y="58369"/>
                              </a:lnTo>
                              <a:lnTo>
                                <a:pt x="7270" y="58369"/>
                              </a:lnTo>
                              <a:lnTo>
                                <a:pt x="8045" y="54851"/>
                              </a:lnTo>
                              <a:cubicBezTo>
                                <a:pt x="5696" y="56248"/>
                                <a:pt x="3334" y="57302"/>
                                <a:pt x="997" y="58039"/>
                              </a:cubicBezTo>
                              <a:lnTo>
                                <a:pt x="0" y="58173"/>
                              </a:lnTo>
                              <a:lnTo>
                                <a:pt x="0" y="48178"/>
                              </a:lnTo>
                              <a:lnTo>
                                <a:pt x="4629" y="47574"/>
                              </a:lnTo>
                              <a:cubicBezTo>
                                <a:pt x="6534" y="47066"/>
                                <a:pt x="8337" y="46253"/>
                                <a:pt x="10027" y="45161"/>
                              </a:cubicBezTo>
                              <a:lnTo>
                                <a:pt x="11893" y="36563"/>
                              </a:lnTo>
                              <a:cubicBezTo>
                                <a:pt x="10065" y="35763"/>
                                <a:pt x="8045" y="35128"/>
                                <a:pt x="5836" y="34696"/>
                              </a:cubicBezTo>
                              <a:lnTo>
                                <a:pt x="0" y="34103"/>
                              </a:lnTo>
                              <a:lnTo>
                                <a:pt x="0" y="24287"/>
                              </a:lnTo>
                              <a:lnTo>
                                <a:pt x="6280" y="24892"/>
                              </a:lnTo>
                              <a:cubicBezTo>
                                <a:pt x="8998" y="25413"/>
                                <a:pt x="11525" y="26099"/>
                                <a:pt x="13875" y="26988"/>
                              </a:cubicBezTo>
                              <a:lnTo>
                                <a:pt x="14535" y="24117"/>
                              </a:lnTo>
                              <a:cubicBezTo>
                                <a:pt x="15348" y="20231"/>
                                <a:pt x="14764" y="17323"/>
                                <a:pt x="12783" y="15418"/>
                              </a:cubicBezTo>
                              <a:cubicBezTo>
                                <a:pt x="10788" y="13437"/>
                                <a:pt x="7487" y="12446"/>
                                <a:pt x="2864" y="12446"/>
                              </a:cubicBezTo>
                              <a:lnTo>
                                <a:pt x="0" y="12802"/>
                              </a:lnTo>
                              <a:lnTo>
                                <a:pt x="0" y="671"/>
                              </a:lnTo>
                              <a:lnTo>
                                <a:pt x="60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745212" y="453238"/>
                          <a:ext cx="48120" cy="58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20" h="58484">
                              <a:moveTo>
                                <a:pt x="40970" y="0"/>
                              </a:moveTo>
                              <a:cubicBezTo>
                                <a:pt x="42431" y="0"/>
                                <a:pt x="43790" y="152"/>
                                <a:pt x="45034" y="445"/>
                              </a:cubicBezTo>
                              <a:cubicBezTo>
                                <a:pt x="46368" y="673"/>
                                <a:pt x="47384" y="1029"/>
                                <a:pt x="48120" y="1549"/>
                              </a:cubicBezTo>
                              <a:lnTo>
                                <a:pt x="45364" y="14770"/>
                              </a:lnTo>
                              <a:cubicBezTo>
                                <a:pt x="44628" y="14249"/>
                                <a:pt x="43421" y="13805"/>
                                <a:pt x="41732" y="13437"/>
                              </a:cubicBezTo>
                              <a:cubicBezTo>
                                <a:pt x="40119" y="13005"/>
                                <a:pt x="38621" y="12776"/>
                                <a:pt x="37224" y="12776"/>
                              </a:cubicBezTo>
                              <a:cubicBezTo>
                                <a:pt x="34506" y="12776"/>
                                <a:pt x="31902" y="13437"/>
                                <a:pt x="29401" y="14770"/>
                              </a:cubicBezTo>
                              <a:cubicBezTo>
                                <a:pt x="26898" y="16078"/>
                                <a:pt x="24740" y="17996"/>
                                <a:pt x="22898" y="20485"/>
                              </a:cubicBezTo>
                              <a:lnTo>
                                <a:pt x="14859" y="58484"/>
                              </a:lnTo>
                              <a:lnTo>
                                <a:pt x="0" y="58484"/>
                              </a:lnTo>
                              <a:lnTo>
                                <a:pt x="12217" y="1105"/>
                              </a:lnTo>
                              <a:lnTo>
                                <a:pt x="26975" y="1105"/>
                              </a:lnTo>
                              <a:lnTo>
                                <a:pt x="25768" y="6718"/>
                              </a:lnTo>
                              <a:cubicBezTo>
                                <a:pt x="27889" y="4521"/>
                                <a:pt x="30251" y="2870"/>
                                <a:pt x="32817" y="1765"/>
                              </a:cubicBezTo>
                              <a:cubicBezTo>
                                <a:pt x="35382" y="597"/>
                                <a:pt x="38100" y="0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678321" y="431331"/>
                          <a:ext cx="60947" cy="80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47" h="80391">
                              <a:moveTo>
                                <a:pt x="31826" y="0"/>
                              </a:moveTo>
                              <a:lnTo>
                                <a:pt x="26098" y="27089"/>
                              </a:lnTo>
                              <a:cubicBezTo>
                                <a:pt x="28372" y="25476"/>
                                <a:pt x="30836" y="24257"/>
                                <a:pt x="33490" y="23457"/>
                              </a:cubicBezTo>
                              <a:cubicBezTo>
                                <a:pt x="36132" y="22581"/>
                                <a:pt x="38837" y="22136"/>
                                <a:pt x="41630" y="22136"/>
                              </a:cubicBezTo>
                              <a:cubicBezTo>
                                <a:pt x="45008" y="22136"/>
                                <a:pt x="48019" y="22758"/>
                                <a:pt x="50660" y="24003"/>
                              </a:cubicBezTo>
                              <a:cubicBezTo>
                                <a:pt x="53302" y="25184"/>
                                <a:pt x="55435" y="26835"/>
                                <a:pt x="57048" y="28956"/>
                              </a:cubicBezTo>
                              <a:cubicBezTo>
                                <a:pt x="58661" y="31090"/>
                                <a:pt x="59766" y="33617"/>
                                <a:pt x="60363" y="36563"/>
                              </a:cubicBezTo>
                              <a:cubicBezTo>
                                <a:pt x="60947" y="39497"/>
                                <a:pt x="60871" y="42697"/>
                                <a:pt x="60134" y="46139"/>
                              </a:cubicBezTo>
                              <a:lnTo>
                                <a:pt x="52870" y="80391"/>
                              </a:lnTo>
                              <a:lnTo>
                                <a:pt x="37998" y="80391"/>
                              </a:lnTo>
                              <a:lnTo>
                                <a:pt x="45047" y="47574"/>
                              </a:lnTo>
                              <a:cubicBezTo>
                                <a:pt x="45771" y="43828"/>
                                <a:pt x="45225" y="40780"/>
                                <a:pt x="43396" y="38430"/>
                              </a:cubicBezTo>
                              <a:cubicBezTo>
                                <a:pt x="41630" y="36093"/>
                                <a:pt x="38951" y="34912"/>
                                <a:pt x="35357" y="34912"/>
                              </a:cubicBezTo>
                              <a:cubicBezTo>
                                <a:pt x="33084" y="34912"/>
                                <a:pt x="30912" y="35344"/>
                                <a:pt x="28854" y="36233"/>
                              </a:cubicBezTo>
                              <a:cubicBezTo>
                                <a:pt x="26797" y="37109"/>
                                <a:pt x="24968" y="38392"/>
                                <a:pt x="23355" y="40081"/>
                              </a:cubicBezTo>
                              <a:lnTo>
                                <a:pt x="14757" y="80391"/>
                              </a:lnTo>
                              <a:lnTo>
                                <a:pt x="0" y="80391"/>
                              </a:lnTo>
                              <a:lnTo>
                                <a:pt x="16421" y="3302"/>
                              </a:lnTo>
                              <a:lnTo>
                                <a:pt x="318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1824371" y="496189"/>
                          <a:ext cx="21476" cy="16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76" h="16703">
                              <a:moveTo>
                                <a:pt x="13221" y="0"/>
                              </a:moveTo>
                              <a:lnTo>
                                <a:pt x="21476" y="9588"/>
                              </a:lnTo>
                              <a:cubicBezTo>
                                <a:pt x="17958" y="12090"/>
                                <a:pt x="14466" y="13919"/>
                                <a:pt x="11011" y="15100"/>
                              </a:cubicBezTo>
                              <a:lnTo>
                                <a:pt x="0" y="16703"/>
                              </a:lnTo>
                              <a:lnTo>
                                <a:pt x="0" y="3935"/>
                              </a:lnTo>
                              <a:lnTo>
                                <a:pt x="775" y="4191"/>
                              </a:lnTo>
                              <a:cubicBezTo>
                                <a:pt x="3201" y="4191"/>
                                <a:pt x="5474" y="3823"/>
                                <a:pt x="7608" y="3086"/>
                              </a:cubicBezTo>
                              <a:cubicBezTo>
                                <a:pt x="9728" y="2349"/>
                                <a:pt x="11608" y="1321"/>
                                <a:pt x="132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1913119" y="454343"/>
                          <a:ext cx="62547" cy="5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47" h="57379">
                              <a:moveTo>
                                <a:pt x="0" y="0"/>
                              </a:moveTo>
                              <a:lnTo>
                                <a:pt x="15748" y="0"/>
                              </a:lnTo>
                              <a:lnTo>
                                <a:pt x="22898" y="38214"/>
                              </a:lnTo>
                              <a:lnTo>
                                <a:pt x="46368" y="0"/>
                              </a:lnTo>
                              <a:lnTo>
                                <a:pt x="62547" y="0"/>
                              </a:lnTo>
                              <a:lnTo>
                                <a:pt x="26213" y="57379"/>
                              </a:lnTo>
                              <a:lnTo>
                                <a:pt x="12001" y="57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975425" y="453811"/>
                          <a:ext cx="29400" cy="59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00" h="59130">
                              <a:moveTo>
                                <a:pt x="29400" y="0"/>
                              </a:moveTo>
                              <a:lnTo>
                                <a:pt x="29400" y="12522"/>
                              </a:lnTo>
                              <a:lnTo>
                                <a:pt x="21361" y="15403"/>
                              </a:lnTo>
                              <a:cubicBezTo>
                                <a:pt x="18720" y="17461"/>
                                <a:pt x="16814" y="20166"/>
                                <a:pt x="15633" y="23557"/>
                              </a:cubicBezTo>
                              <a:lnTo>
                                <a:pt x="29400" y="23557"/>
                              </a:lnTo>
                              <a:lnTo>
                                <a:pt x="29400" y="34238"/>
                              </a:lnTo>
                              <a:lnTo>
                                <a:pt x="14643" y="34238"/>
                              </a:lnTo>
                              <a:cubicBezTo>
                                <a:pt x="15303" y="37908"/>
                                <a:pt x="17031" y="40880"/>
                                <a:pt x="19824" y="43153"/>
                              </a:cubicBezTo>
                              <a:lnTo>
                                <a:pt x="29400" y="46313"/>
                              </a:lnTo>
                              <a:lnTo>
                                <a:pt x="29400" y="59082"/>
                              </a:lnTo>
                              <a:lnTo>
                                <a:pt x="29070" y="59130"/>
                              </a:lnTo>
                              <a:cubicBezTo>
                                <a:pt x="24879" y="59130"/>
                                <a:pt x="20993" y="58469"/>
                                <a:pt x="17399" y="57136"/>
                              </a:cubicBezTo>
                              <a:cubicBezTo>
                                <a:pt x="13805" y="55739"/>
                                <a:pt x="10719" y="53834"/>
                                <a:pt x="8141" y="51408"/>
                              </a:cubicBezTo>
                              <a:cubicBezTo>
                                <a:pt x="5575" y="48995"/>
                                <a:pt x="3556" y="46087"/>
                                <a:pt x="2083" y="42708"/>
                              </a:cubicBezTo>
                              <a:cubicBezTo>
                                <a:pt x="698" y="39330"/>
                                <a:pt x="0" y="35673"/>
                                <a:pt x="0" y="31697"/>
                              </a:cubicBezTo>
                              <a:cubicBezTo>
                                <a:pt x="0" y="27367"/>
                                <a:pt x="800" y="23252"/>
                                <a:pt x="2413" y="19366"/>
                              </a:cubicBezTo>
                              <a:cubicBezTo>
                                <a:pt x="4102" y="15403"/>
                                <a:pt x="6350" y="11987"/>
                                <a:pt x="9144" y="9130"/>
                              </a:cubicBezTo>
                              <a:cubicBezTo>
                                <a:pt x="11925" y="6183"/>
                                <a:pt x="15189" y="3872"/>
                                <a:pt x="18935" y="2183"/>
                              </a:cubicBezTo>
                              <a:lnTo>
                                <a:pt x="29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824371" y="453467"/>
                          <a:ext cx="27648" cy="34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48" h="34582">
                              <a:moveTo>
                                <a:pt x="1651" y="0"/>
                              </a:moveTo>
                              <a:cubicBezTo>
                                <a:pt x="5398" y="0"/>
                                <a:pt x="8890" y="699"/>
                                <a:pt x="12116" y="2095"/>
                              </a:cubicBezTo>
                              <a:cubicBezTo>
                                <a:pt x="15354" y="3492"/>
                                <a:pt x="18111" y="5397"/>
                                <a:pt x="20371" y="7810"/>
                              </a:cubicBezTo>
                              <a:cubicBezTo>
                                <a:pt x="22657" y="10236"/>
                                <a:pt x="24423" y="13183"/>
                                <a:pt x="25667" y="16624"/>
                              </a:cubicBezTo>
                              <a:cubicBezTo>
                                <a:pt x="26988" y="20002"/>
                                <a:pt x="27648" y="23673"/>
                                <a:pt x="27648" y="27648"/>
                              </a:cubicBezTo>
                              <a:cubicBezTo>
                                <a:pt x="27648" y="28448"/>
                                <a:pt x="27610" y="29324"/>
                                <a:pt x="27534" y="30277"/>
                              </a:cubicBezTo>
                              <a:cubicBezTo>
                                <a:pt x="27470" y="31166"/>
                                <a:pt x="27318" y="32601"/>
                                <a:pt x="27102" y="34582"/>
                              </a:cubicBezTo>
                              <a:lnTo>
                                <a:pt x="0" y="34582"/>
                              </a:lnTo>
                              <a:lnTo>
                                <a:pt x="0" y="23901"/>
                              </a:lnTo>
                              <a:lnTo>
                                <a:pt x="13767" y="23901"/>
                              </a:lnTo>
                              <a:cubicBezTo>
                                <a:pt x="13107" y="20510"/>
                                <a:pt x="11608" y="17805"/>
                                <a:pt x="9259" y="15748"/>
                              </a:cubicBezTo>
                              <a:cubicBezTo>
                                <a:pt x="6985" y="13614"/>
                                <a:pt x="4191" y="12548"/>
                                <a:pt x="889" y="12548"/>
                              </a:cubicBezTo>
                              <a:lnTo>
                                <a:pt x="0" y="12866"/>
                              </a:lnTo>
                              <a:lnTo>
                                <a:pt x="0" y="344"/>
                              </a:lnTo>
                              <a:lnTo>
                                <a:pt x="16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857912" y="453238"/>
                          <a:ext cx="48120" cy="58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20" h="58484">
                              <a:moveTo>
                                <a:pt x="40970" y="0"/>
                              </a:moveTo>
                              <a:cubicBezTo>
                                <a:pt x="42431" y="0"/>
                                <a:pt x="43790" y="152"/>
                                <a:pt x="45034" y="445"/>
                              </a:cubicBezTo>
                              <a:cubicBezTo>
                                <a:pt x="46355" y="673"/>
                                <a:pt x="47396" y="1029"/>
                                <a:pt x="48120" y="1549"/>
                              </a:cubicBezTo>
                              <a:lnTo>
                                <a:pt x="45364" y="14770"/>
                              </a:lnTo>
                              <a:cubicBezTo>
                                <a:pt x="44641" y="14249"/>
                                <a:pt x="43434" y="13805"/>
                                <a:pt x="41732" y="13437"/>
                              </a:cubicBezTo>
                              <a:cubicBezTo>
                                <a:pt x="40119" y="13005"/>
                                <a:pt x="38621" y="12776"/>
                                <a:pt x="37224" y="12776"/>
                              </a:cubicBezTo>
                              <a:cubicBezTo>
                                <a:pt x="34506" y="12776"/>
                                <a:pt x="31902" y="13437"/>
                                <a:pt x="29401" y="14770"/>
                              </a:cubicBezTo>
                              <a:cubicBezTo>
                                <a:pt x="26911" y="16078"/>
                                <a:pt x="24740" y="17996"/>
                                <a:pt x="22898" y="20485"/>
                              </a:cubicBezTo>
                              <a:lnTo>
                                <a:pt x="14859" y="58484"/>
                              </a:lnTo>
                              <a:lnTo>
                                <a:pt x="0" y="58484"/>
                              </a:lnTo>
                              <a:lnTo>
                                <a:pt x="12217" y="1105"/>
                              </a:lnTo>
                              <a:lnTo>
                                <a:pt x="26975" y="1105"/>
                              </a:lnTo>
                              <a:lnTo>
                                <a:pt x="25768" y="6718"/>
                              </a:lnTo>
                              <a:cubicBezTo>
                                <a:pt x="27902" y="4521"/>
                                <a:pt x="30251" y="2870"/>
                                <a:pt x="32817" y="1765"/>
                              </a:cubicBezTo>
                              <a:cubicBezTo>
                                <a:pt x="35382" y="597"/>
                                <a:pt x="38100" y="0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2004825" y="496189"/>
                          <a:ext cx="21476" cy="16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76" h="16703">
                              <a:moveTo>
                                <a:pt x="13221" y="0"/>
                              </a:moveTo>
                              <a:lnTo>
                                <a:pt x="21476" y="9588"/>
                              </a:lnTo>
                              <a:cubicBezTo>
                                <a:pt x="17959" y="12090"/>
                                <a:pt x="14466" y="13919"/>
                                <a:pt x="11012" y="15100"/>
                              </a:cubicBezTo>
                              <a:lnTo>
                                <a:pt x="0" y="16703"/>
                              </a:lnTo>
                              <a:lnTo>
                                <a:pt x="0" y="3935"/>
                              </a:lnTo>
                              <a:lnTo>
                                <a:pt x="775" y="4191"/>
                              </a:lnTo>
                              <a:cubicBezTo>
                                <a:pt x="3188" y="4191"/>
                                <a:pt x="5474" y="3823"/>
                                <a:pt x="7595" y="3086"/>
                              </a:cubicBezTo>
                              <a:cubicBezTo>
                                <a:pt x="9729" y="2349"/>
                                <a:pt x="11595" y="1321"/>
                                <a:pt x="132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2004825" y="453467"/>
                          <a:ext cx="27649" cy="34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49" h="34582">
                              <a:moveTo>
                                <a:pt x="1652" y="0"/>
                              </a:moveTo>
                              <a:cubicBezTo>
                                <a:pt x="5398" y="0"/>
                                <a:pt x="8891" y="699"/>
                                <a:pt x="12116" y="2095"/>
                              </a:cubicBezTo>
                              <a:cubicBezTo>
                                <a:pt x="15342" y="3492"/>
                                <a:pt x="18098" y="5397"/>
                                <a:pt x="20372" y="7810"/>
                              </a:cubicBezTo>
                              <a:cubicBezTo>
                                <a:pt x="22658" y="10236"/>
                                <a:pt x="24410" y="13183"/>
                                <a:pt x="25654" y="16624"/>
                              </a:cubicBezTo>
                              <a:cubicBezTo>
                                <a:pt x="26988" y="20002"/>
                                <a:pt x="27649" y="23673"/>
                                <a:pt x="27649" y="27648"/>
                              </a:cubicBezTo>
                              <a:cubicBezTo>
                                <a:pt x="27649" y="28448"/>
                                <a:pt x="27611" y="29324"/>
                                <a:pt x="27534" y="30277"/>
                              </a:cubicBezTo>
                              <a:cubicBezTo>
                                <a:pt x="27458" y="31166"/>
                                <a:pt x="27318" y="32601"/>
                                <a:pt x="27090" y="34582"/>
                              </a:cubicBezTo>
                              <a:lnTo>
                                <a:pt x="0" y="34582"/>
                              </a:lnTo>
                              <a:lnTo>
                                <a:pt x="0" y="23901"/>
                              </a:lnTo>
                              <a:lnTo>
                                <a:pt x="13767" y="23901"/>
                              </a:lnTo>
                              <a:cubicBezTo>
                                <a:pt x="13107" y="20510"/>
                                <a:pt x="11595" y="17805"/>
                                <a:pt x="9259" y="15748"/>
                              </a:cubicBezTo>
                              <a:cubicBezTo>
                                <a:pt x="6973" y="13614"/>
                                <a:pt x="4191" y="12548"/>
                                <a:pt x="890" y="12548"/>
                              </a:cubicBezTo>
                              <a:lnTo>
                                <a:pt x="0" y="12867"/>
                              </a:lnTo>
                              <a:lnTo>
                                <a:pt x="0" y="345"/>
                              </a:lnTo>
                              <a:lnTo>
                                <a:pt x="16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2038353" y="453238"/>
                          <a:ext cx="48133" cy="58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33" h="58484">
                              <a:moveTo>
                                <a:pt x="40970" y="0"/>
                              </a:moveTo>
                              <a:cubicBezTo>
                                <a:pt x="42444" y="0"/>
                                <a:pt x="43803" y="152"/>
                                <a:pt x="45047" y="445"/>
                              </a:cubicBezTo>
                              <a:cubicBezTo>
                                <a:pt x="46368" y="673"/>
                                <a:pt x="47397" y="1029"/>
                                <a:pt x="48133" y="1549"/>
                              </a:cubicBezTo>
                              <a:lnTo>
                                <a:pt x="45377" y="14770"/>
                              </a:lnTo>
                              <a:cubicBezTo>
                                <a:pt x="44654" y="14249"/>
                                <a:pt x="43435" y="13805"/>
                                <a:pt x="41746" y="13437"/>
                              </a:cubicBezTo>
                              <a:cubicBezTo>
                                <a:pt x="40132" y="13005"/>
                                <a:pt x="38621" y="12776"/>
                                <a:pt x="37236" y="12776"/>
                              </a:cubicBezTo>
                              <a:cubicBezTo>
                                <a:pt x="34519" y="12776"/>
                                <a:pt x="31915" y="13437"/>
                                <a:pt x="29414" y="14770"/>
                              </a:cubicBezTo>
                              <a:cubicBezTo>
                                <a:pt x="26924" y="16078"/>
                                <a:pt x="24753" y="17996"/>
                                <a:pt x="22911" y="20485"/>
                              </a:cubicBezTo>
                              <a:lnTo>
                                <a:pt x="14872" y="58484"/>
                              </a:lnTo>
                              <a:lnTo>
                                <a:pt x="0" y="58484"/>
                              </a:lnTo>
                              <a:lnTo>
                                <a:pt x="12230" y="1105"/>
                              </a:lnTo>
                              <a:lnTo>
                                <a:pt x="26988" y="1105"/>
                              </a:lnTo>
                              <a:lnTo>
                                <a:pt x="25769" y="6718"/>
                              </a:lnTo>
                              <a:cubicBezTo>
                                <a:pt x="27915" y="4521"/>
                                <a:pt x="30252" y="2870"/>
                                <a:pt x="32830" y="1765"/>
                              </a:cubicBezTo>
                              <a:cubicBezTo>
                                <a:pt x="35396" y="597"/>
                                <a:pt x="38113" y="0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2085356" y="431331"/>
                          <a:ext cx="34639" cy="81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39" h="81166">
                              <a:moveTo>
                                <a:pt x="31826" y="0"/>
                              </a:moveTo>
                              <a:lnTo>
                                <a:pt x="26314" y="25768"/>
                              </a:lnTo>
                              <a:cubicBezTo>
                                <a:pt x="28372" y="24587"/>
                                <a:pt x="30505" y="23711"/>
                                <a:pt x="32702" y="23127"/>
                              </a:cubicBezTo>
                              <a:lnTo>
                                <a:pt x="34639" y="22875"/>
                              </a:lnTo>
                              <a:lnTo>
                                <a:pt x="34639" y="35207"/>
                              </a:lnTo>
                              <a:lnTo>
                                <a:pt x="29070" y="36233"/>
                              </a:lnTo>
                              <a:cubicBezTo>
                                <a:pt x="27012" y="36970"/>
                                <a:pt x="25146" y="38024"/>
                                <a:pt x="23457" y="39421"/>
                              </a:cubicBezTo>
                              <a:lnTo>
                                <a:pt x="18618" y="61785"/>
                              </a:lnTo>
                              <a:cubicBezTo>
                                <a:pt x="20079" y="63767"/>
                                <a:pt x="22060" y="65342"/>
                                <a:pt x="24561" y="66523"/>
                              </a:cubicBezTo>
                              <a:cubicBezTo>
                                <a:pt x="27063" y="67691"/>
                                <a:pt x="29731" y="68275"/>
                                <a:pt x="32600" y="68275"/>
                              </a:cubicBezTo>
                              <a:lnTo>
                                <a:pt x="34639" y="67432"/>
                              </a:lnTo>
                              <a:lnTo>
                                <a:pt x="34639" y="80861"/>
                              </a:lnTo>
                              <a:lnTo>
                                <a:pt x="33147" y="81166"/>
                              </a:lnTo>
                              <a:cubicBezTo>
                                <a:pt x="29769" y="81166"/>
                                <a:pt x="26581" y="80620"/>
                                <a:pt x="23571" y="79515"/>
                              </a:cubicBezTo>
                              <a:cubicBezTo>
                                <a:pt x="20624" y="78410"/>
                                <a:pt x="18021" y="76835"/>
                                <a:pt x="15748" y="74778"/>
                              </a:cubicBezTo>
                              <a:lnTo>
                                <a:pt x="14541" y="80391"/>
                              </a:lnTo>
                              <a:lnTo>
                                <a:pt x="0" y="80391"/>
                              </a:lnTo>
                              <a:lnTo>
                                <a:pt x="16408" y="3302"/>
                              </a:lnTo>
                              <a:lnTo>
                                <a:pt x="318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2159054" y="477470"/>
                          <a:ext cx="25876" cy="34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6" h="34912">
                              <a:moveTo>
                                <a:pt x="24117" y="0"/>
                              </a:moveTo>
                              <a:lnTo>
                                <a:pt x="25876" y="169"/>
                              </a:lnTo>
                              <a:lnTo>
                                <a:pt x="25876" y="9986"/>
                              </a:lnTo>
                              <a:lnTo>
                                <a:pt x="25209" y="9919"/>
                              </a:lnTo>
                              <a:cubicBezTo>
                                <a:pt x="21768" y="9919"/>
                                <a:pt x="19012" y="10604"/>
                                <a:pt x="16955" y="12014"/>
                              </a:cubicBezTo>
                              <a:cubicBezTo>
                                <a:pt x="14974" y="13399"/>
                                <a:pt x="13983" y="15278"/>
                                <a:pt x="13983" y="17628"/>
                              </a:cubicBezTo>
                              <a:cubicBezTo>
                                <a:pt x="13983" y="19685"/>
                                <a:pt x="14897" y="21298"/>
                                <a:pt x="16739" y="22466"/>
                              </a:cubicBezTo>
                              <a:cubicBezTo>
                                <a:pt x="18644" y="23647"/>
                                <a:pt x="21247" y="24232"/>
                                <a:pt x="24549" y="24232"/>
                              </a:cubicBezTo>
                              <a:lnTo>
                                <a:pt x="25876" y="24059"/>
                              </a:lnTo>
                              <a:lnTo>
                                <a:pt x="25876" y="34055"/>
                              </a:lnTo>
                              <a:lnTo>
                                <a:pt x="19482" y="34912"/>
                              </a:lnTo>
                              <a:cubicBezTo>
                                <a:pt x="13538" y="34912"/>
                                <a:pt x="8801" y="33477"/>
                                <a:pt x="5283" y="30620"/>
                              </a:cubicBezTo>
                              <a:cubicBezTo>
                                <a:pt x="1753" y="27673"/>
                                <a:pt x="0" y="23787"/>
                                <a:pt x="0" y="18948"/>
                              </a:cubicBezTo>
                              <a:cubicBezTo>
                                <a:pt x="0" y="13144"/>
                                <a:pt x="2159" y="8560"/>
                                <a:pt x="6490" y="5182"/>
                              </a:cubicBezTo>
                              <a:cubicBezTo>
                                <a:pt x="10820" y="1727"/>
                                <a:pt x="16701" y="0"/>
                                <a:pt x="24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2167970" y="454022"/>
                          <a:ext cx="16960" cy="15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60" h="15522">
                              <a:moveTo>
                                <a:pt x="16960" y="0"/>
                              </a:moveTo>
                              <a:lnTo>
                                <a:pt x="16960" y="12132"/>
                              </a:lnTo>
                              <a:lnTo>
                                <a:pt x="12776" y="12652"/>
                              </a:lnTo>
                              <a:cubicBezTo>
                                <a:pt x="10210" y="13236"/>
                                <a:pt x="7162" y="14202"/>
                                <a:pt x="3632" y="15522"/>
                              </a:cubicBezTo>
                              <a:lnTo>
                                <a:pt x="0" y="4181"/>
                              </a:lnTo>
                              <a:cubicBezTo>
                                <a:pt x="4190" y="2556"/>
                                <a:pt x="8179" y="1349"/>
                                <a:pt x="12001" y="549"/>
                              </a:cubicBezTo>
                              <a:lnTo>
                                <a:pt x="169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2119996" y="453568"/>
                          <a:ext cx="30449" cy="58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49" h="58623">
                              <a:moveTo>
                                <a:pt x="4896" y="0"/>
                              </a:moveTo>
                              <a:cubicBezTo>
                                <a:pt x="8490" y="0"/>
                                <a:pt x="11868" y="699"/>
                                <a:pt x="15030" y="2096"/>
                              </a:cubicBezTo>
                              <a:cubicBezTo>
                                <a:pt x="18193" y="3416"/>
                                <a:pt x="20860" y="5258"/>
                                <a:pt x="23069" y="7607"/>
                              </a:cubicBezTo>
                              <a:cubicBezTo>
                                <a:pt x="25343" y="9957"/>
                                <a:pt x="27146" y="12776"/>
                                <a:pt x="28467" y="16078"/>
                              </a:cubicBezTo>
                              <a:cubicBezTo>
                                <a:pt x="29788" y="19317"/>
                                <a:pt x="30449" y="22809"/>
                                <a:pt x="30449" y="26543"/>
                              </a:cubicBezTo>
                              <a:cubicBezTo>
                                <a:pt x="30449" y="31026"/>
                                <a:pt x="29597" y="35243"/>
                                <a:pt x="27921" y="39218"/>
                              </a:cubicBezTo>
                              <a:cubicBezTo>
                                <a:pt x="26232" y="43104"/>
                                <a:pt x="23946" y="46520"/>
                                <a:pt x="21089" y="49454"/>
                              </a:cubicBezTo>
                              <a:cubicBezTo>
                                <a:pt x="18218" y="52400"/>
                                <a:pt x="14840" y="54712"/>
                                <a:pt x="10954" y="56388"/>
                              </a:cubicBezTo>
                              <a:lnTo>
                                <a:pt x="0" y="58623"/>
                              </a:lnTo>
                              <a:lnTo>
                                <a:pt x="0" y="45195"/>
                              </a:lnTo>
                              <a:lnTo>
                                <a:pt x="10738" y="40754"/>
                              </a:lnTo>
                              <a:cubicBezTo>
                                <a:pt x="14256" y="37236"/>
                                <a:pt x="16021" y="32931"/>
                                <a:pt x="16021" y="27876"/>
                              </a:cubicBezTo>
                              <a:cubicBezTo>
                                <a:pt x="16021" y="23609"/>
                                <a:pt x="14586" y="20053"/>
                                <a:pt x="11729" y="17183"/>
                              </a:cubicBezTo>
                              <a:cubicBezTo>
                                <a:pt x="8934" y="14249"/>
                                <a:pt x="5366" y="12776"/>
                                <a:pt x="1048" y="12776"/>
                              </a:cubicBezTo>
                              <a:lnTo>
                                <a:pt x="0" y="12969"/>
                              </a:lnTo>
                              <a:lnTo>
                                <a:pt x="0" y="637"/>
                              </a:lnTo>
                              <a:lnTo>
                                <a:pt x="48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2291274" y="453860"/>
                          <a:ext cx="30499" cy="58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99" h="58636">
                              <a:moveTo>
                                <a:pt x="30499" y="0"/>
                              </a:moveTo>
                              <a:lnTo>
                                <a:pt x="30499" y="13420"/>
                              </a:lnTo>
                              <a:lnTo>
                                <a:pt x="19710" y="17882"/>
                              </a:lnTo>
                              <a:cubicBezTo>
                                <a:pt x="16256" y="21412"/>
                                <a:pt x="14529" y="25705"/>
                                <a:pt x="14529" y="30772"/>
                              </a:cubicBezTo>
                              <a:cubicBezTo>
                                <a:pt x="14529" y="35103"/>
                                <a:pt x="15963" y="38697"/>
                                <a:pt x="18821" y="41567"/>
                              </a:cubicBezTo>
                              <a:cubicBezTo>
                                <a:pt x="21692" y="44425"/>
                                <a:pt x="25247" y="45860"/>
                                <a:pt x="29514" y="45860"/>
                              </a:cubicBezTo>
                              <a:lnTo>
                                <a:pt x="30499" y="45692"/>
                              </a:lnTo>
                              <a:lnTo>
                                <a:pt x="30499" y="58011"/>
                              </a:lnTo>
                              <a:lnTo>
                                <a:pt x="25552" y="58636"/>
                              </a:lnTo>
                              <a:cubicBezTo>
                                <a:pt x="21945" y="58636"/>
                                <a:pt x="18567" y="57976"/>
                                <a:pt x="15418" y="56655"/>
                              </a:cubicBezTo>
                              <a:cubicBezTo>
                                <a:pt x="12332" y="55258"/>
                                <a:pt x="9652" y="53378"/>
                                <a:pt x="7379" y="51029"/>
                              </a:cubicBezTo>
                              <a:cubicBezTo>
                                <a:pt x="5093" y="48692"/>
                                <a:pt x="3302" y="45898"/>
                                <a:pt x="1981" y="42660"/>
                              </a:cubicBezTo>
                              <a:cubicBezTo>
                                <a:pt x="660" y="39358"/>
                                <a:pt x="0" y="35840"/>
                                <a:pt x="0" y="32093"/>
                              </a:cubicBezTo>
                              <a:cubicBezTo>
                                <a:pt x="0" y="27610"/>
                                <a:pt x="838" y="23432"/>
                                <a:pt x="2527" y="19533"/>
                              </a:cubicBezTo>
                              <a:cubicBezTo>
                                <a:pt x="4216" y="15570"/>
                                <a:pt x="6490" y="12129"/>
                                <a:pt x="9360" y="9182"/>
                              </a:cubicBezTo>
                              <a:cubicBezTo>
                                <a:pt x="12217" y="6249"/>
                                <a:pt x="15595" y="3937"/>
                                <a:pt x="19494" y="2248"/>
                              </a:cubicBezTo>
                              <a:lnTo>
                                <a:pt x="304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220751" y="453467"/>
                          <a:ext cx="60935" cy="58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35" h="58255">
                              <a:moveTo>
                                <a:pt x="41631" y="0"/>
                              </a:moveTo>
                              <a:cubicBezTo>
                                <a:pt x="44996" y="0"/>
                                <a:pt x="48019" y="622"/>
                                <a:pt x="50660" y="1867"/>
                              </a:cubicBezTo>
                              <a:cubicBezTo>
                                <a:pt x="53302" y="3048"/>
                                <a:pt x="55436" y="4699"/>
                                <a:pt x="57048" y="6820"/>
                              </a:cubicBezTo>
                              <a:cubicBezTo>
                                <a:pt x="58662" y="8953"/>
                                <a:pt x="59767" y="11481"/>
                                <a:pt x="60351" y="14427"/>
                              </a:cubicBezTo>
                              <a:cubicBezTo>
                                <a:pt x="60935" y="17361"/>
                                <a:pt x="60859" y="20561"/>
                                <a:pt x="60135" y="24003"/>
                              </a:cubicBezTo>
                              <a:lnTo>
                                <a:pt x="52858" y="58255"/>
                              </a:lnTo>
                              <a:lnTo>
                                <a:pt x="37998" y="58255"/>
                              </a:lnTo>
                              <a:lnTo>
                                <a:pt x="45048" y="25438"/>
                              </a:lnTo>
                              <a:cubicBezTo>
                                <a:pt x="45771" y="21692"/>
                                <a:pt x="45225" y="18644"/>
                                <a:pt x="43397" y="16294"/>
                              </a:cubicBezTo>
                              <a:cubicBezTo>
                                <a:pt x="41631" y="13957"/>
                                <a:pt x="38951" y="12776"/>
                                <a:pt x="35357" y="12776"/>
                              </a:cubicBezTo>
                              <a:cubicBezTo>
                                <a:pt x="33071" y="12776"/>
                                <a:pt x="30874" y="13208"/>
                                <a:pt x="28740" y="14097"/>
                              </a:cubicBezTo>
                              <a:cubicBezTo>
                                <a:pt x="26683" y="14973"/>
                                <a:pt x="24854" y="16294"/>
                                <a:pt x="23241" y="18059"/>
                              </a:cubicBezTo>
                              <a:lnTo>
                                <a:pt x="14758" y="58255"/>
                              </a:lnTo>
                              <a:lnTo>
                                <a:pt x="0" y="58255"/>
                              </a:lnTo>
                              <a:lnTo>
                                <a:pt x="12116" y="876"/>
                              </a:lnTo>
                              <a:lnTo>
                                <a:pt x="26874" y="876"/>
                              </a:lnTo>
                              <a:lnTo>
                                <a:pt x="25998" y="4953"/>
                              </a:lnTo>
                              <a:cubicBezTo>
                                <a:pt x="28258" y="3340"/>
                                <a:pt x="30721" y="2121"/>
                                <a:pt x="33376" y="1321"/>
                              </a:cubicBezTo>
                              <a:cubicBezTo>
                                <a:pt x="36017" y="444"/>
                                <a:pt x="38774" y="0"/>
                                <a:pt x="416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2184930" y="453352"/>
                          <a:ext cx="30614" cy="58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14" h="58369">
                              <a:moveTo>
                                <a:pt x="6052" y="0"/>
                              </a:moveTo>
                              <a:cubicBezTo>
                                <a:pt x="14790" y="0"/>
                                <a:pt x="21178" y="2134"/>
                                <a:pt x="25216" y="6388"/>
                              </a:cubicBezTo>
                              <a:cubicBezTo>
                                <a:pt x="29331" y="10643"/>
                                <a:pt x="30614" y="16485"/>
                                <a:pt x="29077" y="23901"/>
                              </a:cubicBezTo>
                              <a:lnTo>
                                <a:pt x="21813" y="58369"/>
                              </a:lnTo>
                              <a:lnTo>
                                <a:pt x="7271" y="58369"/>
                              </a:lnTo>
                              <a:lnTo>
                                <a:pt x="8046" y="54851"/>
                              </a:lnTo>
                              <a:cubicBezTo>
                                <a:pt x="5697" y="56248"/>
                                <a:pt x="3334" y="57302"/>
                                <a:pt x="997" y="58039"/>
                              </a:cubicBezTo>
                              <a:lnTo>
                                <a:pt x="0" y="58173"/>
                              </a:lnTo>
                              <a:lnTo>
                                <a:pt x="0" y="48176"/>
                              </a:lnTo>
                              <a:lnTo>
                                <a:pt x="4629" y="47574"/>
                              </a:lnTo>
                              <a:cubicBezTo>
                                <a:pt x="6534" y="47066"/>
                                <a:pt x="8337" y="46253"/>
                                <a:pt x="10027" y="45161"/>
                              </a:cubicBezTo>
                              <a:lnTo>
                                <a:pt x="11894" y="36563"/>
                              </a:lnTo>
                              <a:cubicBezTo>
                                <a:pt x="10052" y="35763"/>
                                <a:pt x="8046" y="35128"/>
                                <a:pt x="5836" y="34696"/>
                              </a:cubicBezTo>
                              <a:lnTo>
                                <a:pt x="0" y="34104"/>
                              </a:lnTo>
                              <a:lnTo>
                                <a:pt x="0" y="24287"/>
                              </a:lnTo>
                              <a:lnTo>
                                <a:pt x="6280" y="24892"/>
                              </a:lnTo>
                              <a:cubicBezTo>
                                <a:pt x="8998" y="25413"/>
                                <a:pt x="11526" y="26099"/>
                                <a:pt x="13875" y="26988"/>
                              </a:cubicBezTo>
                              <a:lnTo>
                                <a:pt x="14536" y="24117"/>
                              </a:lnTo>
                              <a:cubicBezTo>
                                <a:pt x="15348" y="20231"/>
                                <a:pt x="14764" y="17323"/>
                                <a:pt x="12770" y="15418"/>
                              </a:cubicBezTo>
                              <a:cubicBezTo>
                                <a:pt x="10789" y="13437"/>
                                <a:pt x="7487" y="12446"/>
                                <a:pt x="2864" y="12446"/>
                              </a:cubicBezTo>
                              <a:lnTo>
                                <a:pt x="0" y="12802"/>
                              </a:lnTo>
                              <a:lnTo>
                                <a:pt x="0" y="670"/>
                              </a:lnTo>
                              <a:lnTo>
                                <a:pt x="60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2387185" y="453812"/>
                          <a:ext cx="29407" cy="59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07" h="59128">
                              <a:moveTo>
                                <a:pt x="29407" y="0"/>
                              </a:moveTo>
                              <a:lnTo>
                                <a:pt x="29407" y="12519"/>
                              </a:lnTo>
                              <a:lnTo>
                                <a:pt x="21374" y="15402"/>
                              </a:lnTo>
                              <a:cubicBezTo>
                                <a:pt x="18720" y="17460"/>
                                <a:pt x="16814" y="20165"/>
                                <a:pt x="15646" y="23556"/>
                              </a:cubicBezTo>
                              <a:lnTo>
                                <a:pt x="29407" y="23556"/>
                              </a:lnTo>
                              <a:lnTo>
                                <a:pt x="29407" y="34236"/>
                              </a:lnTo>
                              <a:lnTo>
                                <a:pt x="14656" y="34236"/>
                              </a:lnTo>
                              <a:cubicBezTo>
                                <a:pt x="15316" y="37907"/>
                                <a:pt x="17043" y="40878"/>
                                <a:pt x="19824" y="43152"/>
                              </a:cubicBezTo>
                              <a:lnTo>
                                <a:pt x="29407" y="46315"/>
                              </a:lnTo>
                              <a:lnTo>
                                <a:pt x="29407" y="59081"/>
                              </a:lnTo>
                              <a:lnTo>
                                <a:pt x="29083" y="59128"/>
                              </a:lnTo>
                              <a:cubicBezTo>
                                <a:pt x="24892" y="59128"/>
                                <a:pt x="21006" y="58468"/>
                                <a:pt x="17399" y="57134"/>
                              </a:cubicBezTo>
                              <a:cubicBezTo>
                                <a:pt x="13805" y="55737"/>
                                <a:pt x="10719" y="53832"/>
                                <a:pt x="8153" y="51407"/>
                              </a:cubicBezTo>
                              <a:cubicBezTo>
                                <a:pt x="5588" y="48994"/>
                                <a:pt x="3569" y="46085"/>
                                <a:pt x="2095" y="42707"/>
                              </a:cubicBezTo>
                              <a:cubicBezTo>
                                <a:pt x="698" y="39329"/>
                                <a:pt x="0" y="35671"/>
                                <a:pt x="0" y="31696"/>
                              </a:cubicBezTo>
                              <a:cubicBezTo>
                                <a:pt x="0" y="27366"/>
                                <a:pt x="812" y="23251"/>
                                <a:pt x="2425" y="19365"/>
                              </a:cubicBezTo>
                              <a:cubicBezTo>
                                <a:pt x="4114" y="15402"/>
                                <a:pt x="6362" y="11986"/>
                                <a:pt x="9144" y="9128"/>
                              </a:cubicBezTo>
                              <a:cubicBezTo>
                                <a:pt x="11938" y="6182"/>
                                <a:pt x="15201" y="3871"/>
                                <a:pt x="18948" y="2182"/>
                              </a:cubicBezTo>
                              <a:lnTo>
                                <a:pt x="294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2321773" y="431331"/>
                          <a:ext cx="39542" cy="80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42" h="80541">
                              <a:moveTo>
                                <a:pt x="39542" y="0"/>
                              </a:moveTo>
                              <a:lnTo>
                                <a:pt x="22472" y="80391"/>
                              </a:lnTo>
                              <a:lnTo>
                                <a:pt x="7830" y="80391"/>
                              </a:lnTo>
                              <a:lnTo>
                                <a:pt x="8490" y="77534"/>
                              </a:lnTo>
                              <a:cubicBezTo>
                                <a:pt x="6420" y="78702"/>
                                <a:pt x="4261" y="79616"/>
                                <a:pt x="1987" y="80289"/>
                              </a:cubicBezTo>
                              <a:lnTo>
                                <a:pt x="0" y="80541"/>
                              </a:lnTo>
                              <a:lnTo>
                                <a:pt x="0" y="68222"/>
                              </a:lnTo>
                              <a:lnTo>
                                <a:pt x="5505" y="67285"/>
                              </a:lnTo>
                              <a:cubicBezTo>
                                <a:pt x="7563" y="66485"/>
                                <a:pt x="9442" y="65380"/>
                                <a:pt x="11132" y="63983"/>
                              </a:cubicBezTo>
                              <a:lnTo>
                                <a:pt x="15970" y="41186"/>
                              </a:lnTo>
                              <a:cubicBezTo>
                                <a:pt x="14433" y="39345"/>
                                <a:pt x="12414" y="37884"/>
                                <a:pt x="9913" y="36779"/>
                              </a:cubicBezTo>
                              <a:cubicBezTo>
                                <a:pt x="7486" y="35674"/>
                                <a:pt x="4845" y="35128"/>
                                <a:pt x="1987" y="35128"/>
                              </a:cubicBezTo>
                              <a:lnTo>
                                <a:pt x="0" y="35950"/>
                              </a:lnTo>
                              <a:lnTo>
                                <a:pt x="0" y="22530"/>
                              </a:lnTo>
                              <a:lnTo>
                                <a:pt x="1429" y="22238"/>
                              </a:lnTo>
                              <a:cubicBezTo>
                                <a:pt x="4807" y="22238"/>
                                <a:pt x="7969" y="22758"/>
                                <a:pt x="10903" y="23787"/>
                              </a:cubicBezTo>
                              <a:cubicBezTo>
                                <a:pt x="13836" y="24816"/>
                                <a:pt x="16452" y="26289"/>
                                <a:pt x="18726" y="28194"/>
                              </a:cubicBezTo>
                              <a:lnTo>
                                <a:pt x="24009" y="3302"/>
                              </a:lnTo>
                              <a:lnTo>
                                <a:pt x="395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2416591" y="496189"/>
                          <a:ext cx="21482" cy="16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82" h="16704">
                              <a:moveTo>
                                <a:pt x="13214" y="0"/>
                              </a:moveTo>
                              <a:lnTo>
                                <a:pt x="21482" y="9588"/>
                              </a:lnTo>
                              <a:cubicBezTo>
                                <a:pt x="17952" y="12090"/>
                                <a:pt x="14459" y="13919"/>
                                <a:pt x="11017" y="15100"/>
                              </a:cubicBezTo>
                              <a:lnTo>
                                <a:pt x="0" y="16704"/>
                              </a:lnTo>
                              <a:lnTo>
                                <a:pt x="0" y="3937"/>
                              </a:lnTo>
                              <a:lnTo>
                                <a:pt x="768" y="4191"/>
                              </a:lnTo>
                              <a:cubicBezTo>
                                <a:pt x="3194" y="4191"/>
                                <a:pt x="5467" y="3823"/>
                                <a:pt x="7601" y="3086"/>
                              </a:cubicBezTo>
                              <a:cubicBezTo>
                                <a:pt x="9722" y="2349"/>
                                <a:pt x="11602" y="1321"/>
                                <a:pt x="132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2542074" y="494983"/>
                          <a:ext cx="17615" cy="17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15" h="17843">
                              <a:moveTo>
                                <a:pt x="10020" y="0"/>
                              </a:moveTo>
                              <a:cubicBezTo>
                                <a:pt x="12217" y="0"/>
                                <a:pt x="14021" y="775"/>
                                <a:pt x="15418" y="2311"/>
                              </a:cubicBezTo>
                              <a:cubicBezTo>
                                <a:pt x="16878" y="3785"/>
                                <a:pt x="17615" y="5613"/>
                                <a:pt x="17615" y="7823"/>
                              </a:cubicBezTo>
                              <a:cubicBezTo>
                                <a:pt x="17615" y="10465"/>
                                <a:pt x="16625" y="12814"/>
                                <a:pt x="14643" y="14872"/>
                              </a:cubicBezTo>
                              <a:cubicBezTo>
                                <a:pt x="12662" y="16853"/>
                                <a:pt x="10389" y="17843"/>
                                <a:pt x="7824" y="17843"/>
                              </a:cubicBezTo>
                              <a:cubicBezTo>
                                <a:pt x="5614" y="17843"/>
                                <a:pt x="3746" y="17107"/>
                                <a:pt x="2197" y="15634"/>
                              </a:cubicBezTo>
                              <a:cubicBezTo>
                                <a:pt x="724" y="14097"/>
                                <a:pt x="0" y="12230"/>
                                <a:pt x="0" y="10020"/>
                              </a:cubicBezTo>
                              <a:cubicBezTo>
                                <a:pt x="0" y="7302"/>
                                <a:pt x="991" y="4953"/>
                                <a:pt x="2972" y="2972"/>
                              </a:cubicBezTo>
                              <a:cubicBezTo>
                                <a:pt x="4953" y="991"/>
                                <a:pt x="7303" y="0"/>
                                <a:pt x="100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2447217" y="494983"/>
                          <a:ext cx="17628" cy="17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28" h="17843">
                              <a:moveTo>
                                <a:pt x="10020" y="0"/>
                              </a:moveTo>
                              <a:cubicBezTo>
                                <a:pt x="12230" y="0"/>
                                <a:pt x="14033" y="775"/>
                                <a:pt x="15418" y="2311"/>
                              </a:cubicBezTo>
                              <a:cubicBezTo>
                                <a:pt x="16891" y="3785"/>
                                <a:pt x="17628" y="5613"/>
                                <a:pt x="17628" y="7823"/>
                              </a:cubicBezTo>
                              <a:cubicBezTo>
                                <a:pt x="17628" y="10465"/>
                                <a:pt x="16637" y="12814"/>
                                <a:pt x="14643" y="14872"/>
                              </a:cubicBezTo>
                              <a:cubicBezTo>
                                <a:pt x="12674" y="16853"/>
                                <a:pt x="10401" y="17843"/>
                                <a:pt x="7823" y="17843"/>
                              </a:cubicBezTo>
                              <a:cubicBezTo>
                                <a:pt x="5614" y="17843"/>
                                <a:pt x="3746" y="17107"/>
                                <a:pt x="2210" y="15634"/>
                              </a:cubicBezTo>
                              <a:cubicBezTo>
                                <a:pt x="736" y="14097"/>
                                <a:pt x="0" y="12230"/>
                                <a:pt x="0" y="10020"/>
                              </a:cubicBezTo>
                              <a:cubicBezTo>
                                <a:pt x="0" y="7302"/>
                                <a:pt x="991" y="4953"/>
                                <a:pt x="2972" y="2972"/>
                              </a:cubicBezTo>
                              <a:cubicBezTo>
                                <a:pt x="4966" y="991"/>
                                <a:pt x="7315" y="0"/>
                                <a:pt x="100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2416591" y="453467"/>
                          <a:ext cx="27642" cy="34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42" h="34582">
                              <a:moveTo>
                                <a:pt x="1657" y="0"/>
                              </a:moveTo>
                              <a:cubicBezTo>
                                <a:pt x="5391" y="0"/>
                                <a:pt x="8884" y="699"/>
                                <a:pt x="12122" y="2095"/>
                              </a:cubicBezTo>
                              <a:cubicBezTo>
                                <a:pt x="15348" y="3492"/>
                                <a:pt x="18091" y="5397"/>
                                <a:pt x="20377" y="7810"/>
                              </a:cubicBezTo>
                              <a:cubicBezTo>
                                <a:pt x="22651" y="10236"/>
                                <a:pt x="24416" y="13183"/>
                                <a:pt x="25660" y="16624"/>
                              </a:cubicBezTo>
                              <a:cubicBezTo>
                                <a:pt x="26981" y="20002"/>
                                <a:pt x="27642" y="23673"/>
                                <a:pt x="27642" y="27648"/>
                              </a:cubicBezTo>
                              <a:cubicBezTo>
                                <a:pt x="27642" y="28448"/>
                                <a:pt x="27604" y="29324"/>
                                <a:pt x="27527" y="30277"/>
                              </a:cubicBezTo>
                              <a:cubicBezTo>
                                <a:pt x="27451" y="31166"/>
                                <a:pt x="27312" y="32601"/>
                                <a:pt x="27095" y="34582"/>
                              </a:cubicBezTo>
                              <a:lnTo>
                                <a:pt x="0" y="34582"/>
                              </a:lnTo>
                              <a:lnTo>
                                <a:pt x="0" y="23901"/>
                              </a:lnTo>
                              <a:lnTo>
                                <a:pt x="13760" y="23901"/>
                              </a:lnTo>
                              <a:cubicBezTo>
                                <a:pt x="13112" y="20510"/>
                                <a:pt x="11602" y="17805"/>
                                <a:pt x="9252" y="15748"/>
                              </a:cubicBezTo>
                              <a:cubicBezTo>
                                <a:pt x="6979" y="13614"/>
                                <a:pt x="4184" y="12548"/>
                                <a:pt x="883" y="12548"/>
                              </a:cubicBezTo>
                              <a:lnTo>
                                <a:pt x="0" y="12865"/>
                              </a:lnTo>
                              <a:lnTo>
                                <a:pt x="0" y="346"/>
                              </a:lnTo>
                              <a:lnTo>
                                <a:pt x="16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2475856" y="434633"/>
                          <a:ext cx="79832" cy="77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32" h="77089">
                              <a:moveTo>
                                <a:pt x="0" y="0"/>
                              </a:moveTo>
                              <a:lnTo>
                                <a:pt x="16294" y="0"/>
                              </a:lnTo>
                              <a:lnTo>
                                <a:pt x="26860" y="60681"/>
                              </a:lnTo>
                              <a:lnTo>
                                <a:pt x="62979" y="0"/>
                              </a:lnTo>
                              <a:lnTo>
                                <a:pt x="79832" y="0"/>
                              </a:lnTo>
                              <a:lnTo>
                                <a:pt x="32804" y="77089"/>
                              </a:lnTo>
                              <a:lnTo>
                                <a:pt x="14643" y="77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940996" y="244717"/>
                          <a:ext cx="58788" cy="116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8" h="116087">
                              <a:moveTo>
                                <a:pt x="58788" y="0"/>
                              </a:moveTo>
                              <a:lnTo>
                                <a:pt x="58788" y="28175"/>
                              </a:lnTo>
                              <a:lnTo>
                                <a:pt x="45377" y="32584"/>
                              </a:lnTo>
                              <a:cubicBezTo>
                                <a:pt x="41110" y="35708"/>
                                <a:pt x="37846" y="39899"/>
                                <a:pt x="35573" y="45157"/>
                              </a:cubicBezTo>
                              <a:lnTo>
                                <a:pt x="58788" y="45157"/>
                              </a:lnTo>
                              <a:lnTo>
                                <a:pt x="58788" y="69008"/>
                              </a:lnTo>
                              <a:lnTo>
                                <a:pt x="33655" y="69008"/>
                              </a:lnTo>
                              <a:cubicBezTo>
                                <a:pt x="35357" y="74685"/>
                                <a:pt x="38557" y="79231"/>
                                <a:pt x="43243" y="82648"/>
                              </a:cubicBezTo>
                              <a:lnTo>
                                <a:pt x="58788" y="87192"/>
                              </a:lnTo>
                              <a:lnTo>
                                <a:pt x="58788" y="115960"/>
                              </a:lnTo>
                              <a:lnTo>
                                <a:pt x="57937" y="116087"/>
                              </a:lnTo>
                              <a:cubicBezTo>
                                <a:pt x="49555" y="116087"/>
                                <a:pt x="41821" y="114741"/>
                                <a:pt x="34722" y="112035"/>
                              </a:cubicBezTo>
                              <a:cubicBezTo>
                                <a:pt x="27622" y="109343"/>
                                <a:pt x="21513" y="105647"/>
                                <a:pt x="16408" y="100961"/>
                              </a:cubicBezTo>
                              <a:cubicBezTo>
                                <a:pt x="11290" y="96135"/>
                                <a:pt x="7239" y="90458"/>
                                <a:pt x="4267" y="83918"/>
                              </a:cubicBezTo>
                              <a:cubicBezTo>
                                <a:pt x="1422" y="77250"/>
                                <a:pt x="0" y="69998"/>
                                <a:pt x="0" y="62188"/>
                              </a:cubicBezTo>
                              <a:cubicBezTo>
                                <a:pt x="0" y="53666"/>
                                <a:pt x="1638" y="45576"/>
                                <a:pt x="4902" y="37906"/>
                              </a:cubicBezTo>
                              <a:cubicBezTo>
                                <a:pt x="8166" y="30247"/>
                                <a:pt x="12573" y="23567"/>
                                <a:pt x="18110" y="17890"/>
                              </a:cubicBezTo>
                              <a:cubicBezTo>
                                <a:pt x="23787" y="12213"/>
                                <a:pt x="30391" y="7730"/>
                                <a:pt x="37922" y="4466"/>
                              </a:cubicBezTo>
                              <a:lnTo>
                                <a:pt x="587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775705" y="209357"/>
                          <a:ext cx="163589" cy="149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589" h="149098">
                              <a:moveTo>
                                <a:pt x="31738" y="0"/>
                              </a:moveTo>
                              <a:lnTo>
                                <a:pt x="67526" y="0"/>
                              </a:lnTo>
                              <a:lnTo>
                                <a:pt x="55385" y="57290"/>
                              </a:lnTo>
                              <a:lnTo>
                                <a:pt x="115659" y="57290"/>
                              </a:lnTo>
                              <a:lnTo>
                                <a:pt x="127800" y="0"/>
                              </a:lnTo>
                              <a:lnTo>
                                <a:pt x="163589" y="0"/>
                              </a:lnTo>
                              <a:lnTo>
                                <a:pt x="131852" y="149098"/>
                              </a:lnTo>
                              <a:lnTo>
                                <a:pt x="96063" y="149098"/>
                              </a:lnTo>
                              <a:lnTo>
                                <a:pt x="108420" y="90742"/>
                              </a:lnTo>
                              <a:lnTo>
                                <a:pt x="48133" y="90742"/>
                              </a:lnTo>
                              <a:lnTo>
                                <a:pt x="35789" y="149098"/>
                              </a:lnTo>
                              <a:lnTo>
                                <a:pt x="0" y="149098"/>
                              </a:lnTo>
                              <a:lnTo>
                                <a:pt x="317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999784" y="324584"/>
                          <a:ext cx="43244" cy="36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44" h="36094">
                              <a:moveTo>
                                <a:pt x="24283" y="0"/>
                              </a:moveTo>
                              <a:lnTo>
                                <a:pt x="43244" y="21514"/>
                              </a:lnTo>
                              <a:cubicBezTo>
                                <a:pt x="36144" y="26772"/>
                                <a:pt x="29109" y="30544"/>
                                <a:pt x="22162" y="32804"/>
                              </a:cubicBezTo>
                              <a:lnTo>
                                <a:pt x="0" y="36094"/>
                              </a:lnTo>
                              <a:lnTo>
                                <a:pt x="0" y="7326"/>
                              </a:lnTo>
                              <a:lnTo>
                                <a:pt x="1918" y="7887"/>
                              </a:lnTo>
                              <a:cubicBezTo>
                                <a:pt x="6325" y="7887"/>
                                <a:pt x="10440" y="7252"/>
                                <a:pt x="14275" y="5969"/>
                              </a:cubicBezTo>
                              <a:cubicBezTo>
                                <a:pt x="18111" y="4547"/>
                                <a:pt x="21451" y="2565"/>
                                <a:pt x="242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78"/>
                      <wps:cNvSpPr/>
                      <wps:spPr>
                        <a:xfrm>
                          <a:off x="1292596" y="244717"/>
                          <a:ext cx="58788" cy="116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8" h="116087">
                              <a:moveTo>
                                <a:pt x="58788" y="0"/>
                              </a:moveTo>
                              <a:lnTo>
                                <a:pt x="58788" y="28171"/>
                              </a:lnTo>
                              <a:lnTo>
                                <a:pt x="45364" y="32585"/>
                              </a:lnTo>
                              <a:cubicBezTo>
                                <a:pt x="41110" y="35709"/>
                                <a:pt x="37846" y="39900"/>
                                <a:pt x="35573" y="45158"/>
                              </a:cubicBezTo>
                              <a:lnTo>
                                <a:pt x="58788" y="45158"/>
                              </a:lnTo>
                              <a:lnTo>
                                <a:pt x="58788" y="69008"/>
                              </a:lnTo>
                              <a:lnTo>
                                <a:pt x="33655" y="69008"/>
                              </a:lnTo>
                              <a:cubicBezTo>
                                <a:pt x="35357" y="74685"/>
                                <a:pt x="38557" y="79232"/>
                                <a:pt x="43243" y="82648"/>
                              </a:cubicBezTo>
                              <a:lnTo>
                                <a:pt x="58788" y="87193"/>
                              </a:lnTo>
                              <a:lnTo>
                                <a:pt x="58788" y="115961"/>
                              </a:lnTo>
                              <a:lnTo>
                                <a:pt x="57937" y="116087"/>
                              </a:lnTo>
                              <a:cubicBezTo>
                                <a:pt x="49555" y="116087"/>
                                <a:pt x="41821" y="114741"/>
                                <a:pt x="34722" y="112036"/>
                              </a:cubicBezTo>
                              <a:cubicBezTo>
                                <a:pt x="27622" y="109344"/>
                                <a:pt x="21514" y="105648"/>
                                <a:pt x="16396" y="100962"/>
                              </a:cubicBezTo>
                              <a:cubicBezTo>
                                <a:pt x="11290" y="96136"/>
                                <a:pt x="7239" y="90459"/>
                                <a:pt x="4254" y="83918"/>
                              </a:cubicBezTo>
                              <a:cubicBezTo>
                                <a:pt x="1422" y="77251"/>
                                <a:pt x="0" y="69999"/>
                                <a:pt x="0" y="62188"/>
                              </a:cubicBezTo>
                              <a:cubicBezTo>
                                <a:pt x="0" y="53667"/>
                                <a:pt x="1625" y="45577"/>
                                <a:pt x="4902" y="37906"/>
                              </a:cubicBezTo>
                              <a:cubicBezTo>
                                <a:pt x="8166" y="30248"/>
                                <a:pt x="12560" y="23568"/>
                                <a:pt x="18097" y="17891"/>
                              </a:cubicBezTo>
                              <a:cubicBezTo>
                                <a:pt x="23787" y="12214"/>
                                <a:pt x="30391" y="7731"/>
                                <a:pt x="37909" y="4467"/>
                              </a:cubicBezTo>
                              <a:lnTo>
                                <a:pt x="587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1171704" y="244079"/>
                          <a:ext cx="107569" cy="11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69" h="116726">
                              <a:moveTo>
                                <a:pt x="57722" y="0"/>
                              </a:moveTo>
                              <a:cubicBezTo>
                                <a:pt x="67094" y="0"/>
                                <a:pt x="76111" y="1486"/>
                                <a:pt x="84773" y="4470"/>
                              </a:cubicBezTo>
                              <a:cubicBezTo>
                                <a:pt x="93434" y="7455"/>
                                <a:pt x="101041" y="11633"/>
                                <a:pt x="107569" y="17031"/>
                              </a:cubicBezTo>
                              <a:lnTo>
                                <a:pt x="89040" y="37910"/>
                              </a:lnTo>
                              <a:cubicBezTo>
                                <a:pt x="83363" y="33795"/>
                                <a:pt x="77610" y="30670"/>
                                <a:pt x="71781" y="28537"/>
                              </a:cubicBezTo>
                              <a:cubicBezTo>
                                <a:pt x="66103" y="26403"/>
                                <a:pt x="60642" y="25336"/>
                                <a:pt x="55385" y="25336"/>
                              </a:cubicBezTo>
                              <a:cubicBezTo>
                                <a:pt x="51117" y="25336"/>
                                <a:pt x="47790" y="26048"/>
                                <a:pt x="45377" y="27470"/>
                              </a:cubicBezTo>
                              <a:cubicBezTo>
                                <a:pt x="42951" y="28892"/>
                                <a:pt x="41745" y="30950"/>
                                <a:pt x="41745" y="33655"/>
                              </a:cubicBezTo>
                              <a:cubicBezTo>
                                <a:pt x="41745" y="35776"/>
                                <a:pt x="42609" y="37554"/>
                                <a:pt x="44310" y="38976"/>
                              </a:cubicBezTo>
                              <a:cubicBezTo>
                                <a:pt x="46152" y="40259"/>
                                <a:pt x="49136" y="41313"/>
                                <a:pt x="53251" y="42164"/>
                              </a:cubicBezTo>
                              <a:lnTo>
                                <a:pt x="74765" y="46850"/>
                              </a:lnTo>
                              <a:cubicBezTo>
                                <a:pt x="84138" y="48844"/>
                                <a:pt x="91377" y="52540"/>
                                <a:pt x="96495" y="57937"/>
                              </a:cubicBezTo>
                              <a:cubicBezTo>
                                <a:pt x="101752" y="63322"/>
                                <a:pt x="104368" y="69863"/>
                                <a:pt x="104368" y="77533"/>
                              </a:cubicBezTo>
                              <a:cubicBezTo>
                                <a:pt x="104368" y="83071"/>
                                <a:pt x="103099" y="88252"/>
                                <a:pt x="100546" y="93078"/>
                              </a:cubicBezTo>
                              <a:cubicBezTo>
                                <a:pt x="98120" y="97904"/>
                                <a:pt x="94717" y="102095"/>
                                <a:pt x="90310" y="105651"/>
                              </a:cubicBezTo>
                              <a:cubicBezTo>
                                <a:pt x="85915" y="109055"/>
                                <a:pt x="80734" y="111747"/>
                                <a:pt x="74765" y="113741"/>
                              </a:cubicBezTo>
                              <a:cubicBezTo>
                                <a:pt x="68809" y="115722"/>
                                <a:pt x="62344" y="116726"/>
                                <a:pt x="55385" y="116726"/>
                              </a:cubicBezTo>
                              <a:cubicBezTo>
                                <a:pt x="44729" y="116726"/>
                                <a:pt x="34442" y="115087"/>
                                <a:pt x="24498" y="111824"/>
                              </a:cubicBezTo>
                              <a:cubicBezTo>
                                <a:pt x="14694" y="108420"/>
                                <a:pt x="6528" y="103873"/>
                                <a:pt x="0" y="98196"/>
                              </a:cubicBezTo>
                              <a:lnTo>
                                <a:pt x="18745" y="76035"/>
                              </a:lnTo>
                              <a:cubicBezTo>
                                <a:pt x="25133" y="81013"/>
                                <a:pt x="31318" y="84772"/>
                                <a:pt x="37274" y="87325"/>
                              </a:cubicBezTo>
                              <a:cubicBezTo>
                                <a:pt x="43383" y="89738"/>
                                <a:pt x="49492" y="90945"/>
                                <a:pt x="55601" y="90945"/>
                              </a:cubicBezTo>
                              <a:cubicBezTo>
                                <a:pt x="60566" y="90945"/>
                                <a:pt x="64541" y="90094"/>
                                <a:pt x="67526" y="88392"/>
                              </a:cubicBezTo>
                              <a:cubicBezTo>
                                <a:pt x="70510" y="86690"/>
                                <a:pt x="71996" y="84493"/>
                                <a:pt x="71996" y="81788"/>
                              </a:cubicBezTo>
                              <a:cubicBezTo>
                                <a:pt x="71996" y="79946"/>
                                <a:pt x="71146" y="78384"/>
                                <a:pt x="69443" y="77102"/>
                              </a:cubicBezTo>
                              <a:cubicBezTo>
                                <a:pt x="67742" y="75679"/>
                                <a:pt x="65253" y="74613"/>
                                <a:pt x="61989" y="73914"/>
                              </a:cubicBezTo>
                              <a:lnTo>
                                <a:pt x="40475" y="69228"/>
                              </a:lnTo>
                              <a:cubicBezTo>
                                <a:pt x="31242" y="67234"/>
                                <a:pt x="24143" y="63538"/>
                                <a:pt x="19177" y="58141"/>
                              </a:cubicBezTo>
                              <a:cubicBezTo>
                                <a:pt x="14199" y="52603"/>
                                <a:pt x="11722" y="45796"/>
                                <a:pt x="11722" y="37694"/>
                              </a:cubicBezTo>
                              <a:cubicBezTo>
                                <a:pt x="11722" y="26048"/>
                                <a:pt x="15837" y="16891"/>
                                <a:pt x="24066" y="10224"/>
                              </a:cubicBezTo>
                              <a:cubicBezTo>
                                <a:pt x="32309" y="3404"/>
                                <a:pt x="43523" y="0"/>
                                <a:pt x="577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80"/>
                      <wps:cNvSpPr/>
                      <wps:spPr>
                        <a:xfrm>
                          <a:off x="1060401" y="244079"/>
                          <a:ext cx="107569" cy="11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69" h="116726">
                              <a:moveTo>
                                <a:pt x="57722" y="0"/>
                              </a:moveTo>
                              <a:cubicBezTo>
                                <a:pt x="67094" y="0"/>
                                <a:pt x="76111" y="1486"/>
                                <a:pt x="84773" y="4470"/>
                              </a:cubicBezTo>
                              <a:cubicBezTo>
                                <a:pt x="93434" y="7455"/>
                                <a:pt x="101029" y="11633"/>
                                <a:pt x="107569" y="17031"/>
                              </a:cubicBezTo>
                              <a:lnTo>
                                <a:pt x="89040" y="37910"/>
                              </a:lnTo>
                              <a:cubicBezTo>
                                <a:pt x="83350" y="33795"/>
                                <a:pt x="77597" y="30670"/>
                                <a:pt x="71781" y="28537"/>
                              </a:cubicBezTo>
                              <a:cubicBezTo>
                                <a:pt x="66104" y="26403"/>
                                <a:pt x="60630" y="25336"/>
                                <a:pt x="55385" y="25336"/>
                              </a:cubicBezTo>
                              <a:cubicBezTo>
                                <a:pt x="51118" y="25336"/>
                                <a:pt x="47778" y="26048"/>
                                <a:pt x="45365" y="27470"/>
                              </a:cubicBezTo>
                              <a:cubicBezTo>
                                <a:pt x="42952" y="28892"/>
                                <a:pt x="41745" y="30950"/>
                                <a:pt x="41745" y="33655"/>
                              </a:cubicBezTo>
                              <a:cubicBezTo>
                                <a:pt x="41745" y="35776"/>
                                <a:pt x="42596" y="37554"/>
                                <a:pt x="44298" y="38976"/>
                              </a:cubicBezTo>
                              <a:cubicBezTo>
                                <a:pt x="46152" y="40259"/>
                                <a:pt x="49137" y="41313"/>
                                <a:pt x="53251" y="42164"/>
                              </a:cubicBezTo>
                              <a:lnTo>
                                <a:pt x="74765" y="46850"/>
                              </a:lnTo>
                              <a:cubicBezTo>
                                <a:pt x="84138" y="48844"/>
                                <a:pt x="91377" y="52540"/>
                                <a:pt x="96495" y="57937"/>
                              </a:cubicBezTo>
                              <a:cubicBezTo>
                                <a:pt x="101740" y="63322"/>
                                <a:pt x="104369" y="69863"/>
                                <a:pt x="104369" y="77533"/>
                              </a:cubicBezTo>
                              <a:cubicBezTo>
                                <a:pt x="104369" y="83071"/>
                                <a:pt x="103099" y="88252"/>
                                <a:pt x="100533" y="93078"/>
                              </a:cubicBezTo>
                              <a:cubicBezTo>
                                <a:pt x="98120" y="97904"/>
                                <a:pt x="94717" y="102095"/>
                                <a:pt x="90310" y="105651"/>
                              </a:cubicBezTo>
                              <a:cubicBezTo>
                                <a:pt x="85916" y="109055"/>
                                <a:pt x="80721" y="111747"/>
                                <a:pt x="74765" y="113741"/>
                              </a:cubicBezTo>
                              <a:cubicBezTo>
                                <a:pt x="68796" y="115722"/>
                                <a:pt x="62332" y="116726"/>
                                <a:pt x="55385" y="116726"/>
                              </a:cubicBezTo>
                              <a:cubicBezTo>
                                <a:pt x="44729" y="116726"/>
                                <a:pt x="34430" y="115087"/>
                                <a:pt x="24499" y="111824"/>
                              </a:cubicBezTo>
                              <a:cubicBezTo>
                                <a:pt x="14694" y="108420"/>
                                <a:pt x="6528" y="103873"/>
                                <a:pt x="0" y="98196"/>
                              </a:cubicBezTo>
                              <a:lnTo>
                                <a:pt x="18745" y="76035"/>
                              </a:lnTo>
                              <a:cubicBezTo>
                                <a:pt x="25133" y="81013"/>
                                <a:pt x="31306" y="84772"/>
                                <a:pt x="37274" y="87325"/>
                              </a:cubicBezTo>
                              <a:cubicBezTo>
                                <a:pt x="43383" y="89738"/>
                                <a:pt x="49492" y="90945"/>
                                <a:pt x="55588" y="90945"/>
                              </a:cubicBezTo>
                              <a:cubicBezTo>
                                <a:pt x="60566" y="90945"/>
                                <a:pt x="64541" y="90094"/>
                                <a:pt x="67526" y="88392"/>
                              </a:cubicBezTo>
                              <a:cubicBezTo>
                                <a:pt x="70498" y="86690"/>
                                <a:pt x="71996" y="84493"/>
                                <a:pt x="71996" y="81788"/>
                              </a:cubicBezTo>
                              <a:cubicBezTo>
                                <a:pt x="71996" y="79946"/>
                                <a:pt x="71146" y="78384"/>
                                <a:pt x="69444" y="77102"/>
                              </a:cubicBezTo>
                              <a:cubicBezTo>
                                <a:pt x="67729" y="75679"/>
                                <a:pt x="65253" y="74613"/>
                                <a:pt x="61976" y="73914"/>
                              </a:cubicBezTo>
                              <a:lnTo>
                                <a:pt x="40462" y="69228"/>
                              </a:lnTo>
                              <a:cubicBezTo>
                                <a:pt x="31242" y="67234"/>
                                <a:pt x="24143" y="63538"/>
                                <a:pt x="19164" y="58141"/>
                              </a:cubicBezTo>
                              <a:cubicBezTo>
                                <a:pt x="14199" y="52603"/>
                                <a:pt x="11709" y="45796"/>
                                <a:pt x="11709" y="37694"/>
                              </a:cubicBezTo>
                              <a:cubicBezTo>
                                <a:pt x="11709" y="26048"/>
                                <a:pt x="15837" y="16891"/>
                                <a:pt x="24067" y="10224"/>
                              </a:cubicBezTo>
                              <a:cubicBezTo>
                                <a:pt x="32309" y="3404"/>
                                <a:pt x="43523" y="0"/>
                                <a:pt x="577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81"/>
                      <wps:cNvSpPr/>
                      <wps:spPr>
                        <a:xfrm>
                          <a:off x="999784" y="244079"/>
                          <a:ext cx="54953" cy="69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53" h="69647">
                              <a:moveTo>
                                <a:pt x="2985" y="0"/>
                              </a:moveTo>
                              <a:cubicBezTo>
                                <a:pt x="10656" y="0"/>
                                <a:pt x="17679" y="1346"/>
                                <a:pt x="24080" y="4039"/>
                              </a:cubicBezTo>
                              <a:cubicBezTo>
                                <a:pt x="30468" y="6744"/>
                                <a:pt x="35928" y="10503"/>
                                <a:pt x="40475" y="15329"/>
                              </a:cubicBezTo>
                              <a:cubicBezTo>
                                <a:pt x="45022" y="20155"/>
                                <a:pt x="48565" y="25984"/>
                                <a:pt x="51131" y="32791"/>
                              </a:cubicBezTo>
                              <a:cubicBezTo>
                                <a:pt x="53683" y="39472"/>
                                <a:pt x="54953" y="46787"/>
                                <a:pt x="54953" y="54737"/>
                              </a:cubicBezTo>
                              <a:cubicBezTo>
                                <a:pt x="54953" y="56299"/>
                                <a:pt x="54890" y="58077"/>
                                <a:pt x="54750" y="60058"/>
                              </a:cubicBezTo>
                              <a:cubicBezTo>
                                <a:pt x="54610" y="62052"/>
                                <a:pt x="54255" y="65240"/>
                                <a:pt x="53683" y="69647"/>
                              </a:cubicBezTo>
                              <a:lnTo>
                                <a:pt x="0" y="69647"/>
                              </a:lnTo>
                              <a:lnTo>
                                <a:pt x="0" y="45796"/>
                              </a:lnTo>
                              <a:lnTo>
                                <a:pt x="23216" y="45796"/>
                              </a:lnTo>
                              <a:cubicBezTo>
                                <a:pt x="21806" y="40538"/>
                                <a:pt x="19101" y="36347"/>
                                <a:pt x="15126" y="33223"/>
                              </a:cubicBezTo>
                              <a:cubicBezTo>
                                <a:pt x="11291" y="29959"/>
                                <a:pt x="6744" y="28321"/>
                                <a:pt x="1499" y="28321"/>
                              </a:cubicBezTo>
                              <a:lnTo>
                                <a:pt x="0" y="28814"/>
                              </a:lnTo>
                              <a:lnTo>
                                <a:pt x="0" y="639"/>
                              </a:lnTo>
                              <a:lnTo>
                                <a:pt x="2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82"/>
                      <wps:cNvSpPr/>
                      <wps:spPr>
                        <a:xfrm>
                          <a:off x="1351384" y="324584"/>
                          <a:ext cx="43243" cy="36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43" h="36094">
                              <a:moveTo>
                                <a:pt x="24282" y="0"/>
                              </a:moveTo>
                              <a:lnTo>
                                <a:pt x="43243" y="21514"/>
                              </a:lnTo>
                              <a:cubicBezTo>
                                <a:pt x="36144" y="26772"/>
                                <a:pt x="29108" y="30544"/>
                                <a:pt x="22149" y="32804"/>
                              </a:cubicBezTo>
                              <a:lnTo>
                                <a:pt x="0" y="36094"/>
                              </a:lnTo>
                              <a:lnTo>
                                <a:pt x="0" y="7326"/>
                              </a:lnTo>
                              <a:lnTo>
                                <a:pt x="1918" y="7887"/>
                              </a:lnTo>
                              <a:cubicBezTo>
                                <a:pt x="6324" y="7887"/>
                                <a:pt x="10439" y="7252"/>
                                <a:pt x="14275" y="5969"/>
                              </a:cubicBezTo>
                              <a:cubicBezTo>
                                <a:pt x="18110" y="4547"/>
                                <a:pt x="21437" y="2565"/>
                                <a:pt x="242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1414973" y="244079"/>
                          <a:ext cx="123406" cy="114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06" h="114376">
                              <a:moveTo>
                                <a:pt x="85636" y="0"/>
                              </a:moveTo>
                              <a:cubicBezTo>
                                <a:pt x="92304" y="0"/>
                                <a:pt x="98196" y="1206"/>
                                <a:pt x="103315" y="3619"/>
                              </a:cubicBezTo>
                              <a:cubicBezTo>
                                <a:pt x="108560" y="6032"/>
                                <a:pt x="112750" y="9296"/>
                                <a:pt x="115875" y="13411"/>
                              </a:cubicBezTo>
                              <a:cubicBezTo>
                                <a:pt x="119139" y="17526"/>
                                <a:pt x="121272" y="22504"/>
                                <a:pt x="122263" y="28321"/>
                              </a:cubicBezTo>
                              <a:cubicBezTo>
                                <a:pt x="123406" y="34150"/>
                                <a:pt x="123266" y="40462"/>
                                <a:pt x="121844" y="47282"/>
                              </a:cubicBezTo>
                              <a:lnTo>
                                <a:pt x="107569" y="114376"/>
                              </a:lnTo>
                              <a:lnTo>
                                <a:pt x="73698" y="114376"/>
                              </a:lnTo>
                              <a:lnTo>
                                <a:pt x="87338" y="50482"/>
                              </a:lnTo>
                              <a:cubicBezTo>
                                <a:pt x="88608" y="44082"/>
                                <a:pt x="87693" y="38976"/>
                                <a:pt x="84569" y="35141"/>
                              </a:cubicBezTo>
                              <a:cubicBezTo>
                                <a:pt x="81445" y="31166"/>
                                <a:pt x="76759" y="29172"/>
                                <a:pt x="70510" y="29172"/>
                              </a:cubicBezTo>
                              <a:cubicBezTo>
                                <a:pt x="66535" y="29172"/>
                                <a:pt x="62840" y="29883"/>
                                <a:pt x="59436" y="31306"/>
                              </a:cubicBezTo>
                              <a:cubicBezTo>
                                <a:pt x="56020" y="32728"/>
                                <a:pt x="52896" y="34785"/>
                                <a:pt x="50064" y="37490"/>
                              </a:cubicBezTo>
                              <a:lnTo>
                                <a:pt x="33871" y="114376"/>
                              </a:lnTo>
                              <a:lnTo>
                                <a:pt x="0" y="114376"/>
                              </a:lnTo>
                              <a:lnTo>
                                <a:pt x="23863" y="1702"/>
                              </a:lnTo>
                              <a:lnTo>
                                <a:pt x="57734" y="1702"/>
                              </a:lnTo>
                              <a:lnTo>
                                <a:pt x="56236" y="8725"/>
                              </a:lnTo>
                              <a:cubicBezTo>
                                <a:pt x="60642" y="5893"/>
                                <a:pt x="65329" y="3759"/>
                                <a:pt x="70295" y="2337"/>
                              </a:cubicBezTo>
                              <a:cubicBezTo>
                                <a:pt x="75260" y="775"/>
                                <a:pt x="80378" y="0"/>
                                <a:pt x="856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1351384" y="244079"/>
                          <a:ext cx="54953" cy="69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53" h="69647">
                              <a:moveTo>
                                <a:pt x="2984" y="0"/>
                              </a:moveTo>
                              <a:cubicBezTo>
                                <a:pt x="10655" y="0"/>
                                <a:pt x="17678" y="1346"/>
                                <a:pt x="24066" y="4039"/>
                              </a:cubicBezTo>
                              <a:cubicBezTo>
                                <a:pt x="30454" y="6744"/>
                                <a:pt x="35928" y="10503"/>
                                <a:pt x="40475" y="15329"/>
                              </a:cubicBezTo>
                              <a:cubicBezTo>
                                <a:pt x="45008" y="20155"/>
                                <a:pt x="48565" y="25984"/>
                                <a:pt x="51117" y="32791"/>
                              </a:cubicBezTo>
                              <a:cubicBezTo>
                                <a:pt x="53683" y="39472"/>
                                <a:pt x="54953" y="46787"/>
                                <a:pt x="54953" y="54737"/>
                              </a:cubicBezTo>
                              <a:cubicBezTo>
                                <a:pt x="54953" y="56299"/>
                                <a:pt x="54889" y="58077"/>
                                <a:pt x="54737" y="60058"/>
                              </a:cubicBezTo>
                              <a:cubicBezTo>
                                <a:pt x="54597" y="62052"/>
                                <a:pt x="54242" y="65240"/>
                                <a:pt x="53683" y="69647"/>
                              </a:cubicBezTo>
                              <a:lnTo>
                                <a:pt x="0" y="69647"/>
                              </a:lnTo>
                              <a:lnTo>
                                <a:pt x="0" y="45796"/>
                              </a:lnTo>
                              <a:lnTo>
                                <a:pt x="23216" y="45796"/>
                              </a:lnTo>
                              <a:cubicBezTo>
                                <a:pt x="21793" y="40538"/>
                                <a:pt x="19101" y="36347"/>
                                <a:pt x="15126" y="33223"/>
                              </a:cubicBezTo>
                              <a:cubicBezTo>
                                <a:pt x="11290" y="29959"/>
                                <a:pt x="6743" y="28321"/>
                                <a:pt x="1486" y="28321"/>
                              </a:cubicBezTo>
                              <a:lnTo>
                                <a:pt x="0" y="28809"/>
                              </a:lnTo>
                              <a:lnTo>
                                <a:pt x="0" y="638"/>
                              </a:lnTo>
                              <a:lnTo>
                                <a:pt x="2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1594144" y="209357"/>
                          <a:ext cx="82760" cy="149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60" h="149098">
                              <a:moveTo>
                                <a:pt x="31737" y="0"/>
                              </a:moveTo>
                              <a:lnTo>
                                <a:pt x="82760" y="0"/>
                              </a:lnTo>
                              <a:lnTo>
                                <a:pt x="82760" y="31306"/>
                              </a:lnTo>
                              <a:lnTo>
                                <a:pt x="60922" y="31306"/>
                              </a:lnTo>
                              <a:lnTo>
                                <a:pt x="53899" y="64541"/>
                              </a:lnTo>
                              <a:lnTo>
                                <a:pt x="82760" y="64541"/>
                              </a:lnTo>
                              <a:lnTo>
                                <a:pt x="82760" y="114525"/>
                              </a:lnTo>
                              <a:lnTo>
                                <a:pt x="75616" y="94361"/>
                              </a:lnTo>
                              <a:lnTo>
                                <a:pt x="47511" y="94361"/>
                              </a:lnTo>
                              <a:lnTo>
                                <a:pt x="35789" y="149098"/>
                              </a:lnTo>
                              <a:lnTo>
                                <a:pt x="0" y="149098"/>
                              </a:lnTo>
                              <a:lnTo>
                                <a:pt x="317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1743953" y="290929"/>
                          <a:ext cx="52083" cy="6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83" h="68593">
                              <a:moveTo>
                                <a:pt x="47930" y="0"/>
                              </a:moveTo>
                              <a:lnTo>
                                <a:pt x="52083" y="368"/>
                              </a:lnTo>
                              <a:lnTo>
                                <a:pt x="52083" y="22257"/>
                              </a:lnTo>
                              <a:lnTo>
                                <a:pt x="51130" y="22161"/>
                              </a:lnTo>
                              <a:cubicBezTo>
                                <a:pt x="45022" y="22161"/>
                                <a:pt x="40259" y="23228"/>
                                <a:pt x="36856" y="25349"/>
                              </a:cubicBezTo>
                              <a:cubicBezTo>
                                <a:pt x="33592" y="27483"/>
                                <a:pt x="31953" y="30531"/>
                                <a:pt x="31953" y="34519"/>
                              </a:cubicBezTo>
                              <a:cubicBezTo>
                                <a:pt x="31953" y="37643"/>
                                <a:pt x="33592" y="40119"/>
                                <a:pt x="36856" y="41974"/>
                              </a:cubicBezTo>
                              <a:cubicBezTo>
                                <a:pt x="40119" y="43815"/>
                                <a:pt x="44590" y="44742"/>
                                <a:pt x="50279" y="44742"/>
                              </a:cubicBezTo>
                              <a:lnTo>
                                <a:pt x="52083" y="44546"/>
                              </a:lnTo>
                              <a:lnTo>
                                <a:pt x="52083" y="66664"/>
                              </a:lnTo>
                              <a:lnTo>
                                <a:pt x="51550" y="66891"/>
                              </a:lnTo>
                              <a:cubicBezTo>
                                <a:pt x="47295" y="68021"/>
                                <a:pt x="42825" y="68593"/>
                                <a:pt x="38138" y="68593"/>
                              </a:cubicBezTo>
                              <a:cubicBezTo>
                                <a:pt x="26492" y="68593"/>
                                <a:pt x="17183" y="65748"/>
                                <a:pt x="10224" y="60071"/>
                              </a:cubicBezTo>
                              <a:cubicBezTo>
                                <a:pt x="3416" y="54394"/>
                                <a:pt x="0" y="46800"/>
                                <a:pt x="0" y="37287"/>
                              </a:cubicBezTo>
                              <a:cubicBezTo>
                                <a:pt x="0" y="25781"/>
                                <a:pt x="4267" y="16688"/>
                                <a:pt x="12789" y="10020"/>
                              </a:cubicBezTo>
                              <a:cubicBezTo>
                                <a:pt x="21311" y="3340"/>
                                <a:pt x="33020" y="0"/>
                                <a:pt x="479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1760578" y="245164"/>
                          <a:ext cx="35458" cy="33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58" h="33840">
                              <a:moveTo>
                                <a:pt x="35458" y="0"/>
                              </a:moveTo>
                              <a:lnTo>
                                <a:pt x="35458" y="27505"/>
                              </a:lnTo>
                              <a:lnTo>
                                <a:pt x="25984" y="28735"/>
                              </a:lnTo>
                              <a:cubicBezTo>
                                <a:pt x="21018" y="29865"/>
                                <a:pt x="15049" y="31567"/>
                                <a:pt x="8090" y="33840"/>
                              </a:cubicBezTo>
                              <a:lnTo>
                                <a:pt x="0" y="8288"/>
                              </a:lnTo>
                              <a:cubicBezTo>
                                <a:pt x="8522" y="5163"/>
                                <a:pt x="16675" y="2814"/>
                                <a:pt x="24485" y="1252"/>
                              </a:cubicBezTo>
                              <a:lnTo>
                                <a:pt x="354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1676904" y="209357"/>
                          <a:ext cx="65500" cy="149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00" h="149098">
                              <a:moveTo>
                                <a:pt x="0" y="0"/>
                              </a:moveTo>
                              <a:lnTo>
                                <a:pt x="18421" y="0"/>
                              </a:lnTo>
                              <a:cubicBezTo>
                                <a:pt x="32341" y="0"/>
                                <a:pt x="43631" y="4039"/>
                                <a:pt x="52292" y="12141"/>
                              </a:cubicBezTo>
                              <a:cubicBezTo>
                                <a:pt x="61093" y="20091"/>
                                <a:pt x="65500" y="30455"/>
                                <a:pt x="65500" y="43231"/>
                              </a:cubicBezTo>
                              <a:cubicBezTo>
                                <a:pt x="65500" y="54458"/>
                                <a:pt x="61881" y="64465"/>
                                <a:pt x="54629" y="73266"/>
                              </a:cubicBezTo>
                              <a:cubicBezTo>
                                <a:pt x="47530" y="82080"/>
                                <a:pt x="38449" y="88176"/>
                                <a:pt x="27375" y="91592"/>
                              </a:cubicBezTo>
                              <a:lnTo>
                                <a:pt x="50159" y="149098"/>
                              </a:lnTo>
                              <a:lnTo>
                                <a:pt x="12249" y="149098"/>
                              </a:lnTo>
                              <a:lnTo>
                                <a:pt x="0" y="114525"/>
                              </a:lnTo>
                              <a:lnTo>
                                <a:pt x="0" y="64541"/>
                              </a:lnTo>
                              <a:lnTo>
                                <a:pt x="8413" y="64541"/>
                              </a:lnTo>
                              <a:cubicBezTo>
                                <a:pt x="14230" y="64541"/>
                                <a:pt x="19056" y="62827"/>
                                <a:pt x="22892" y="59423"/>
                              </a:cubicBezTo>
                              <a:cubicBezTo>
                                <a:pt x="26867" y="56020"/>
                                <a:pt x="28861" y="51753"/>
                                <a:pt x="28861" y="46647"/>
                              </a:cubicBezTo>
                              <a:cubicBezTo>
                                <a:pt x="28861" y="41961"/>
                                <a:pt x="27299" y="38265"/>
                                <a:pt x="24174" y="35573"/>
                              </a:cubicBezTo>
                              <a:cubicBezTo>
                                <a:pt x="21190" y="32728"/>
                                <a:pt x="17138" y="31306"/>
                                <a:pt x="12033" y="31306"/>
                              </a:cubicBezTo>
                              <a:lnTo>
                                <a:pt x="0" y="31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89"/>
                      <wps:cNvSpPr/>
                      <wps:spPr>
                        <a:xfrm>
                          <a:off x="1872008" y="244656"/>
                          <a:ext cx="61246" cy="115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46" h="115297">
                              <a:moveTo>
                                <a:pt x="61246" y="0"/>
                              </a:moveTo>
                              <a:lnTo>
                                <a:pt x="61246" y="30299"/>
                              </a:lnTo>
                              <a:lnTo>
                                <a:pt x="42177" y="38182"/>
                              </a:lnTo>
                              <a:cubicBezTo>
                                <a:pt x="36208" y="44151"/>
                                <a:pt x="33236" y="51390"/>
                                <a:pt x="33236" y="59912"/>
                              </a:cubicBezTo>
                              <a:cubicBezTo>
                                <a:pt x="33236" y="67291"/>
                                <a:pt x="35713" y="73539"/>
                                <a:pt x="40691" y="78657"/>
                              </a:cubicBezTo>
                              <a:cubicBezTo>
                                <a:pt x="45796" y="83623"/>
                                <a:pt x="52121" y="86112"/>
                                <a:pt x="59639" y="86112"/>
                              </a:cubicBezTo>
                              <a:lnTo>
                                <a:pt x="61246" y="85870"/>
                              </a:lnTo>
                              <a:lnTo>
                                <a:pt x="61246" y="113988"/>
                              </a:lnTo>
                              <a:lnTo>
                                <a:pt x="50267" y="115297"/>
                              </a:lnTo>
                              <a:cubicBezTo>
                                <a:pt x="43168" y="115297"/>
                                <a:pt x="36563" y="113938"/>
                                <a:pt x="30468" y="111246"/>
                              </a:cubicBezTo>
                              <a:cubicBezTo>
                                <a:pt x="24359" y="108553"/>
                                <a:pt x="19025" y="104857"/>
                                <a:pt x="14491" y="100171"/>
                              </a:cubicBezTo>
                              <a:cubicBezTo>
                                <a:pt x="10084" y="95485"/>
                                <a:pt x="6541" y="89948"/>
                                <a:pt x="3835" y="83560"/>
                              </a:cubicBezTo>
                              <a:cubicBezTo>
                                <a:pt x="1283" y="77159"/>
                                <a:pt x="0" y="70275"/>
                                <a:pt x="0" y="62897"/>
                              </a:cubicBezTo>
                              <a:cubicBezTo>
                                <a:pt x="0" y="54083"/>
                                <a:pt x="1638" y="45853"/>
                                <a:pt x="4902" y="38182"/>
                              </a:cubicBezTo>
                              <a:cubicBezTo>
                                <a:pt x="8306" y="30512"/>
                                <a:pt x="12776" y="23844"/>
                                <a:pt x="18326" y="18167"/>
                              </a:cubicBezTo>
                              <a:cubicBezTo>
                                <a:pt x="24003" y="12478"/>
                                <a:pt x="30671" y="8007"/>
                                <a:pt x="38341" y="4743"/>
                              </a:cubicBezTo>
                              <a:lnTo>
                                <a:pt x="61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1796036" y="243863"/>
                          <a:ext cx="61811" cy="11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11" h="114592">
                              <a:moveTo>
                                <a:pt x="11405" y="0"/>
                              </a:moveTo>
                              <a:cubicBezTo>
                                <a:pt x="29146" y="0"/>
                                <a:pt x="42215" y="4331"/>
                                <a:pt x="50597" y="12992"/>
                              </a:cubicBezTo>
                              <a:cubicBezTo>
                                <a:pt x="59118" y="21514"/>
                                <a:pt x="61811" y="33223"/>
                                <a:pt x="58687" y="48133"/>
                              </a:cubicBezTo>
                              <a:lnTo>
                                <a:pt x="44628" y="114592"/>
                              </a:lnTo>
                              <a:lnTo>
                                <a:pt x="11189" y="114592"/>
                              </a:lnTo>
                              <a:lnTo>
                                <a:pt x="12459" y="108420"/>
                              </a:lnTo>
                              <a:lnTo>
                                <a:pt x="0" y="113730"/>
                              </a:lnTo>
                              <a:lnTo>
                                <a:pt x="0" y="91612"/>
                              </a:lnTo>
                              <a:lnTo>
                                <a:pt x="7988" y="90742"/>
                              </a:lnTo>
                              <a:cubicBezTo>
                                <a:pt x="11113" y="89891"/>
                                <a:pt x="14097" y="88748"/>
                                <a:pt x="16942" y="87325"/>
                              </a:cubicBezTo>
                              <a:lnTo>
                                <a:pt x="20129" y="72631"/>
                              </a:lnTo>
                              <a:cubicBezTo>
                                <a:pt x="16866" y="71641"/>
                                <a:pt x="13386" y="70853"/>
                                <a:pt x="9690" y="70295"/>
                              </a:cubicBezTo>
                              <a:lnTo>
                                <a:pt x="0" y="69323"/>
                              </a:lnTo>
                              <a:lnTo>
                                <a:pt x="0" y="47434"/>
                              </a:lnTo>
                              <a:lnTo>
                                <a:pt x="10338" y="48349"/>
                              </a:lnTo>
                              <a:cubicBezTo>
                                <a:pt x="15303" y="49060"/>
                                <a:pt x="20066" y="50127"/>
                                <a:pt x="24600" y="51549"/>
                              </a:cubicBezTo>
                              <a:lnTo>
                                <a:pt x="25248" y="48349"/>
                              </a:lnTo>
                              <a:cubicBezTo>
                                <a:pt x="26670" y="41681"/>
                                <a:pt x="25527" y="36703"/>
                                <a:pt x="21831" y="33439"/>
                              </a:cubicBezTo>
                              <a:cubicBezTo>
                                <a:pt x="18288" y="30036"/>
                                <a:pt x="12255" y="28321"/>
                                <a:pt x="3734" y="28321"/>
                              </a:cubicBezTo>
                              <a:lnTo>
                                <a:pt x="0" y="28806"/>
                              </a:lnTo>
                              <a:lnTo>
                                <a:pt x="0" y="1301"/>
                              </a:lnTo>
                              <a:lnTo>
                                <a:pt x="11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105878" y="245726"/>
                          <a:ext cx="79763" cy="157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763" h="157674">
                              <a:moveTo>
                                <a:pt x="79763" y="0"/>
                              </a:moveTo>
                              <a:lnTo>
                                <a:pt x="79763" y="27976"/>
                              </a:lnTo>
                              <a:lnTo>
                                <a:pt x="69863" y="29658"/>
                              </a:lnTo>
                              <a:cubicBezTo>
                                <a:pt x="66307" y="30801"/>
                                <a:pt x="63043" y="32566"/>
                                <a:pt x="60072" y="34979"/>
                              </a:cubicBezTo>
                              <a:lnTo>
                                <a:pt x="51753" y="74171"/>
                              </a:lnTo>
                              <a:cubicBezTo>
                                <a:pt x="54458" y="77448"/>
                                <a:pt x="57938" y="80064"/>
                                <a:pt x="62192" y="82058"/>
                              </a:cubicBezTo>
                              <a:cubicBezTo>
                                <a:pt x="66599" y="83900"/>
                                <a:pt x="71349" y="84827"/>
                                <a:pt x="76467" y="84827"/>
                              </a:cubicBezTo>
                              <a:lnTo>
                                <a:pt x="79763" y="83496"/>
                              </a:lnTo>
                              <a:lnTo>
                                <a:pt x="79763" y="113824"/>
                              </a:lnTo>
                              <a:lnTo>
                                <a:pt x="77750" y="114227"/>
                              </a:lnTo>
                              <a:cubicBezTo>
                                <a:pt x="71501" y="114227"/>
                                <a:pt x="65608" y="113300"/>
                                <a:pt x="60072" y="111459"/>
                              </a:cubicBezTo>
                              <a:cubicBezTo>
                                <a:pt x="54674" y="109465"/>
                                <a:pt x="49835" y="106696"/>
                                <a:pt x="45581" y="103140"/>
                              </a:cubicBezTo>
                              <a:lnTo>
                                <a:pt x="33872" y="157674"/>
                              </a:lnTo>
                              <a:lnTo>
                                <a:pt x="0" y="157674"/>
                              </a:lnTo>
                              <a:lnTo>
                                <a:pt x="33440" y="54"/>
                              </a:lnTo>
                              <a:lnTo>
                                <a:pt x="66879" y="54"/>
                              </a:lnTo>
                              <a:lnTo>
                                <a:pt x="65811" y="4956"/>
                              </a:lnTo>
                              <a:cubicBezTo>
                                <a:pt x="69647" y="2823"/>
                                <a:pt x="73622" y="1261"/>
                                <a:pt x="77750" y="270"/>
                              </a:cubicBezTo>
                              <a:lnTo>
                                <a:pt x="797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2001166" y="244079"/>
                          <a:ext cx="107569" cy="11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69" h="116726">
                              <a:moveTo>
                                <a:pt x="57734" y="0"/>
                              </a:moveTo>
                              <a:cubicBezTo>
                                <a:pt x="67107" y="0"/>
                                <a:pt x="76124" y="1486"/>
                                <a:pt x="84786" y="4470"/>
                              </a:cubicBezTo>
                              <a:cubicBezTo>
                                <a:pt x="93447" y="7455"/>
                                <a:pt x="101041" y="11633"/>
                                <a:pt x="107569" y="17031"/>
                              </a:cubicBezTo>
                              <a:lnTo>
                                <a:pt x="89040" y="37910"/>
                              </a:lnTo>
                              <a:cubicBezTo>
                                <a:pt x="83363" y="33795"/>
                                <a:pt x="77610" y="30670"/>
                                <a:pt x="71793" y="28537"/>
                              </a:cubicBezTo>
                              <a:cubicBezTo>
                                <a:pt x="66104" y="26403"/>
                                <a:pt x="60643" y="25336"/>
                                <a:pt x="55385" y="25336"/>
                              </a:cubicBezTo>
                              <a:cubicBezTo>
                                <a:pt x="51130" y="25336"/>
                                <a:pt x="47790" y="26048"/>
                                <a:pt x="45377" y="27470"/>
                              </a:cubicBezTo>
                              <a:cubicBezTo>
                                <a:pt x="42964" y="28892"/>
                                <a:pt x="41758" y="30950"/>
                                <a:pt x="41758" y="33655"/>
                              </a:cubicBezTo>
                              <a:cubicBezTo>
                                <a:pt x="41758" y="35776"/>
                                <a:pt x="42609" y="37554"/>
                                <a:pt x="44310" y="38976"/>
                              </a:cubicBezTo>
                              <a:cubicBezTo>
                                <a:pt x="46152" y="40259"/>
                                <a:pt x="49137" y="41313"/>
                                <a:pt x="53251" y="42164"/>
                              </a:cubicBezTo>
                              <a:lnTo>
                                <a:pt x="74765" y="46850"/>
                              </a:lnTo>
                              <a:cubicBezTo>
                                <a:pt x="84138" y="48844"/>
                                <a:pt x="91390" y="52540"/>
                                <a:pt x="96495" y="57937"/>
                              </a:cubicBezTo>
                              <a:cubicBezTo>
                                <a:pt x="101753" y="63322"/>
                                <a:pt x="104381" y="69863"/>
                                <a:pt x="104381" y="77533"/>
                              </a:cubicBezTo>
                              <a:cubicBezTo>
                                <a:pt x="104381" y="83071"/>
                                <a:pt x="103099" y="88252"/>
                                <a:pt x="100546" y="93078"/>
                              </a:cubicBezTo>
                              <a:cubicBezTo>
                                <a:pt x="98134" y="97904"/>
                                <a:pt x="94717" y="102095"/>
                                <a:pt x="90322" y="105651"/>
                              </a:cubicBezTo>
                              <a:cubicBezTo>
                                <a:pt x="85916" y="109055"/>
                                <a:pt x="80734" y="111747"/>
                                <a:pt x="74765" y="113741"/>
                              </a:cubicBezTo>
                              <a:cubicBezTo>
                                <a:pt x="68809" y="115722"/>
                                <a:pt x="62344" y="116726"/>
                                <a:pt x="55385" y="116726"/>
                              </a:cubicBezTo>
                              <a:cubicBezTo>
                                <a:pt x="44730" y="116726"/>
                                <a:pt x="34443" y="115087"/>
                                <a:pt x="24499" y="111824"/>
                              </a:cubicBezTo>
                              <a:cubicBezTo>
                                <a:pt x="14707" y="108420"/>
                                <a:pt x="6541" y="103873"/>
                                <a:pt x="0" y="98196"/>
                              </a:cubicBezTo>
                              <a:lnTo>
                                <a:pt x="18745" y="76035"/>
                              </a:lnTo>
                              <a:cubicBezTo>
                                <a:pt x="25133" y="81013"/>
                                <a:pt x="31318" y="84772"/>
                                <a:pt x="37288" y="87325"/>
                              </a:cubicBezTo>
                              <a:cubicBezTo>
                                <a:pt x="43383" y="89738"/>
                                <a:pt x="49492" y="90945"/>
                                <a:pt x="55601" y="90945"/>
                              </a:cubicBezTo>
                              <a:cubicBezTo>
                                <a:pt x="60567" y="90945"/>
                                <a:pt x="64542" y="90094"/>
                                <a:pt x="67526" y="88392"/>
                              </a:cubicBezTo>
                              <a:cubicBezTo>
                                <a:pt x="70510" y="86690"/>
                                <a:pt x="71996" y="84493"/>
                                <a:pt x="71996" y="81788"/>
                              </a:cubicBezTo>
                              <a:cubicBezTo>
                                <a:pt x="71996" y="79946"/>
                                <a:pt x="71146" y="78384"/>
                                <a:pt x="69444" y="77102"/>
                              </a:cubicBezTo>
                              <a:cubicBezTo>
                                <a:pt x="67742" y="75679"/>
                                <a:pt x="65253" y="74613"/>
                                <a:pt x="61989" y="73914"/>
                              </a:cubicBezTo>
                              <a:lnTo>
                                <a:pt x="40475" y="69228"/>
                              </a:lnTo>
                              <a:cubicBezTo>
                                <a:pt x="31242" y="67234"/>
                                <a:pt x="24143" y="63538"/>
                                <a:pt x="19177" y="58141"/>
                              </a:cubicBezTo>
                              <a:cubicBezTo>
                                <a:pt x="14212" y="52603"/>
                                <a:pt x="11723" y="45796"/>
                                <a:pt x="11723" y="37694"/>
                              </a:cubicBezTo>
                              <a:cubicBezTo>
                                <a:pt x="11723" y="26048"/>
                                <a:pt x="15837" y="16891"/>
                                <a:pt x="24079" y="10224"/>
                              </a:cubicBezTo>
                              <a:cubicBezTo>
                                <a:pt x="32309" y="3404"/>
                                <a:pt x="43523" y="0"/>
                                <a:pt x="577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1933253" y="201902"/>
                          <a:ext cx="79127" cy="156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127" h="156743">
                              <a:moveTo>
                                <a:pt x="79127" y="0"/>
                              </a:moveTo>
                              <a:lnTo>
                                <a:pt x="45904" y="156553"/>
                              </a:lnTo>
                              <a:lnTo>
                                <a:pt x="12452" y="156553"/>
                              </a:lnTo>
                              <a:lnTo>
                                <a:pt x="13519" y="151867"/>
                              </a:lnTo>
                              <a:cubicBezTo>
                                <a:pt x="9684" y="153860"/>
                                <a:pt x="5709" y="155423"/>
                                <a:pt x="1594" y="156553"/>
                              </a:cubicBezTo>
                              <a:lnTo>
                                <a:pt x="0" y="156743"/>
                              </a:lnTo>
                              <a:lnTo>
                                <a:pt x="0" y="128625"/>
                              </a:lnTo>
                              <a:lnTo>
                                <a:pt x="9684" y="127165"/>
                              </a:lnTo>
                              <a:cubicBezTo>
                                <a:pt x="13240" y="125882"/>
                                <a:pt x="16504" y="124041"/>
                                <a:pt x="19488" y="121628"/>
                              </a:cubicBezTo>
                              <a:lnTo>
                                <a:pt x="28010" y="81572"/>
                              </a:lnTo>
                              <a:cubicBezTo>
                                <a:pt x="25165" y="78600"/>
                                <a:pt x="21546" y="76251"/>
                                <a:pt x="17138" y="74549"/>
                              </a:cubicBezTo>
                              <a:cubicBezTo>
                                <a:pt x="12744" y="72707"/>
                                <a:pt x="8058" y="71780"/>
                                <a:pt x="3080" y="71780"/>
                              </a:cubicBezTo>
                              <a:lnTo>
                                <a:pt x="0" y="73054"/>
                              </a:lnTo>
                              <a:lnTo>
                                <a:pt x="0" y="42755"/>
                              </a:lnTo>
                              <a:lnTo>
                                <a:pt x="1810" y="42380"/>
                              </a:lnTo>
                              <a:cubicBezTo>
                                <a:pt x="8058" y="42380"/>
                                <a:pt x="13951" y="43307"/>
                                <a:pt x="19488" y="45148"/>
                              </a:cubicBezTo>
                              <a:cubicBezTo>
                                <a:pt x="25025" y="46863"/>
                                <a:pt x="29928" y="49339"/>
                                <a:pt x="34182" y="52603"/>
                              </a:cubicBezTo>
                              <a:lnTo>
                                <a:pt x="43770" y="7455"/>
                              </a:lnTo>
                              <a:lnTo>
                                <a:pt x="791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261872" y="244419"/>
                          <a:ext cx="60178" cy="116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78" h="116170">
                              <a:moveTo>
                                <a:pt x="60178" y="0"/>
                              </a:moveTo>
                              <a:lnTo>
                                <a:pt x="60178" y="29976"/>
                              </a:lnTo>
                              <a:lnTo>
                                <a:pt x="41758" y="38420"/>
                              </a:lnTo>
                              <a:cubicBezTo>
                                <a:pt x="36068" y="44529"/>
                                <a:pt x="33236" y="51844"/>
                                <a:pt x="33236" y="60366"/>
                              </a:cubicBezTo>
                              <a:cubicBezTo>
                                <a:pt x="33236" y="67884"/>
                                <a:pt x="35573" y="74133"/>
                                <a:pt x="40259" y="79111"/>
                              </a:cubicBezTo>
                              <a:cubicBezTo>
                                <a:pt x="44945" y="83937"/>
                                <a:pt x="50915" y="86350"/>
                                <a:pt x="58153" y="86350"/>
                              </a:cubicBezTo>
                              <a:lnTo>
                                <a:pt x="60178" y="85443"/>
                              </a:lnTo>
                              <a:lnTo>
                                <a:pt x="60178" y="115467"/>
                              </a:lnTo>
                              <a:lnTo>
                                <a:pt x="56668" y="116170"/>
                              </a:lnTo>
                              <a:cubicBezTo>
                                <a:pt x="48565" y="116170"/>
                                <a:pt x="41046" y="114823"/>
                                <a:pt x="34087" y="112118"/>
                              </a:cubicBezTo>
                              <a:cubicBezTo>
                                <a:pt x="27127" y="109286"/>
                                <a:pt x="21158" y="105451"/>
                                <a:pt x="16193" y="100625"/>
                              </a:cubicBezTo>
                              <a:cubicBezTo>
                                <a:pt x="11227" y="95786"/>
                                <a:pt x="7239" y="90046"/>
                                <a:pt x="4267" y="83366"/>
                              </a:cubicBezTo>
                              <a:cubicBezTo>
                                <a:pt x="1422" y="76698"/>
                                <a:pt x="0" y="69523"/>
                                <a:pt x="0" y="61852"/>
                              </a:cubicBezTo>
                              <a:cubicBezTo>
                                <a:pt x="0" y="53330"/>
                                <a:pt x="1702" y="45240"/>
                                <a:pt x="5118" y="37569"/>
                              </a:cubicBezTo>
                              <a:cubicBezTo>
                                <a:pt x="8522" y="29899"/>
                                <a:pt x="13068" y="23295"/>
                                <a:pt x="18745" y="17757"/>
                              </a:cubicBezTo>
                              <a:cubicBezTo>
                                <a:pt x="24574" y="12080"/>
                                <a:pt x="31382" y="7610"/>
                                <a:pt x="39192" y="4346"/>
                              </a:cubicBezTo>
                              <a:lnTo>
                                <a:pt x="601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2185640" y="244282"/>
                          <a:ext cx="61030" cy="1152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30" h="115269">
                              <a:moveTo>
                                <a:pt x="10764" y="0"/>
                              </a:moveTo>
                              <a:cubicBezTo>
                                <a:pt x="17862" y="0"/>
                                <a:pt x="24467" y="1359"/>
                                <a:pt x="30576" y="4051"/>
                              </a:cubicBezTo>
                              <a:cubicBezTo>
                                <a:pt x="36684" y="6744"/>
                                <a:pt x="41929" y="10439"/>
                                <a:pt x="46336" y="15126"/>
                              </a:cubicBezTo>
                              <a:cubicBezTo>
                                <a:pt x="50883" y="19812"/>
                                <a:pt x="54426" y="25349"/>
                                <a:pt x="56979" y="31737"/>
                              </a:cubicBezTo>
                              <a:cubicBezTo>
                                <a:pt x="59684" y="38138"/>
                                <a:pt x="61030" y="45021"/>
                                <a:pt x="61030" y="52400"/>
                              </a:cubicBezTo>
                              <a:cubicBezTo>
                                <a:pt x="61030" y="61214"/>
                                <a:pt x="59328" y="69444"/>
                                <a:pt x="55924" y="77114"/>
                              </a:cubicBezTo>
                              <a:cubicBezTo>
                                <a:pt x="52648" y="84785"/>
                                <a:pt x="48178" y="91453"/>
                                <a:pt x="42501" y="97130"/>
                              </a:cubicBezTo>
                              <a:cubicBezTo>
                                <a:pt x="36964" y="102819"/>
                                <a:pt x="30283" y="107366"/>
                                <a:pt x="22473" y="110769"/>
                              </a:cubicBezTo>
                              <a:lnTo>
                                <a:pt x="0" y="115269"/>
                              </a:lnTo>
                              <a:lnTo>
                                <a:pt x="0" y="84941"/>
                              </a:lnTo>
                              <a:lnTo>
                                <a:pt x="18853" y="77330"/>
                              </a:lnTo>
                              <a:cubicBezTo>
                                <a:pt x="24962" y="71222"/>
                                <a:pt x="28010" y="63906"/>
                                <a:pt x="28010" y="55385"/>
                              </a:cubicBezTo>
                              <a:cubicBezTo>
                                <a:pt x="28010" y="48006"/>
                                <a:pt x="25457" y="41821"/>
                                <a:pt x="20352" y="36855"/>
                              </a:cubicBezTo>
                              <a:cubicBezTo>
                                <a:pt x="15373" y="31737"/>
                                <a:pt x="9061" y="29185"/>
                                <a:pt x="1391" y="29185"/>
                              </a:cubicBezTo>
                              <a:lnTo>
                                <a:pt x="0" y="29421"/>
                              </a:lnTo>
                              <a:lnTo>
                                <a:pt x="0" y="1444"/>
                              </a:lnTo>
                              <a:lnTo>
                                <a:pt x="107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2390485" y="243647"/>
                          <a:ext cx="99263" cy="11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63" h="114808">
                              <a:moveTo>
                                <a:pt x="84569" y="0"/>
                              </a:moveTo>
                              <a:cubicBezTo>
                                <a:pt x="87693" y="0"/>
                                <a:pt x="90525" y="356"/>
                                <a:pt x="93078" y="1067"/>
                              </a:cubicBezTo>
                              <a:cubicBezTo>
                                <a:pt x="95783" y="1638"/>
                                <a:pt x="97841" y="2489"/>
                                <a:pt x="99263" y="3619"/>
                              </a:cubicBezTo>
                              <a:lnTo>
                                <a:pt x="93078" y="33439"/>
                              </a:lnTo>
                              <a:cubicBezTo>
                                <a:pt x="91669" y="32309"/>
                                <a:pt x="89179" y="31318"/>
                                <a:pt x="85623" y="30455"/>
                              </a:cubicBezTo>
                              <a:cubicBezTo>
                                <a:pt x="82220" y="29604"/>
                                <a:pt x="78956" y="29185"/>
                                <a:pt x="75832" y="29185"/>
                              </a:cubicBezTo>
                              <a:cubicBezTo>
                                <a:pt x="70714" y="29185"/>
                                <a:pt x="65824" y="30315"/>
                                <a:pt x="61137" y="32588"/>
                              </a:cubicBezTo>
                              <a:cubicBezTo>
                                <a:pt x="56591" y="34861"/>
                                <a:pt x="52616" y="37986"/>
                                <a:pt x="49199" y="41961"/>
                              </a:cubicBezTo>
                              <a:lnTo>
                                <a:pt x="33871" y="114808"/>
                              </a:lnTo>
                              <a:lnTo>
                                <a:pt x="0" y="114808"/>
                              </a:lnTo>
                              <a:lnTo>
                                <a:pt x="23863" y="2134"/>
                              </a:lnTo>
                              <a:lnTo>
                                <a:pt x="57721" y="2134"/>
                              </a:lnTo>
                              <a:lnTo>
                                <a:pt x="55600" y="12141"/>
                              </a:lnTo>
                              <a:cubicBezTo>
                                <a:pt x="59715" y="8166"/>
                                <a:pt x="64186" y="5182"/>
                                <a:pt x="69012" y="3200"/>
                              </a:cubicBezTo>
                              <a:cubicBezTo>
                                <a:pt x="73990" y="1067"/>
                                <a:pt x="79172" y="0"/>
                                <a:pt x="845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97"/>
                      <wps:cNvSpPr/>
                      <wps:spPr>
                        <a:xfrm>
                          <a:off x="2322051" y="243647"/>
                          <a:ext cx="60179" cy="116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79" h="116239">
                              <a:moveTo>
                                <a:pt x="3728" y="0"/>
                              </a:moveTo>
                              <a:cubicBezTo>
                                <a:pt x="11678" y="0"/>
                                <a:pt x="19133" y="1422"/>
                                <a:pt x="26093" y="4254"/>
                              </a:cubicBezTo>
                              <a:cubicBezTo>
                                <a:pt x="33052" y="6960"/>
                                <a:pt x="39008" y="10719"/>
                                <a:pt x="43987" y="15545"/>
                              </a:cubicBezTo>
                              <a:cubicBezTo>
                                <a:pt x="48953" y="20383"/>
                                <a:pt x="52864" y="26124"/>
                                <a:pt x="55697" y="32804"/>
                              </a:cubicBezTo>
                              <a:cubicBezTo>
                                <a:pt x="58681" y="39472"/>
                                <a:pt x="60179" y="46647"/>
                                <a:pt x="60179" y="54318"/>
                              </a:cubicBezTo>
                              <a:cubicBezTo>
                                <a:pt x="60179" y="62840"/>
                                <a:pt x="58465" y="70929"/>
                                <a:pt x="55062" y="78600"/>
                              </a:cubicBezTo>
                              <a:cubicBezTo>
                                <a:pt x="51658" y="86131"/>
                                <a:pt x="47035" y="92735"/>
                                <a:pt x="41218" y="98412"/>
                              </a:cubicBezTo>
                              <a:cubicBezTo>
                                <a:pt x="35541" y="104089"/>
                                <a:pt x="28785" y="108636"/>
                                <a:pt x="20975" y="112039"/>
                              </a:cubicBezTo>
                              <a:lnTo>
                                <a:pt x="0" y="116239"/>
                              </a:lnTo>
                              <a:lnTo>
                                <a:pt x="0" y="86215"/>
                              </a:lnTo>
                              <a:lnTo>
                                <a:pt x="18422" y="77965"/>
                              </a:lnTo>
                              <a:cubicBezTo>
                                <a:pt x="24099" y="71717"/>
                                <a:pt x="26943" y="64325"/>
                                <a:pt x="26943" y="55804"/>
                              </a:cubicBezTo>
                              <a:cubicBezTo>
                                <a:pt x="26943" y="48285"/>
                                <a:pt x="24607" y="42100"/>
                                <a:pt x="19920" y="37274"/>
                              </a:cubicBezTo>
                              <a:cubicBezTo>
                                <a:pt x="15234" y="32309"/>
                                <a:pt x="9265" y="29820"/>
                                <a:pt x="2026" y="29820"/>
                              </a:cubicBezTo>
                              <a:lnTo>
                                <a:pt x="0" y="30748"/>
                              </a:lnTo>
                              <a:lnTo>
                                <a:pt x="0" y="772"/>
                              </a:lnTo>
                              <a:lnTo>
                                <a:pt x="37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8"/>
                      <wps:cNvSpPr/>
                      <wps:spPr>
                        <a:xfrm>
                          <a:off x="2498105" y="209357"/>
                          <a:ext cx="83938" cy="1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38" h="150381">
                              <a:moveTo>
                                <a:pt x="69862" y="0"/>
                              </a:moveTo>
                              <a:lnTo>
                                <a:pt x="61988" y="36424"/>
                              </a:lnTo>
                              <a:lnTo>
                                <a:pt x="83938" y="36424"/>
                              </a:lnTo>
                              <a:lnTo>
                                <a:pt x="83938" y="65176"/>
                              </a:lnTo>
                              <a:lnTo>
                                <a:pt x="56020" y="65176"/>
                              </a:lnTo>
                              <a:lnTo>
                                <a:pt x="46863" y="107569"/>
                              </a:lnTo>
                              <a:cubicBezTo>
                                <a:pt x="45872" y="112674"/>
                                <a:pt x="46368" y="116370"/>
                                <a:pt x="48349" y="118643"/>
                              </a:cubicBezTo>
                              <a:cubicBezTo>
                                <a:pt x="50482" y="120917"/>
                                <a:pt x="54381" y="122047"/>
                                <a:pt x="60071" y="122047"/>
                              </a:cubicBezTo>
                              <a:cubicBezTo>
                                <a:pt x="62484" y="122047"/>
                                <a:pt x="64757" y="121907"/>
                                <a:pt x="66878" y="121628"/>
                              </a:cubicBezTo>
                              <a:cubicBezTo>
                                <a:pt x="69152" y="121336"/>
                                <a:pt x="71565" y="120917"/>
                                <a:pt x="74130" y="120345"/>
                              </a:cubicBezTo>
                              <a:lnTo>
                                <a:pt x="68161" y="148031"/>
                              </a:lnTo>
                              <a:cubicBezTo>
                                <a:pt x="65468" y="148603"/>
                                <a:pt x="61988" y="149098"/>
                                <a:pt x="57721" y="149530"/>
                              </a:cubicBezTo>
                              <a:cubicBezTo>
                                <a:pt x="53607" y="150101"/>
                                <a:pt x="49771" y="150381"/>
                                <a:pt x="46215" y="150381"/>
                              </a:cubicBezTo>
                              <a:cubicBezTo>
                                <a:pt x="32727" y="150381"/>
                                <a:pt x="22999" y="147117"/>
                                <a:pt x="17043" y="140576"/>
                              </a:cubicBezTo>
                              <a:cubicBezTo>
                                <a:pt x="11214" y="134049"/>
                                <a:pt x="9589" y="124816"/>
                                <a:pt x="12141" y="112890"/>
                              </a:cubicBezTo>
                              <a:lnTo>
                                <a:pt x="22365" y="65176"/>
                              </a:lnTo>
                              <a:lnTo>
                                <a:pt x="0" y="65176"/>
                              </a:lnTo>
                              <a:lnTo>
                                <a:pt x="5969" y="36424"/>
                              </a:lnTo>
                              <a:lnTo>
                                <a:pt x="28334" y="36424"/>
                              </a:lnTo>
                              <a:lnTo>
                                <a:pt x="34506" y="7455"/>
                              </a:lnTo>
                              <a:lnTo>
                                <a:pt x="698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99"/>
                      <wps:cNvSpPr/>
                      <wps:spPr>
                        <a:xfrm>
                          <a:off x="331575" y="288535"/>
                          <a:ext cx="357327" cy="399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327" h="399818">
                              <a:moveTo>
                                <a:pt x="357327" y="0"/>
                              </a:moveTo>
                              <a:cubicBezTo>
                                <a:pt x="353123" y="91796"/>
                                <a:pt x="311746" y="196786"/>
                                <a:pt x="225005" y="280162"/>
                              </a:cubicBezTo>
                              <a:cubicBezTo>
                                <a:pt x="175104" y="328168"/>
                                <a:pt x="118137" y="361929"/>
                                <a:pt x="59034" y="383059"/>
                              </a:cubicBezTo>
                              <a:lnTo>
                                <a:pt x="174" y="399818"/>
                              </a:lnTo>
                              <a:lnTo>
                                <a:pt x="0" y="399818"/>
                              </a:lnTo>
                              <a:lnTo>
                                <a:pt x="53245" y="380251"/>
                              </a:lnTo>
                              <a:cubicBezTo>
                                <a:pt x="107073" y="356504"/>
                                <a:pt x="160365" y="320973"/>
                                <a:pt x="208686" y="274549"/>
                              </a:cubicBezTo>
                              <a:cubicBezTo>
                                <a:pt x="295008" y="191173"/>
                                <a:pt x="346379" y="90526"/>
                                <a:pt x="3573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43662" y="352272"/>
                          <a:ext cx="76653" cy="140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653" h="140223">
                              <a:moveTo>
                                <a:pt x="76653" y="0"/>
                              </a:moveTo>
                              <a:lnTo>
                                <a:pt x="76653" y="66173"/>
                              </a:lnTo>
                              <a:lnTo>
                                <a:pt x="72009" y="70259"/>
                              </a:lnTo>
                              <a:cubicBezTo>
                                <a:pt x="70371" y="72304"/>
                                <a:pt x="72416" y="75174"/>
                                <a:pt x="74867" y="73536"/>
                              </a:cubicBezTo>
                              <a:lnTo>
                                <a:pt x="76653" y="72338"/>
                              </a:lnTo>
                              <a:lnTo>
                                <a:pt x="76653" y="115803"/>
                              </a:lnTo>
                              <a:lnTo>
                                <a:pt x="54001" y="116081"/>
                              </a:lnTo>
                              <a:cubicBezTo>
                                <a:pt x="52768" y="116081"/>
                                <a:pt x="51956" y="118125"/>
                                <a:pt x="53594" y="118532"/>
                              </a:cubicBezTo>
                              <a:lnTo>
                                <a:pt x="76653" y="122528"/>
                              </a:lnTo>
                              <a:lnTo>
                                <a:pt x="76653" y="139019"/>
                              </a:lnTo>
                              <a:lnTo>
                                <a:pt x="65456" y="140223"/>
                              </a:lnTo>
                              <a:lnTo>
                                <a:pt x="59322" y="140223"/>
                              </a:lnTo>
                              <a:cubicBezTo>
                                <a:pt x="35598" y="138991"/>
                                <a:pt x="15951" y="126317"/>
                                <a:pt x="6134" y="105451"/>
                              </a:cubicBezTo>
                              <a:cubicBezTo>
                                <a:pt x="2451" y="98085"/>
                                <a:pt x="407" y="89487"/>
                                <a:pt x="407" y="80902"/>
                              </a:cubicBezTo>
                              <a:cubicBezTo>
                                <a:pt x="0" y="56352"/>
                                <a:pt x="11456" y="33442"/>
                                <a:pt x="31090" y="17478"/>
                              </a:cubicBezTo>
                              <a:cubicBezTo>
                                <a:pt x="38456" y="11547"/>
                                <a:pt x="46638" y="6946"/>
                                <a:pt x="55229" y="3828"/>
                              </a:cubicBezTo>
                              <a:lnTo>
                                <a:pt x="766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101"/>
                      <wps:cNvSpPr/>
                      <wps:spPr>
                        <a:xfrm>
                          <a:off x="0" y="120665"/>
                          <a:ext cx="220315" cy="562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315" h="562804">
                              <a:moveTo>
                                <a:pt x="220315" y="0"/>
                              </a:moveTo>
                              <a:lnTo>
                                <a:pt x="220315" y="23749"/>
                              </a:lnTo>
                              <a:lnTo>
                                <a:pt x="178956" y="68072"/>
                              </a:lnTo>
                              <a:cubicBezTo>
                                <a:pt x="161696" y="89547"/>
                                <a:pt x="146114" y="111442"/>
                                <a:pt x="133058" y="133756"/>
                              </a:cubicBezTo>
                              <a:cubicBezTo>
                                <a:pt x="142748" y="117754"/>
                                <a:pt x="154115" y="101752"/>
                                <a:pt x="166332" y="86169"/>
                              </a:cubicBezTo>
                              <a:cubicBezTo>
                                <a:pt x="180702" y="68062"/>
                                <a:pt x="196006" y="51403"/>
                                <a:pt x="211983" y="36268"/>
                              </a:cubicBezTo>
                              <a:lnTo>
                                <a:pt x="220315" y="29434"/>
                              </a:lnTo>
                              <a:lnTo>
                                <a:pt x="220315" y="156014"/>
                              </a:lnTo>
                              <a:lnTo>
                                <a:pt x="218939" y="156121"/>
                              </a:lnTo>
                              <a:cubicBezTo>
                                <a:pt x="208505" y="157042"/>
                                <a:pt x="201346" y="157861"/>
                                <a:pt x="201346" y="157861"/>
                              </a:cubicBezTo>
                              <a:cubicBezTo>
                                <a:pt x="198895" y="158267"/>
                                <a:pt x="198488" y="160718"/>
                                <a:pt x="200939" y="161125"/>
                              </a:cubicBezTo>
                              <a:cubicBezTo>
                                <a:pt x="200939" y="161125"/>
                                <a:pt x="206359" y="161740"/>
                                <a:pt x="214643" y="162458"/>
                              </a:cubicBezTo>
                              <a:lnTo>
                                <a:pt x="220315" y="162815"/>
                              </a:lnTo>
                              <a:lnTo>
                                <a:pt x="220315" y="177008"/>
                              </a:lnTo>
                              <a:lnTo>
                                <a:pt x="218529" y="177901"/>
                              </a:lnTo>
                              <a:lnTo>
                                <a:pt x="142430" y="185674"/>
                              </a:lnTo>
                              <a:cubicBezTo>
                                <a:pt x="139573" y="186080"/>
                                <a:pt x="139573" y="189763"/>
                                <a:pt x="142024" y="190182"/>
                              </a:cubicBezTo>
                              <a:cubicBezTo>
                                <a:pt x="142024" y="190182"/>
                                <a:pt x="216484" y="194678"/>
                                <a:pt x="217716" y="195910"/>
                              </a:cubicBezTo>
                              <a:lnTo>
                                <a:pt x="220315" y="198509"/>
                              </a:lnTo>
                              <a:lnTo>
                                <a:pt x="220315" y="212057"/>
                              </a:lnTo>
                              <a:lnTo>
                                <a:pt x="191982" y="218351"/>
                              </a:lnTo>
                              <a:cubicBezTo>
                                <a:pt x="181908" y="222288"/>
                                <a:pt x="172294" y="227812"/>
                                <a:pt x="163703" y="234772"/>
                              </a:cubicBezTo>
                              <a:cubicBezTo>
                                <a:pt x="143662" y="251129"/>
                                <a:pt x="130569" y="273227"/>
                                <a:pt x="126060" y="296951"/>
                              </a:cubicBezTo>
                              <a:cubicBezTo>
                                <a:pt x="119926" y="328866"/>
                                <a:pt x="131800" y="358737"/>
                                <a:pt x="156756" y="376732"/>
                              </a:cubicBezTo>
                              <a:cubicBezTo>
                                <a:pt x="129337" y="378777"/>
                                <a:pt x="105613" y="383286"/>
                                <a:pt x="104381" y="386143"/>
                              </a:cubicBezTo>
                              <a:cubicBezTo>
                                <a:pt x="103975" y="390652"/>
                                <a:pt x="160846" y="390233"/>
                                <a:pt x="203797" y="390233"/>
                              </a:cubicBezTo>
                              <a:lnTo>
                                <a:pt x="205435" y="390233"/>
                              </a:lnTo>
                              <a:lnTo>
                                <a:pt x="220315" y="387294"/>
                              </a:lnTo>
                              <a:lnTo>
                                <a:pt x="220315" y="526749"/>
                              </a:lnTo>
                              <a:lnTo>
                                <a:pt x="197434" y="522273"/>
                              </a:lnTo>
                              <a:cubicBezTo>
                                <a:pt x="176334" y="516162"/>
                                <a:pt x="156753" y="506320"/>
                                <a:pt x="139383" y="492531"/>
                              </a:cubicBezTo>
                              <a:cubicBezTo>
                                <a:pt x="90525" y="453783"/>
                                <a:pt x="68212" y="390626"/>
                                <a:pt x="71577" y="319455"/>
                              </a:cubicBezTo>
                              <a:cubicBezTo>
                                <a:pt x="66116" y="402831"/>
                                <a:pt x="91796" y="477786"/>
                                <a:pt x="150749" y="523265"/>
                              </a:cubicBezTo>
                              <a:cubicBezTo>
                                <a:pt x="164224" y="533584"/>
                                <a:pt x="178645" y="541899"/>
                                <a:pt x="193908" y="548373"/>
                              </a:cubicBezTo>
                              <a:lnTo>
                                <a:pt x="220315" y="556073"/>
                              </a:lnTo>
                              <a:lnTo>
                                <a:pt x="220315" y="562804"/>
                              </a:lnTo>
                              <a:lnTo>
                                <a:pt x="207082" y="561751"/>
                              </a:lnTo>
                              <a:cubicBezTo>
                                <a:pt x="172776" y="556476"/>
                                <a:pt x="140960" y="543687"/>
                                <a:pt x="114109" y="522846"/>
                              </a:cubicBezTo>
                              <a:cubicBezTo>
                                <a:pt x="0" y="434416"/>
                                <a:pt x="12205" y="234391"/>
                                <a:pt x="141491" y="76060"/>
                              </a:cubicBezTo>
                              <a:cubicBezTo>
                                <a:pt x="158543" y="55216"/>
                                <a:pt x="176781" y="36136"/>
                                <a:pt x="195860" y="18918"/>
                              </a:cubicBezTo>
                              <a:lnTo>
                                <a:pt x="2203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102"/>
                      <wps:cNvSpPr/>
                      <wps:spPr>
                        <a:xfrm>
                          <a:off x="220315" y="676737"/>
                          <a:ext cx="23499" cy="8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99" h="8468">
                              <a:moveTo>
                                <a:pt x="0" y="0"/>
                              </a:moveTo>
                              <a:lnTo>
                                <a:pt x="21810" y="6359"/>
                              </a:lnTo>
                              <a:cubicBezTo>
                                <a:pt x="23499" y="6359"/>
                                <a:pt x="23080" y="8468"/>
                                <a:pt x="21810" y="8468"/>
                              </a:cubicBezTo>
                              <a:lnTo>
                                <a:pt x="0" y="6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" name="Shape 103"/>
                      <wps:cNvSpPr/>
                      <wps:spPr>
                        <a:xfrm>
                          <a:off x="220315" y="474800"/>
                          <a:ext cx="28897" cy="1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7" h="16491">
                              <a:moveTo>
                                <a:pt x="0" y="0"/>
                              </a:moveTo>
                              <a:lnTo>
                                <a:pt x="28897" y="5008"/>
                              </a:lnTo>
                              <a:cubicBezTo>
                                <a:pt x="19893" y="10329"/>
                                <a:pt x="10075" y="14419"/>
                                <a:pt x="258" y="16463"/>
                              </a:cubicBezTo>
                              <a:lnTo>
                                <a:pt x="0" y="164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04"/>
                      <wps:cNvSpPr/>
                      <wps:spPr>
                        <a:xfrm>
                          <a:off x="220315" y="351347"/>
                          <a:ext cx="52633" cy="67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33" h="67098">
                              <a:moveTo>
                                <a:pt x="5173" y="0"/>
                              </a:moveTo>
                              <a:cubicBezTo>
                                <a:pt x="21531" y="0"/>
                                <a:pt x="36669" y="6134"/>
                                <a:pt x="47718" y="15951"/>
                              </a:cubicBezTo>
                              <a:lnTo>
                                <a:pt x="49763" y="17589"/>
                              </a:lnTo>
                              <a:lnTo>
                                <a:pt x="52633" y="20041"/>
                              </a:lnTo>
                              <a:lnTo>
                                <a:pt x="49763" y="23317"/>
                              </a:lnTo>
                              <a:lnTo>
                                <a:pt x="0" y="67098"/>
                              </a:lnTo>
                              <a:lnTo>
                                <a:pt x="0" y="925"/>
                              </a:lnTo>
                              <a:lnTo>
                                <a:pt x="51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5"/>
                      <wps:cNvSpPr/>
                      <wps:spPr>
                        <a:xfrm>
                          <a:off x="220315" y="319174"/>
                          <a:ext cx="12539" cy="13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9" h="13548">
                              <a:moveTo>
                                <a:pt x="0" y="0"/>
                              </a:moveTo>
                              <a:lnTo>
                                <a:pt x="5986" y="5986"/>
                              </a:lnTo>
                              <a:lnTo>
                                <a:pt x="12539" y="12539"/>
                              </a:lnTo>
                              <a:lnTo>
                                <a:pt x="2710" y="12946"/>
                              </a:lnTo>
                              <a:lnTo>
                                <a:pt x="0" y="13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06"/>
                      <wps:cNvSpPr/>
                      <wps:spPr>
                        <a:xfrm>
                          <a:off x="220315" y="283480"/>
                          <a:ext cx="25214" cy="14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14" h="14193">
                              <a:moveTo>
                                <a:pt x="0" y="0"/>
                              </a:moveTo>
                              <a:lnTo>
                                <a:pt x="25214" y="1586"/>
                              </a:lnTo>
                              <a:lnTo>
                                <a:pt x="0" y="14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7"/>
                      <wps:cNvSpPr/>
                      <wps:spPr>
                        <a:xfrm>
                          <a:off x="396900" y="248811"/>
                          <a:ext cx="38854" cy="88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54" h="88908">
                              <a:moveTo>
                                <a:pt x="38854" y="0"/>
                              </a:moveTo>
                              <a:lnTo>
                                <a:pt x="38854" y="88908"/>
                              </a:lnTo>
                              <a:lnTo>
                                <a:pt x="0" y="29714"/>
                              </a:lnTo>
                              <a:cubicBezTo>
                                <a:pt x="6147" y="26438"/>
                                <a:pt x="13094" y="22348"/>
                                <a:pt x="20866" y="16621"/>
                              </a:cubicBezTo>
                              <a:cubicBezTo>
                                <a:pt x="23937" y="14370"/>
                                <a:pt x="28489" y="10891"/>
                                <a:pt x="33298" y="6423"/>
                              </a:cubicBezTo>
                              <a:lnTo>
                                <a:pt x="388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8"/>
                      <wps:cNvSpPr/>
                      <wps:spPr>
                        <a:xfrm>
                          <a:off x="220315" y="53154"/>
                          <a:ext cx="215439" cy="608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439" h="608886">
                              <a:moveTo>
                                <a:pt x="215439" y="0"/>
                              </a:moveTo>
                              <a:lnTo>
                                <a:pt x="215439" y="130523"/>
                              </a:lnTo>
                              <a:lnTo>
                                <a:pt x="202366" y="125537"/>
                              </a:lnTo>
                              <a:cubicBezTo>
                                <a:pt x="200322" y="124724"/>
                                <a:pt x="197451" y="124318"/>
                                <a:pt x="194187" y="123898"/>
                              </a:cubicBezTo>
                              <a:cubicBezTo>
                                <a:pt x="159402" y="121041"/>
                                <a:pt x="129951" y="148041"/>
                                <a:pt x="129951" y="148041"/>
                              </a:cubicBezTo>
                              <a:cubicBezTo>
                                <a:pt x="125455" y="151724"/>
                                <a:pt x="126674" y="153769"/>
                                <a:pt x="129544" y="151724"/>
                              </a:cubicBezTo>
                              <a:cubicBezTo>
                                <a:pt x="129544" y="151724"/>
                                <a:pt x="156951" y="135354"/>
                                <a:pt x="188053" y="143126"/>
                              </a:cubicBezTo>
                              <a:cubicBezTo>
                                <a:pt x="188320" y="143406"/>
                                <a:pt x="188587" y="143545"/>
                                <a:pt x="188866" y="143545"/>
                              </a:cubicBezTo>
                              <a:cubicBezTo>
                                <a:pt x="197870" y="145590"/>
                                <a:pt x="204004" y="148867"/>
                                <a:pt x="208094" y="153362"/>
                              </a:cubicBezTo>
                              <a:cubicBezTo>
                                <a:pt x="212183" y="157858"/>
                                <a:pt x="213821" y="163180"/>
                                <a:pt x="213009" y="169314"/>
                              </a:cubicBezTo>
                              <a:cubicBezTo>
                                <a:pt x="211370" y="183639"/>
                                <a:pt x="190504" y="198359"/>
                                <a:pt x="173321" y="207769"/>
                              </a:cubicBezTo>
                              <a:cubicBezTo>
                                <a:pt x="172090" y="208188"/>
                                <a:pt x="171276" y="208595"/>
                                <a:pt x="170045" y="209001"/>
                              </a:cubicBezTo>
                              <a:cubicBezTo>
                                <a:pt x="168000" y="209001"/>
                                <a:pt x="166362" y="208595"/>
                                <a:pt x="165130" y="206956"/>
                              </a:cubicBezTo>
                              <a:lnTo>
                                <a:pt x="141000" y="182407"/>
                              </a:lnTo>
                              <a:cubicBezTo>
                                <a:pt x="139361" y="180769"/>
                                <a:pt x="136491" y="182814"/>
                                <a:pt x="137723" y="184871"/>
                              </a:cubicBezTo>
                              <a:cubicBezTo>
                                <a:pt x="144683" y="199590"/>
                                <a:pt x="156951" y="223733"/>
                                <a:pt x="161866" y="230680"/>
                              </a:cubicBezTo>
                              <a:lnTo>
                                <a:pt x="182326" y="266278"/>
                              </a:lnTo>
                              <a:lnTo>
                                <a:pt x="90263" y="272412"/>
                              </a:lnTo>
                              <a:cubicBezTo>
                                <a:pt x="86580" y="272819"/>
                                <a:pt x="86174" y="276514"/>
                                <a:pt x="89857" y="276921"/>
                              </a:cubicBezTo>
                              <a:lnTo>
                                <a:pt x="190911" y="282229"/>
                              </a:lnTo>
                              <a:lnTo>
                                <a:pt x="190911" y="281823"/>
                              </a:lnTo>
                              <a:lnTo>
                                <a:pt x="201960" y="298600"/>
                              </a:lnTo>
                              <a:cubicBezTo>
                                <a:pt x="204411" y="302283"/>
                                <a:pt x="203598" y="306778"/>
                                <a:pt x="199915" y="310461"/>
                              </a:cubicBezTo>
                              <a:lnTo>
                                <a:pt x="93540" y="400466"/>
                              </a:lnTo>
                              <a:cubicBezTo>
                                <a:pt x="92308" y="401292"/>
                                <a:pt x="93540" y="402930"/>
                                <a:pt x="94772" y="402105"/>
                              </a:cubicBezTo>
                              <a:lnTo>
                                <a:pt x="215439" y="316289"/>
                              </a:lnTo>
                              <a:lnTo>
                                <a:pt x="215439" y="431314"/>
                              </a:lnTo>
                              <a:lnTo>
                                <a:pt x="206203" y="426244"/>
                              </a:lnTo>
                              <a:cubicBezTo>
                                <a:pt x="195514" y="417754"/>
                                <a:pt x="187844" y="405788"/>
                                <a:pt x="184777" y="391881"/>
                              </a:cubicBezTo>
                              <a:cubicBezTo>
                                <a:pt x="181906" y="369783"/>
                                <a:pt x="185589" y="358747"/>
                                <a:pt x="187634" y="353426"/>
                              </a:cubicBezTo>
                              <a:lnTo>
                                <a:pt x="166768" y="366519"/>
                              </a:lnTo>
                              <a:cubicBezTo>
                                <a:pt x="163911" y="375930"/>
                                <a:pt x="163911" y="392694"/>
                                <a:pt x="166768" y="402930"/>
                              </a:cubicBezTo>
                              <a:cubicBezTo>
                                <a:pt x="171683" y="420113"/>
                                <a:pt x="181500" y="434020"/>
                                <a:pt x="195000" y="443837"/>
                              </a:cubicBezTo>
                              <a:lnTo>
                                <a:pt x="134865" y="454479"/>
                              </a:lnTo>
                              <a:cubicBezTo>
                                <a:pt x="132402" y="454886"/>
                                <a:pt x="132402" y="458162"/>
                                <a:pt x="134459" y="458162"/>
                              </a:cubicBezTo>
                              <a:lnTo>
                                <a:pt x="215439" y="458772"/>
                              </a:lnTo>
                              <a:lnTo>
                                <a:pt x="215439" y="557637"/>
                              </a:lnTo>
                              <a:lnTo>
                                <a:pt x="210620" y="560831"/>
                              </a:lnTo>
                              <a:cubicBezTo>
                                <a:pt x="171931" y="582886"/>
                                <a:pt x="131926" y="598783"/>
                                <a:pt x="92549" y="608048"/>
                              </a:cubicBezTo>
                              <a:cubicBezTo>
                                <a:pt x="90022" y="608886"/>
                                <a:pt x="88765" y="605089"/>
                                <a:pt x="91292" y="604251"/>
                              </a:cubicBezTo>
                              <a:cubicBezTo>
                                <a:pt x="125823" y="590776"/>
                                <a:pt x="157827" y="573097"/>
                                <a:pt x="189399" y="549933"/>
                              </a:cubicBezTo>
                              <a:cubicBezTo>
                                <a:pt x="129400" y="585723"/>
                                <a:pt x="65942" y="602270"/>
                                <a:pt x="9823" y="596181"/>
                              </a:cubicBezTo>
                              <a:lnTo>
                                <a:pt x="0" y="594259"/>
                              </a:lnTo>
                              <a:lnTo>
                                <a:pt x="0" y="454804"/>
                              </a:lnTo>
                              <a:lnTo>
                                <a:pt x="18642" y="451123"/>
                              </a:lnTo>
                              <a:cubicBezTo>
                                <a:pt x="50555" y="438620"/>
                                <a:pt x="76258" y="409779"/>
                                <a:pt x="83316" y="376336"/>
                              </a:cubicBezTo>
                              <a:lnTo>
                                <a:pt x="59986" y="388198"/>
                              </a:lnTo>
                              <a:cubicBezTo>
                                <a:pt x="56304" y="398422"/>
                                <a:pt x="50995" y="406613"/>
                                <a:pt x="43629" y="414386"/>
                              </a:cubicBezTo>
                              <a:lnTo>
                                <a:pt x="0" y="414921"/>
                              </a:lnTo>
                              <a:lnTo>
                                <a:pt x="0" y="371456"/>
                              </a:lnTo>
                              <a:lnTo>
                                <a:pt x="75125" y="321104"/>
                              </a:lnTo>
                              <a:cubicBezTo>
                                <a:pt x="77589" y="319466"/>
                                <a:pt x="78401" y="315783"/>
                                <a:pt x="76357" y="313738"/>
                              </a:cubicBezTo>
                              <a:lnTo>
                                <a:pt x="21937" y="258506"/>
                              </a:lnTo>
                              <a:lnTo>
                                <a:pt x="19080" y="255648"/>
                              </a:lnTo>
                              <a:lnTo>
                                <a:pt x="22356" y="252778"/>
                              </a:lnTo>
                              <a:lnTo>
                                <a:pt x="114406" y="194688"/>
                              </a:lnTo>
                              <a:cubicBezTo>
                                <a:pt x="116044" y="193863"/>
                                <a:pt x="116451" y="191818"/>
                                <a:pt x="115219" y="190180"/>
                              </a:cubicBezTo>
                              <a:cubicBezTo>
                                <a:pt x="114406" y="188948"/>
                                <a:pt x="112768" y="188541"/>
                                <a:pt x="111129" y="189367"/>
                              </a:cubicBezTo>
                              <a:lnTo>
                                <a:pt x="46893" y="221282"/>
                              </a:lnTo>
                              <a:lnTo>
                                <a:pt x="35856" y="221282"/>
                              </a:lnTo>
                              <a:cubicBezTo>
                                <a:pt x="29309" y="221485"/>
                                <a:pt x="22609" y="221842"/>
                                <a:pt x="16242" y="222264"/>
                              </a:cubicBezTo>
                              <a:lnTo>
                                <a:pt x="0" y="223525"/>
                              </a:lnTo>
                              <a:lnTo>
                                <a:pt x="0" y="96945"/>
                              </a:lnTo>
                              <a:lnTo>
                                <a:pt x="41355" y="63027"/>
                              </a:lnTo>
                              <a:cubicBezTo>
                                <a:pt x="92538" y="27004"/>
                                <a:pt x="147421" y="5401"/>
                                <a:pt x="198943" y="303"/>
                              </a:cubicBezTo>
                              <a:lnTo>
                                <a:pt x="2154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09"/>
                      <wps:cNvSpPr/>
                      <wps:spPr>
                        <a:xfrm>
                          <a:off x="220315" y="37556"/>
                          <a:ext cx="162463" cy="1068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63" h="106858">
                              <a:moveTo>
                                <a:pt x="160774" y="0"/>
                              </a:moveTo>
                              <a:cubicBezTo>
                                <a:pt x="162031" y="0"/>
                                <a:pt x="162463" y="1689"/>
                                <a:pt x="161193" y="2108"/>
                              </a:cubicBezTo>
                              <a:cubicBezTo>
                                <a:pt x="107186" y="22320"/>
                                <a:pt x="53179" y="56034"/>
                                <a:pt x="4857" y="101653"/>
                              </a:cubicBezTo>
                              <a:lnTo>
                                <a:pt x="0" y="106858"/>
                              </a:lnTo>
                              <a:lnTo>
                                <a:pt x="0" y="83109"/>
                              </a:lnTo>
                              <a:lnTo>
                                <a:pt x="34969" y="56058"/>
                              </a:lnTo>
                              <a:cubicBezTo>
                                <a:pt x="75814" y="29267"/>
                                <a:pt x="118660" y="10319"/>
                                <a:pt x="1607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10"/>
                      <wps:cNvSpPr/>
                      <wps:spPr>
                        <a:xfrm>
                          <a:off x="435754" y="350928"/>
                          <a:ext cx="113343" cy="14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343" h="141973">
                              <a:moveTo>
                                <a:pt x="48700" y="0"/>
                              </a:moveTo>
                              <a:cubicBezTo>
                                <a:pt x="63838" y="0"/>
                                <a:pt x="77351" y="4915"/>
                                <a:pt x="88388" y="13513"/>
                              </a:cubicBezTo>
                              <a:lnTo>
                                <a:pt x="91664" y="15964"/>
                              </a:lnTo>
                              <a:cubicBezTo>
                                <a:pt x="91664" y="15964"/>
                                <a:pt x="95347" y="19240"/>
                                <a:pt x="98611" y="23736"/>
                              </a:cubicBezTo>
                              <a:cubicBezTo>
                                <a:pt x="101481" y="27826"/>
                                <a:pt x="103932" y="32334"/>
                                <a:pt x="103932" y="32334"/>
                              </a:cubicBezTo>
                              <a:cubicBezTo>
                                <a:pt x="111705" y="46647"/>
                                <a:pt x="113343" y="64643"/>
                                <a:pt x="108022" y="81839"/>
                              </a:cubicBezTo>
                              <a:cubicBezTo>
                                <a:pt x="104351" y="94920"/>
                                <a:pt x="96986" y="107201"/>
                                <a:pt x="87575" y="116611"/>
                              </a:cubicBezTo>
                              <a:lnTo>
                                <a:pt x="32343" y="117424"/>
                              </a:lnTo>
                              <a:cubicBezTo>
                                <a:pt x="31111" y="117424"/>
                                <a:pt x="30298" y="119469"/>
                                <a:pt x="31923" y="119875"/>
                              </a:cubicBezTo>
                              <a:lnTo>
                                <a:pt x="74888" y="127660"/>
                              </a:lnTo>
                              <a:cubicBezTo>
                                <a:pt x="66302" y="133375"/>
                                <a:pt x="56473" y="137884"/>
                                <a:pt x="46249" y="140335"/>
                              </a:cubicBezTo>
                              <a:cubicBezTo>
                                <a:pt x="40928" y="141148"/>
                                <a:pt x="35606" y="141973"/>
                                <a:pt x="30298" y="141973"/>
                              </a:cubicBezTo>
                              <a:cubicBezTo>
                                <a:pt x="22728" y="141973"/>
                                <a:pt x="15517" y="140720"/>
                                <a:pt x="8862" y="138405"/>
                              </a:cubicBezTo>
                              <a:lnTo>
                                <a:pt x="0" y="133540"/>
                              </a:lnTo>
                              <a:lnTo>
                                <a:pt x="0" y="18515"/>
                              </a:lnTo>
                              <a:lnTo>
                                <a:pt x="11070" y="10643"/>
                              </a:lnTo>
                              <a:cubicBezTo>
                                <a:pt x="22932" y="3683"/>
                                <a:pt x="36432" y="0"/>
                                <a:pt x="487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11"/>
                      <wps:cNvSpPr/>
                      <wps:spPr>
                        <a:xfrm>
                          <a:off x="435754" y="30406"/>
                          <a:ext cx="271687" cy="580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687" h="580386">
                              <a:moveTo>
                                <a:pt x="21548" y="0"/>
                              </a:moveTo>
                              <a:cubicBezTo>
                                <a:pt x="75027" y="406"/>
                                <a:pt x="136927" y="18517"/>
                                <a:pt x="172728" y="58522"/>
                              </a:cubicBezTo>
                              <a:cubicBezTo>
                                <a:pt x="271687" y="168846"/>
                                <a:pt x="238832" y="367602"/>
                                <a:pt x="105355" y="499415"/>
                              </a:cubicBezTo>
                              <a:cubicBezTo>
                                <a:pt x="88298" y="516363"/>
                                <a:pt x="70427" y="531890"/>
                                <a:pt x="51984" y="545938"/>
                              </a:cubicBezTo>
                              <a:lnTo>
                                <a:pt x="0" y="580386"/>
                              </a:lnTo>
                              <a:lnTo>
                                <a:pt x="0" y="481520"/>
                              </a:lnTo>
                              <a:lnTo>
                                <a:pt x="27021" y="481724"/>
                              </a:lnTo>
                              <a:cubicBezTo>
                                <a:pt x="33981" y="481724"/>
                                <a:pt x="42159" y="480911"/>
                                <a:pt x="48700" y="478041"/>
                              </a:cubicBezTo>
                              <a:cubicBezTo>
                                <a:pt x="85124" y="469036"/>
                                <a:pt x="115794" y="439179"/>
                                <a:pt x="125205" y="403581"/>
                              </a:cubicBezTo>
                              <a:cubicBezTo>
                                <a:pt x="131758" y="377812"/>
                                <a:pt x="127250" y="352031"/>
                                <a:pt x="112937" y="332397"/>
                              </a:cubicBezTo>
                              <a:cubicBezTo>
                                <a:pt x="98205" y="312750"/>
                                <a:pt x="74888" y="301714"/>
                                <a:pt x="49119" y="301714"/>
                              </a:cubicBezTo>
                              <a:cubicBezTo>
                                <a:pt x="35200" y="301714"/>
                                <a:pt x="20887" y="304978"/>
                                <a:pt x="7387" y="311937"/>
                              </a:cubicBezTo>
                              <a:lnTo>
                                <a:pt x="4111" y="313576"/>
                              </a:lnTo>
                              <a:lnTo>
                                <a:pt x="0" y="307313"/>
                              </a:lnTo>
                              <a:lnTo>
                                <a:pt x="0" y="218405"/>
                              </a:lnTo>
                              <a:lnTo>
                                <a:pt x="8408" y="208686"/>
                              </a:lnTo>
                              <a:cubicBezTo>
                                <a:pt x="16591" y="196259"/>
                                <a:pt x="20887" y="180816"/>
                                <a:pt x="11476" y="164249"/>
                              </a:cubicBezTo>
                              <a:cubicBezTo>
                                <a:pt x="9432" y="160153"/>
                                <a:pt x="6057" y="156674"/>
                                <a:pt x="1812" y="153962"/>
                              </a:cubicBezTo>
                              <a:lnTo>
                                <a:pt x="0" y="153271"/>
                              </a:lnTo>
                              <a:lnTo>
                                <a:pt x="0" y="22748"/>
                              </a:lnTo>
                              <a:lnTo>
                                <a:pt x="21405" y="22355"/>
                              </a:lnTo>
                              <a:cubicBezTo>
                                <a:pt x="58455" y="24819"/>
                                <a:pt x="92621" y="36861"/>
                                <a:pt x="120925" y="59360"/>
                              </a:cubicBezTo>
                              <a:cubicBezTo>
                                <a:pt x="189988" y="114529"/>
                                <a:pt x="206409" y="217272"/>
                                <a:pt x="172309" y="323393"/>
                              </a:cubicBezTo>
                              <a:cubicBezTo>
                                <a:pt x="213991" y="218542"/>
                                <a:pt x="207679" y="115799"/>
                                <a:pt x="133562" y="52210"/>
                              </a:cubicBezTo>
                              <a:cubicBezTo>
                                <a:pt x="101557" y="24841"/>
                                <a:pt x="76297" y="10516"/>
                                <a:pt x="21548" y="1676"/>
                              </a:cubicBezTo>
                              <a:cubicBezTo>
                                <a:pt x="20290" y="1676"/>
                                <a:pt x="20290" y="0"/>
                                <a:pt x="215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12"/>
                      <wps:cNvSpPr/>
                      <wps:spPr>
                        <a:xfrm>
                          <a:off x="7533" y="0"/>
                          <a:ext cx="388268" cy="447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268" h="447217">
                              <a:moveTo>
                                <a:pt x="383769" y="0"/>
                              </a:moveTo>
                              <a:lnTo>
                                <a:pt x="388268" y="0"/>
                              </a:lnTo>
                              <a:lnTo>
                                <a:pt x="339831" y="15980"/>
                              </a:lnTo>
                              <a:cubicBezTo>
                                <a:pt x="277618" y="41653"/>
                                <a:pt x="217558" y="81765"/>
                                <a:pt x="165341" y="131800"/>
                              </a:cubicBezTo>
                              <a:cubicBezTo>
                                <a:pt x="71539" y="222275"/>
                                <a:pt x="11252" y="349236"/>
                                <a:pt x="0" y="447217"/>
                              </a:cubicBezTo>
                              <a:cubicBezTo>
                                <a:pt x="3899" y="338911"/>
                                <a:pt x="59068" y="216242"/>
                                <a:pt x="152870" y="126186"/>
                              </a:cubicBezTo>
                              <a:cubicBezTo>
                                <a:pt x="206972" y="74285"/>
                                <a:pt x="264867" y="35892"/>
                                <a:pt x="332058" y="12974"/>
                              </a:cubicBezTo>
                              <a:lnTo>
                                <a:pt x="3837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0AAED7" id="Group 915" o:spid="_x0000_s1026" style="position:absolute;margin-left:283.5pt;margin-top:-.55pt;width:203.25pt;height:54.15pt;z-index:251658240;mso-width-relative:margin;mso-height-relative:margin" coordsize="25820,6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">
              <v:shape id="Shape 24" o:spid="_x0000_s1027" style="position:absolute;left:8289;top:4538;width:294;height:591;visibility:visible;mso-wrap-style:square;v-text-anchor:top" coordsize="29401,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" path="m29401,r,12518l21361,15404v-2641,2057,-4547,4762,-5727,8153l29401,23557r,10681l14643,34238v660,3670,2388,6642,5169,8915l29401,46314r,12768l29070,59130v-4191,,-8077,-661,-11671,-1994c13792,55739,10719,53834,8141,51408,5575,48995,3556,46087,2083,42709,686,39330,,35673,,31698,,27367,800,23252,2413,19366,4102,15404,6350,11987,9131,9130,11925,6183,15189,3872,18936,2183l29401,xe" fillcolor="#36363f" stroked="f" strokeweight="0">
                <v:stroke miterlimit="1" joinstyle="miter"/>
                <v:path arrowok="t" textboxrect="0,0,29401,59130"/>
              </v:shape>
              <v:shape id="Shape 25" o:spid="_x0000_s1028" style="position:absolute;left:7440;top:4346;width:824;height:771;visibility:visible;mso-wrap-style:square;v-text-anchor:top" coordsize="82385,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" path="m16408,l32055,,25438,30950r34811,l66853,,82385,,65976,77089r-15531,l57163,45593r-34798,l15634,77089,,77089,16408,xe" fillcolor="#36363f" stroked="f" strokeweight="0">
                <v:stroke miterlimit="1" joinstyle="miter"/>
                <v:path arrowok="t" textboxrect="0,0,82385,77089"/>
              </v:shape>
              <v:shape id="Shape 26" o:spid="_x0000_s1029" style="position:absolute;left:8583;top:4961;width:215;height:167;visibility:visible;mso-wrap-style:square;v-text-anchor:top" coordsize="21475,1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" path="m13208,r8267,9588c17945,12090,14465,13919,11011,15100l,16703,,3936r774,255c3200,4191,5473,3823,7594,3086,9728,2349,11595,1321,13208,xe" fillcolor="#36363f" stroked="f" strokeweight="0">
                <v:stroke miterlimit="1" joinstyle="miter"/>
                <v:path arrowok="t" textboxrect="0,0,21475,16703"/>
              </v:shape>
              <v:shape id="Shape 27" o:spid="_x0000_s1030" style="position:absolute;left:10050;top:4543;width:268;height:574;visibility:visible;mso-wrap-style:square;v-text-anchor:top" coordsize="26874,5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" path="m12116,l26874,,14758,57379,,57379,12116,xe" fillcolor="#36363f" stroked="f" strokeweight="0">
                <v:stroke miterlimit="1" joinstyle="miter"/>
                <v:path arrowok="t" textboxrect="0,0,26874,57379"/>
              </v:shape>
              <v:shape id="Shape 28" o:spid="_x0000_s1031" style="position:absolute;left:12212;top:4538;width:294;height:591;visibility:visible;mso-wrap-style:square;v-text-anchor:top" coordsize="29401,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" path="m29401,r,12518l21361,15404v-2641,2057,-4559,4762,-5727,8153l29401,23557r,10681l14643,34238v661,3670,2375,6642,5169,8915l29401,46314r,12768l29070,59130v-4191,,-8077,-661,-11671,-1994c13792,55739,10706,53834,8141,51408,5575,48995,3556,46087,2083,42709,686,39330,,35673,,31698,,27367,800,23252,2413,19366,4102,15404,6337,11987,9132,9130,11925,6183,15189,3872,18936,2183l29401,xe" fillcolor="#36363f" stroked="f" strokeweight="0">
                <v:stroke miterlimit="1" joinstyle="miter"/>
                <v:path arrowok="t" textboxrect="0,0,29401,59130"/>
              </v:shape>
              <v:shape id="Shape 29" o:spid="_x0000_s1032" style="position:absolute;left:10325;top:4534;width:536;height:595;visibility:visible;mso-wrap-style:square;v-text-anchor:top" coordsize="53632,5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" path="m28854,v4623,,9056,775,13323,2311c46431,3772,50254,5944,53632,8814r-8255,9131c42431,15748,39459,14097,36449,12992,33515,11811,30645,11227,27864,11227v-2654,,-4737,520,-6287,1549c20041,13792,19266,15189,19266,16954v,1397,508,2540,1537,3417c21832,21171,23597,21831,26099,22352r10464,2311c41402,25692,45110,27572,47676,30277v2578,2654,3861,5880,3861,9703c51537,42761,50914,45377,49670,47790v-1257,2350,-2985,4407,-5182,6172c42354,55651,39789,57010,36780,58039v-2934,952,-6135,1435,-9577,1435c21908,59474,16840,58585,12002,56820,7150,55067,3150,52680,,49670l8471,40081v3086,2642,6172,4636,9259,5957c20879,47358,24080,48019,27305,48019v3010,,5436,-584,7265,-1766c36487,45072,37440,43574,37440,41732v,-1244,-547,-2273,-1651,-3086c34760,37770,33211,37071,31166,36563l20587,34252c15888,33223,12294,31382,9804,28740,7303,26022,6058,22682,6058,18720v,-5728,2045,-10275,6159,-13653c16332,1689,21870,,28854,xe" fillcolor="#36363f" stroked="f" strokeweight="0">
                <v:stroke miterlimit="1" joinstyle="miter"/>
                <v:path arrowok="t" textboxrect="0,0,53632,59474"/>
              </v:shape>
              <v:shape id="Shape 30" o:spid="_x0000_s1033" style="position:absolute;left:9468;top:4534;width:536;height:595;visibility:visible;mso-wrap-style:square;v-text-anchor:top" coordsize="53632,5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" path="m28854,v4636,,9068,775,13335,2311c46431,3772,50254,5944,53632,8814r-8255,9131c42444,15748,39459,14097,36462,12992,33515,11811,30658,11227,27864,11227v-2642,,-4738,520,-6274,1549c20053,13792,19279,15189,19279,16954v,1397,507,2540,1536,3417c21844,21171,23609,21831,26098,22352r10465,2311c41415,25692,45110,27572,47689,30277v2565,2654,3860,5880,3860,9703c51549,42761,50914,45377,49670,47790v-1245,2350,-2972,4407,-5182,6172c42367,55651,39789,57010,36792,58039v-2946,952,-6134,1435,-9589,1435c21920,59474,16853,58585,12002,56820,7163,55067,3162,52680,,49670l8484,40081v3086,2642,6172,4636,9245,5957c20892,47358,24079,48019,27318,48019v3010,,5423,-584,7264,-1766c36487,45072,37452,43574,37452,41732v,-1244,-559,-2273,-1663,-3086c34760,37770,33223,37071,31166,36563l20600,34252c15901,33223,12294,31382,9804,28740,7303,26022,6058,22682,6058,18720v,-5728,2057,-10275,6172,-13653c16332,1689,21882,,28854,xe" fillcolor="#36363f" stroked="f" strokeweight="0">
                <v:stroke miterlimit="1" joinstyle="miter"/>
                <v:path arrowok="t" textboxrect="0,0,53632,59474"/>
              </v:shape>
              <v:shape id="Shape 31" o:spid="_x0000_s1034" style="position:absolute;left:8902;top:4534;width:536;height:595;visibility:visible;mso-wrap-style:square;v-text-anchor:top" coordsize="53632,5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" path="m28854,v4623,,9068,775,13322,2311c46444,3772,50254,5944,53632,8814r-8255,9131c42430,15748,39459,14097,36461,12992,33515,11811,30658,11227,27863,11227v-2641,,-4737,520,-6273,1549c20041,13792,19278,15189,19278,16954v,1397,508,2540,1537,3417c21844,21171,23609,21831,26098,22352r10465,2311c41415,25692,45123,27572,47688,30277v2566,2654,3848,5880,3848,9703c51536,42761,50914,45377,49669,47790v-1244,2350,-2971,4407,-5169,6172c42367,55651,39789,57010,36792,58039v-2947,952,-6134,1435,-9589,1435c21920,59474,16852,58585,12001,56820,7162,55067,3162,52680,,49670l8483,40081v3086,2642,6160,4636,9246,5957c20891,47358,24079,48019,27318,48019v3010,,5423,-584,7264,-1766c36487,45072,37440,43574,37440,41732v,-1244,-547,-2273,-1639,-3086c34772,37770,33223,37071,31166,36563l20599,34252c15900,33223,12306,31382,9804,28740,7302,26022,6058,22682,6058,18720v,-5728,2057,-10275,6172,-13653c16332,1689,21882,,28854,xe" fillcolor="#36363f" stroked="f" strokeweight="0">
                <v:stroke miterlimit="1" joinstyle="miter"/>
                <v:path arrowok="t" textboxrect="0,0,53632,59474"/>
              </v:shape>
              <v:shape id="Shape 32" o:spid="_x0000_s1035" style="position:absolute;left:8583;top:4534;width:276;height:346;visibility:visible;mso-wrap-style:square;v-text-anchor:top" coordsize="27635,3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" path="m1651,c5397,,8890,699,12116,2095v3226,1397,5981,3302,8255,5715c22657,10236,24409,13183,25654,16624v1321,3378,1981,7049,1981,11024c27635,28448,27610,29324,27533,30277v-76,889,-228,2324,-444,4305l,34582,,23901r13767,c13106,20510,11595,17805,9246,15748,6972,13614,4178,12548,876,12548l,12862,,344,1651,xe" fillcolor="#36363f" stroked="f" strokeweight="0">
                <v:stroke miterlimit="1" joinstyle="miter"/>
                <v:path arrowok="t" textboxrect="0,0,27635,34582"/>
              </v:shape>
              <v:shape id="Shape 33" o:spid="_x0000_s1036" style="position:absolute;left:10940;top:4533;width:553;height:596;visibility:visible;mso-wrap-style:square;v-text-anchor:top" coordsize="55283,59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" path="m31712,v4775,,9258,1029,13436,3086c49416,5143,52781,7963,55283,11570l45047,20815c43358,18250,41377,16332,39090,15088,36817,13843,34290,13221,31496,13221v-2274,,-4445,508,-6503,1536c22936,15710,21145,17043,19608,18720v-1473,1625,-2654,3556,-3530,5842c15202,26835,14757,29261,14757,31826v,4267,1321,7785,3963,10579c21361,45123,24740,46482,28854,46482v2350,,4585,-483,6718,-1435c37770,44082,39941,42659,42075,40754r7594,9906c46444,53607,42913,55842,39090,57379v-3810,1473,-7785,2209,-11887,2209c23317,59588,19710,58928,16408,57595,13106,56198,10236,54331,7823,51981,5397,49568,3480,46698,2095,43396,686,40094,,36487,,32601,,28118,800,23901,2425,19939,4114,15900,6388,12446,9245,9588,12116,6642,15494,4331,19380,2642,23266,889,27381,,31712,xe" fillcolor="#36363f" stroked="f" strokeweight="0">
                <v:stroke miterlimit="1" joinstyle="miter"/>
                <v:path arrowok="t" textboxrect="0,0,55283,59588"/>
              </v:shape>
              <v:shape id="Shape 34" o:spid="_x0000_s1037" style="position:absolute;left:11509;top:4313;width:609;height:804;visibility:visible;mso-wrap-style:square;v-text-anchor:top" coordsize="60934,8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" path="m31826,l26098,27089v2274,-1613,4737,-2832,7379,-3632c36119,22581,38836,22136,41630,22136v3379,,6389,622,9030,1867c53302,25184,55423,26835,57048,28956v1613,2134,2718,4661,3302,7607c60934,39497,60871,42697,60122,46139l52857,80391r-14871,l45047,47574v724,-3746,177,-6794,-1664,-9144c41630,36093,38951,34912,35357,34912v-2286,,-4445,432,-6503,1321c26797,37109,24968,38392,23342,40081l14757,80391,,80391,16408,3302,31826,xe" fillcolor="#36363f" stroked="f" strokeweight="0">
                <v:stroke miterlimit="1" joinstyle="miter"/>
                <v:path arrowok="t" textboxrect="0,0,60934,80391"/>
              </v:shape>
              <v:shape id="Shape 35" o:spid="_x0000_s1038" style="position:absolute;left:10193;top:4303;width:169;height:172;visibility:visible;mso-wrap-style:square;v-text-anchor:top" coordsize="16954,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" path="m9461,v2058,,3823,737,5296,2197c16230,3670,16954,5423,16954,7493v,2565,-952,4839,-2857,6820c12179,16218,9982,17170,7480,17170v-2044,,-3810,-724,-5283,-2197c737,13513,,11709,,9576,,7010,952,4763,2858,2857,4775,952,6972,,9461,xe" fillcolor="#36363f" stroked="f" strokeweight="0">
                <v:stroke miterlimit="1" joinstyle="miter"/>
                <v:path arrowok="t" textboxrect="0,0,16954,17170"/>
              </v:shape>
              <v:shape id="Shape 36" o:spid="_x0000_s1039" style="position:absolute;left:12506;top:4961;width:215;height:167;visibility:visible;mso-wrap-style:square;v-text-anchor:top" coordsize="21475,1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" path="m13221,r8254,9588c17945,12090,14465,13919,11011,15100l,16703,,3936r774,255c3187,4191,5461,3823,7594,3086,9728,2349,11595,1321,13221,xe" fillcolor="#36363f" stroked="f" strokeweight="0">
                <v:stroke miterlimit="1" joinstyle="miter"/>
                <v:path arrowok="t" textboxrect="0,0,21475,16703"/>
              </v:shape>
              <v:shape id="Shape 37" o:spid="_x0000_s1040" style="position:absolute;left:12506;top:4534;width:277;height:346;visibility:visible;mso-wrap-style:square;v-text-anchor:top" coordsize="27648,3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" path="m1651,c5397,,8877,699,12116,2095v3225,1397,5981,3302,8254,5715c22644,10236,24409,13183,25653,16624v1334,3378,1995,7049,1995,11024c27648,28448,27597,29324,27533,30277v-76,889,-216,2324,-444,4305l,34582,,23901r13767,c13106,20510,11595,17805,9245,15748,6972,13614,4178,12548,876,12548l,12862,,344,1651,xe" fillcolor="#36363f" stroked="f" strokeweight="0">
                <v:stroke miterlimit="1" joinstyle="miter"/>
                <v:path arrowok="t" textboxrect="0,0,27648,34582"/>
              </v:shape>
              <v:shape id="Shape 38" o:spid="_x0000_s1041" style="position:absolute;left:12841;top:4532;width:482;height:585;visibility:visible;mso-wrap-style:square;v-text-anchor:top" coordsize="48133,58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" path="m40970,v1474,,2832,152,4077,445c46368,673,47396,1029,48133,1549l45377,14770v-737,-521,-1956,-965,-3632,-1333c40119,13005,38621,12776,37224,12776v-2718,,-5322,661,-7823,1994c26911,16078,24740,17996,22911,20485l14872,58484,,58484,12230,1105r14758,l25768,6718c27902,4521,30251,2870,32817,1765,35382,597,38100,,40970,xe" fillcolor="#36363f" stroked="f" strokeweight="0">
                <v:stroke miterlimit="1" joinstyle="miter"/>
                <v:path arrowok="t" textboxrect="0,0,48133,58484"/>
              </v:shape>
              <v:shape id="Shape 39" o:spid="_x0000_s1042" style="position:absolute;left:13572;top:4346;width:416;height:771;visibility:visible;mso-wrap-style:square;v-text-anchor:top" coordsize="41637,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" path="m16421,l41637,r,13767l29083,13767,24790,34354r16847,l41637,54717,39103,47358r-17183,l15646,77089,,77089,16421,xe" fillcolor="#36363f" stroked="f" strokeweight="0">
                <v:stroke miterlimit="1" joinstyle="miter"/>
                <v:path arrowok="t" textboxrect="0,0,41637,77089"/>
              </v:shape>
              <v:shape id="Shape 40" o:spid="_x0000_s1043" style="position:absolute;left:14334;top:4774;width:259;height:349;visibility:visible;mso-wrap-style:square;v-text-anchor:top" coordsize="25889,3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" path="m24118,r1771,170l25889,9986r-667,-67c21781,9919,19025,10604,16967,12014v-1981,1385,-2971,3264,-2971,5614c13996,19685,14910,21298,16739,22466v1918,1181,4521,1766,7823,1766l25889,24059r,9995l19495,34912v-5944,,-10681,-1435,-14199,-4292c1765,27673,,23787,,18948,,13144,2172,8560,6503,5182,10833,1727,16713,,24118,xe" fillcolor="#36363f" stroked="f" strokeweight="0">
                <v:stroke miterlimit="1" joinstyle="miter"/>
                <v:path arrowok="t" textboxrect="0,0,25889,34912"/>
              </v:shape>
              <v:shape id="Shape 41" o:spid="_x0000_s1044" style="position:absolute;left:14424;top:4540;width:169;height:155;visibility:visible;mso-wrap-style:square;v-text-anchor:top" coordsize="16961,1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" path="m16961,r,12131l12776,12652v-2578,584,-5626,1550,-9144,2870l,4181c4178,2556,8192,1349,12002,549l16961,xe" fillcolor="#36363f" stroked="f" strokeweight="0">
                <v:stroke miterlimit="1" joinstyle="miter"/>
                <v:path arrowok="t" textboxrect="0,0,16961,15522"/>
              </v:shape>
              <v:shape id="Shape 42" o:spid="_x0000_s1045" style="position:absolute;left:13988;top:4346;width:328;height:771;visibility:visible;mso-wrap-style:square;v-text-anchor:top" coordsize="32811,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" path="m,l9138,v7048,,12738,1981,17069,5944c30614,9906,32811,15088,32811,21476v,5943,-1906,11150,-5728,15633c23349,41593,18536,44640,12656,46253l24225,77089r-16522,l,54717,,34354r3854,c7588,34354,10675,33299,13100,31166v2502,-2197,3747,-4953,3747,-8255c16847,20117,15894,17920,13989,16294,12071,14618,9544,13767,6382,13767l,13767,,xe" fillcolor="#36363f" stroked="f" strokeweight="0">
                <v:stroke miterlimit="1" joinstyle="miter"/>
                <v:path arrowok="t" textboxrect="0,0,32811,77089"/>
              </v:shape>
              <v:shape id="Shape 43" o:spid="_x0000_s1046" style="position:absolute;left:14987;top:4538;width:305;height:586;visibility:visible;mso-wrap-style:square;v-text-anchor:top" coordsize="30512,5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" path="m30512,r,13416l19710,17882v-3454,3531,-5169,7823,-5169,12891c14541,35103,15977,38697,18834,41568v2870,2857,6426,4292,10681,4292l30512,45691r,12319l25552,58636v-3594,,-6972,-660,-10134,-1981c12332,55258,9652,53379,7379,51029,5106,48692,3302,45898,1981,42660,660,39358,,35840,,32093,,27610,838,23432,2540,19533,4229,15571,6502,12129,9360,9183,12230,6249,15596,3938,19495,2249l30512,xe" fillcolor="#36363f" stroked="f" strokeweight="0">
                <v:stroke miterlimit="1" joinstyle="miter"/>
                <v:path arrowok="t" textboxrect="0,0,30512,58636"/>
              </v:shape>
              <v:shape id="Shape 44" o:spid="_x0000_s1047" style="position:absolute;left:14593;top:4533;width:306;height:584;visibility:visible;mso-wrap-style:square;v-text-anchor:top" coordsize="30614,5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" path="m6052,v8737,,15125,2134,19164,6388c29331,10643,30614,16485,29064,23901l21799,58369r-14541,l8033,54851c5683,56248,3346,57302,984,58039l,58171,,48176r4616,-602c6534,47066,8325,46253,10014,45161r1879,-8598c10052,35763,8033,35128,5836,34696l,34104,,24288r6280,604c8998,25413,11525,26099,13875,26988r660,-2871c15348,20231,14751,17323,12770,15418,10788,13437,7487,12446,2851,12446l,12801,,670,6052,xe" fillcolor="#36363f" stroked="f" strokeweight="0">
                <v:stroke miterlimit="1" joinstyle="miter"/>
                <v:path arrowok="t" textboxrect="0,0,30614,58369"/>
              </v:shape>
              <v:shape id="Shape 45" o:spid="_x0000_s1048" style="position:absolute;left:16166;top:4774;width:259;height:349;visibility:visible;mso-wrap-style:square;v-text-anchor:top" coordsize="25876,3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" path="m24117,r1759,170l25876,9985r-654,-66c21768,9919,19012,10604,16954,12014v-1981,1385,-2971,3264,-2971,5614c13983,19685,14897,21298,16739,22466v1904,1181,4521,1766,7823,1766l25876,24060r,9995l19495,34912v-5944,,-10681,-1435,-14212,-4292c1753,27673,,23787,,18948,,13144,2159,8560,6490,5182,10820,1727,16701,,24117,xe" fillcolor="#36363f" stroked="f" strokeweight="0">
                <v:stroke miterlimit="1" joinstyle="miter"/>
                <v:path arrowok="t" textboxrect="0,0,25876,34912"/>
              </v:shape>
              <v:shape id="Shape 46" o:spid="_x0000_s1049" style="position:absolute;left:16255;top:4540;width:170;height:155;visibility:visible;mso-wrap-style:square;v-text-anchor:top" coordsize="16961,1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" path="m16961,r,12131l12776,12652v-2565,584,-5613,1549,-9144,2870l,4181c4191,2555,8191,1349,12002,549l16961,xe" fillcolor="#36363f" stroked="f" strokeweight="0">
                <v:stroke miterlimit="1" joinstyle="miter"/>
                <v:path arrowok="t" textboxrect="0,0,16961,15522"/>
              </v:shape>
              <v:shape id="Shape 47" o:spid="_x0000_s1050" style="position:absolute;left:15292;top:4313;width:395;height:805;visibility:visible;mso-wrap-style:square;v-text-anchor:top" coordsize="39541,80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" path="m39541,l22460,80391r-14643,l8477,77534c6420,78702,4248,79616,1975,80289l,80539,,68220r5505,-935c7550,66485,9430,65380,11119,63983l15970,41186c14421,39345,12402,37884,9913,36779,7487,35674,4845,35128,1975,35128l,35945,,22529r1429,-291c4807,22238,7956,22758,10903,23787v2934,1029,5537,2502,7811,4407l24009,3302,39541,xe" fillcolor="#36363f" stroked="f" strokeweight="0">
                <v:stroke miterlimit="1" joinstyle="miter"/>
                <v:path arrowok="t" textboxrect="0,0,39541,80539"/>
              </v:shape>
              <v:shape id="Shape 48" o:spid="_x0000_s1051" style="position:absolute;left:15718;top:4289;width:502;height:828;visibility:visible;mso-wrap-style:square;v-text-anchor:top" coordsize="50216,8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" path="m39535,v1842,,3747,190,5728,546c47320,851,48971,1245,50216,1765l47689,14313v-1245,-432,-2489,-762,-3747,-991c42697,13106,41402,12992,40081,12992v-2489,,-4470,597,-5944,1765c32677,15862,31686,17551,31166,19825r-1207,5613l45148,25438,42507,38100r-15202,l17729,82817r-14757,l12446,38100,,38100,2642,25438r12445,l16625,18390c17882,12446,20485,7899,24447,4737,28410,1575,33439,,39535,xe" fillcolor="#36363f" stroked="f" strokeweight="0">
                <v:stroke miterlimit="1" joinstyle="miter"/>
                <v:path arrowok="t" textboxrect="0,0,50216,82817"/>
              </v:shape>
              <v:shape id="Shape 49" o:spid="_x0000_s1052" style="position:absolute;left:17949;top:4538;width:294;height:591;visibility:visible;mso-wrap-style:square;v-text-anchor:top" coordsize="29400,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" path="m29400,r,12522l21361,15404v-2641,2057,-4546,4762,-5727,8153l29400,23557r,10681l14643,34238v660,3670,2388,6642,5182,8915l29400,46313r,12769l29070,59130v-4178,,-8064,-661,-11671,-1994c13805,55739,10719,53834,8153,51408,5575,48995,3556,46087,2096,42709,698,39330,,35673,,31698,,27367,813,23252,2426,19366,4115,15404,6350,11987,9144,9130,11938,6183,15202,3872,18936,2183l29400,xe" fillcolor="#36363f" stroked="f" strokeweight="0">
                <v:stroke miterlimit="1" joinstyle="miter"/>
                <v:path arrowok="t" textboxrect="0,0,29400,59130"/>
              </v:shape>
              <v:shape id="Shape 50" o:spid="_x0000_s1053" style="position:absolute;left:16425;top:4533;width:306;height:584;visibility:visible;mso-wrap-style:square;v-text-anchor:top" coordsize="30613,5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" path="m6064,v8738,,15113,2134,19152,6388c29330,10643,30613,16485,29077,23901l21812,58369r-14542,l8045,54851c5696,56248,3334,57302,997,58039l,58173,,48178r4629,-604c6534,47066,8337,46253,10027,45161r1866,-8598c10065,35763,8045,35128,5836,34696l,34103,,24287r6280,605c8998,25413,11525,26099,13875,26988r660,-2871c15348,20231,14764,17323,12783,15418,10788,13437,7487,12446,2864,12446l,12802,,671,6064,xe" fillcolor="#36363f" stroked="f" strokeweight="0">
                <v:stroke miterlimit="1" joinstyle="miter"/>
                <v:path arrowok="t" textboxrect="0,0,30613,58369"/>
              </v:shape>
              <v:shape id="Shape 51" o:spid="_x0000_s1054" style="position:absolute;left:17452;top:4532;width:481;height:585;visibility:visible;mso-wrap-style:square;v-text-anchor:top" coordsize="48120,58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" path="m40970,v1461,,2820,152,4064,445c46368,673,47384,1029,48120,1549l45364,14770v-736,-521,-1943,-965,-3632,-1333c40119,13005,38621,12776,37224,12776v-2718,,-5322,661,-7823,1994c26898,16078,24740,17996,22898,20485l14859,58484,,58484,12217,1105r14758,l25768,6718c27889,4521,30251,2870,32817,1765,35382,597,38100,,40970,xe" fillcolor="#36363f" stroked="f" strokeweight="0">
                <v:stroke miterlimit="1" joinstyle="miter"/>
                <v:path arrowok="t" textboxrect="0,0,48120,58484"/>
              </v:shape>
              <v:shape id="Shape 52" o:spid="_x0000_s1055" style="position:absolute;left:16783;top:4313;width:609;height:804;visibility:visible;mso-wrap-style:square;v-text-anchor:top" coordsize="60947,8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" path="m31826,l26098,27089v2274,-1613,4738,-2832,7392,-3632c36132,22581,38837,22136,41630,22136v3378,,6389,622,9030,1867c53302,25184,55435,26835,57048,28956v1613,2134,2718,4661,3315,7607c60947,39497,60871,42697,60134,46139l52870,80391r-14872,l45047,47574v724,-3746,178,-6794,-1651,-9144c41630,36093,38951,34912,35357,34912v-2273,,-4445,432,-6503,1321c26797,37109,24968,38392,23355,40081l14757,80391,,80391,16421,3302,31826,xe" fillcolor="#36363f" stroked="f" strokeweight="0">
                <v:stroke miterlimit="1" joinstyle="miter"/>
                <v:path arrowok="t" textboxrect="0,0,60947,80391"/>
              </v:shape>
              <v:shape id="Shape 53" o:spid="_x0000_s1056" style="position:absolute;left:18243;top:4961;width:215;height:167;visibility:visible;mso-wrap-style:square;v-text-anchor:top" coordsize="21476,1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" path="m13221,r8255,9588c17958,12090,14466,13919,11011,15100l,16703,,3935r775,256c3201,4191,5474,3823,7608,3086,9728,2349,11608,1321,13221,xe" fillcolor="#36363f" stroked="f" strokeweight="0">
                <v:stroke miterlimit="1" joinstyle="miter"/>
                <v:path arrowok="t" textboxrect="0,0,21476,16703"/>
              </v:shape>
              <v:shape id="Shape 54" o:spid="_x0000_s1057" style="position:absolute;left:19131;top:4543;width:625;height:574;visibility:visible;mso-wrap-style:square;v-text-anchor:top" coordsize="62547,5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" path="m,l15748,r7150,38214l46368,,62547,,26213,57379r-14212,l,xe" fillcolor="#36363f" stroked="f" strokeweight="0">
                <v:stroke miterlimit="1" joinstyle="miter"/>
                <v:path arrowok="t" textboxrect="0,0,62547,57379"/>
              </v:shape>
              <v:shape id="Shape 55" o:spid="_x0000_s1058" style="position:absolute;left:19754;top:4538;width:294;height:591;visibility:visible;mso-wrap-style:square;v-text-anchor:top" coordsize="29400,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" path="m29400,r,12522l21361,15403v-2641,2058,-4547,4763,-5728,8154l29400,23557r,10681l14643,34238v660,3670,2388,6642,5181,8915l29400,46313r,12769l29070,59130v-4191,,-8077,-661,-11671,-1994c13805,55739,10719,53834,8141,51408,5575,48995,3556,46087,2083,42708,698,39330,,35673,,31697,,27367,800,23252,2413,19366,4102,15403,6350,11987,9144,9130,11925,6183,15189,3872,18935,2183l29400,xe" fillcolor="#36363f" stroked="f" strokeweight="0">
                <v:stroke miterlimit="1" joinstyle="miter"/>
                <v:path arrowok="t" textboxrect="0,0,29400,59130"/>
              </v:shape>
              <v:shape id="Shape 56" o:spid="_x0000_s1059" style="position:absolute;left:18243;top:4534;width:277;height:346;visibility:visible;mso-wrap-style:square;v-text-anchor:top" coordsize="27648,3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" path="m1651,c5398,,8890,699,12116,2095v3238,1397,5995,3302,8255,5715c22657,10236,24423,13183,25667,16624v1321,3378,1981,7049,1981,11024c27648,28448,27610,29324,27534,30277v-64,889,-216,2324,-432,4305l,34582,,23901r13767,c13107,20510,11608,17805,9259,15748,6985,13614,4191,12548,889,12548l,12866,,344,1651,xe" fillcolor="#36363f" stroked="f" strokeweight="0">
                <v:stroke miterlimit="1" joinstyle="miter"/>
                <v:path arrowok="t" textboxrect="0,0,27648,34582"/>
              </v:shape>
              <v:shape id="Shape 57" o:spid="_x0000_s1060" style="position:absolute;left:18579;top:4532;width:481;height:585;visibility:visible;mso-wrap-style:square;v-text-anchor:top" coordsize="48120,58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" path="m40970,v1461,,2820,152,4064,445c46355,673,47396,1029,48120,1549l45364,14770v-723,-521,-1930,-965,-3632,-1333c40119,13005,38621,12776,37224,12776v-2718,,-5322,661,-7823,1994c26911,16078,24740,17996,22898,20485l14859,58484,,58484,12217,1105r14758,l25768,6718c27902,4521,30251,2870,32817,1765,35382,597,38100,,40970,xe" fillcolor="#36363f" stroked="f" strokeweight="0">
                <v:stroke miterlimit="1" joinstyle="miter"/>
                <v:path arrowok="t" textboxrect="0,0,48120,58484"/>
              </v:shape>
              <v:shape id="Shape 58" o:spid="_x0000_s1061" style="position:absolute;left:20048;top:4961;width:215;height:167;visibility:visible;mso-wrap-style:square;v-text-anchor:top" coordsize="21476,1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" path="m13221,r8255,9588c17959,12090,14466,13919,11012,15100l,16703,,3935r775,256c3188,4191,5474,3823,7595,3086,9729,2349,11595,1321,13221,xe" fillcolor="#36363f" stroked="f" strokeweight="0">
                <v:stroke miterlimit="1" joinstyle="miter"/>
                <v:path arrowok="t" textboxrect="0,0,21476,16703"/>
              </v:shape>
              <v:shape id="Shape 59" o:spid="_x0000_s1062" style="position:absolute;left:20048;top:4534;width:276;height:346;visibility:visible;mso-wrap-style:square;v-text-anchor:top" coordsize="27649,3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" path="m1652,c5398,,8891,699,12116,2095v3226,1397,5982,3302,8256,5715c22658,10236,24410,13183,25654,16624v1334,3378,1995,7049,1995,11024c27649,28448,27611,29324,27534,30277v-76,889,-216,2324,-444,4305l,34582,,23901r13767,c13107,20510,11595,17805,9259,15748,6973,13614,4191,12548,890,12548l,12867,,345,1652,xe" fillcolor="#36363f" stroked="f" strokeweight="0">
                <v:stroke miterlimit="1" joinstyle="miter"/>
                <v:path arrowok="t" textboxrect="0,0,27649,34582"/>
              </v:shape>
              <v:shape id="Shape 60" o:spid="_x0000_s1063" style="position:absolute;left:20383;top:4532;width:481;height:585;visibility:visible;mso-wrap-style:square;v-text-anchor:top" coordsize="48133,58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" path="m40970,v1474,,2833,152,4077,445c46368,673,47397,1029,48133,1549l45377,14770v-723,-521,-1942,-965,-3631,-1333c40132,13005,38621,12776,37236,12776v-2717,,-5321,661,-7822,1994c26924,16078,24753,17996,22911,20485l14872,58484,,58484,12230,1105r14758,l25769,6718c27915,4521,30252,2870,32830,1765,35396,597,38113,,40970,xe" fillcolor="#36363f" stroked="f" strokeweight="0">
                <v:stroke miterlimit="1" joinstyle="miter"/>
                <v:path arrowok="t" textboxrect="0,0,48133,58484"/>
              </v:shape>
              <v:shape id="Shape 61" o:spid="_x0000_s1064" style="position:absolute;left:20853;top:4313;width:346;height:811;visibility:visible;mso-wrap-style:square;v-text-anchor:top" coordsize="34639,8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" path="m31826,l26314,25768v2058,-1181,4191,-2057,6388,-2641l34639,22875r,12332l29070,36233v-2058,737,-3924,1791,-5613,3188l18618,61785v1461,1982,3442,3557,5943,4738c27063,67691,29731,68275,32600,68275r2039,-843l34639,80861r-1492,305c29769,81166,26581,80620,23571,79515,20624,78410,18021,76835,15748,74778r-1207,5613l,80391,16408,3302,31826,xe" fillcolor="#36363f" stroked="f" strokeweight="0">
                <v:stroke miterlimit="1" joinstyle="miter"/>
                <v:path arrowok="t" textboxrect="0,0,34639,81166"/>
              </v:shape>
              <v:shape id="Shape 62" o:spid="_x0000_s1065" style="position:absolute;left:21590;top:4774;width:259;height:349;visibility:visible;mso-wrap-style:square;v-text-anchor:top" coordsize="25876,3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" path="m24117,r1759,169l25876,9986r-667,-67c21768,9919,19012,10604,16955,12014v-1981,1385,-2972,3264,-2972,5614c13983,19685,14897,21298,16739,22466v1905,1181,4508,1766,7810,1766l25876,24059r,9996l19482,34912v-5944,,-10681,-1435,-14199,-4292c1753,27673,,23787,,18948,,13144,2159,8560,6490,5182,10820,1727,16701,,24117,xe" fillcolor="#36363f" stroked="f" strokeweight="0">
                <v:stroke miterlimit="1" joinstyle="miter"/>
                <v:path arrowok="t" textboxrect="0,0,25876,34912"/>
              </v:shape>
              <v:shape id="Shape 63" o:spid="_x0000_s1066" style="position:absolute;left:21679;top:4540;width:170;height:155;visibility:visible;mso-wrap-style:square;v-text-anchor:top" coordsize="16960,1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" path="m16960,r,12132l12776,12652v-2566,584,-5614,1550,-9144,2870l,4181c4190,2556,8179,1349,12001,549l16960,xe" fillcolor="#36363f" stroked="f" strokeweight="0">
                <v:stroke miterlimit="1" joinstyle="miter"/>
                <v:path arrowok="t" textboxrect="0,0,16960,15522"/>
              </v:shape>
              <v:shape id="Shape 64" o:spid="_x0000_s1067" style="position:absolute;left:21199;top:4535;width:305;height:586;visibility:visible;mso-wrap-style:square;v-text-anchor:top" coordsize="30449,5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" path="m4896,v3594,,6972,699,10134,2096c18193,3416,20860,5258,23069,7607v2274,2350,4077,5169,5398,8471c29788,19317,30449,22809,30449,26543v,4483,-852,8700,-2528,12675c26232,43104,23946,46520,21089,49454v-2871,2946,-6249,5258,-10135,6934l,58623,,45195,10738,40754v3518,-3518,5283,-7823,5283,-12878c16021,23609,14586,20053,11729,17183,8934,14249,5366,12776,1048,12776l,12969,,637,4896,xe" fillcolor="#36363f" stroked="f" strokeweight="0">
                <v:stroke miterlimit="1" joinstyle="miter"/>
                <v:path arrowok="t" textboxrect="0,0,30449,58623"/>
              </v:shape>
              <v:shape id="Shape 65" o:spid="_x0000_s1068" style="position:absolute;left:22912;top:4538;width:305;height:586;visibility:visible;mso-wrap-style:square;v-text-anchor:top" coordsize="30499,5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" path="m30499,r,13420l19710,17882v-3454,3530,-5181,7823,-5181,12890c14529,35103,15963,38697,18821,41567v2871,2858,6426,4293,10693,4293l30499,45692r,12319l25552,58636v-3607,,-6985,-660,-10134,-1981c12332,55258,9652,53378,7379,51029,5093,48692,3302,45898,1981,42660,660,39358,,35840,,32093,,27610,838,23432,2527,19533,4216,15570,6490,12129,9360,9182,12217,6249,15595,3937,19494,2248l30499,xe" fillcolor="#36363f" stroked="f" strokeweight="0">
                <v:stroke miterlimit="1" joinstyle="miter"/>
                <v:path arrowok="t" textboxrect="0,0,30499,58636"/>
              </v:shape>
              <v:shape id="Shape 66" o:spid="_x0000_s1069" style="position:absolute;left:22207;top:4534;width:609;height:583;visibility:visible;mso-wrap-style:square;v-text-anchor:top" coordsize="60935,5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" path="m41631,v3365,,6388,622,9029,1867c53302,3048,55436,4699,57048,6820v1614,2133,2719,4661,3303,7607c60935,17361,60859,20561,60135,24003l52858,58255r-14860,l45048,25438v723,-3746,177,-6794,-1651,-9144c41631,13957,38951,12776,35357,12776v-2286,,-4483,432,-6617,1321c26683,14973,24854,16294,23241,18059l14758,58255,,58255,12116,876r14758,l25998,4953c28258,3340,30721,2121,33376,1321,36017,444,38774,,41631,xe" fillcolor="#36363f" stroked="f" strokeweight="0">
                <v:stroke miterlimit="1" joinstyle="miter"/>
                <v:path arrowok="t" textboxrect="0,0,60935,58255"/>
              </v:shape>
              <v:shape id="Shape 67" o:spid="_x0000_s1070" style="position:absolute;left:21849;top:4533;width:306;height:584;visibility:visible;mso-wrap-style:square;v-text-anchor:top" coordsize="30614,5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" path="m6052,v8738,,15126,2134,19164,6388c29331,10643,30614,16485,29077,23901l21813,58369r-14542,l8046,54851c5697,56248,3334,57302,997,58039l,58173,,48176r4629,-602c6534,47066,8337,46253,10027,45161r1867,-8598c10052,35763,8046,35128,5836,34696l,34104,,24287r6280,605c8998,25413,11526,26099,13875,26988r661,-2871c15348,20231,14764,17323,12770,15418,10789,13437,7487,12446,2864,12446l,12802,,670,6052,xe" fillcolor="#36363f" stroked="f" strokeweight="0">
                <v:stroke miterlimit="1" joinstyle="miter"/>
                <v:path arrowok="t" textboxrect="0,0,30614,58369"/>
              </v:shape>
              <v:shape id="Shape 68" o:spid="_x0000_s1071" style="position:absolute;left:23871;top:4538;width:294;height:591;visibility:visible;mso-wrap-style:square;v-text-anchor:top" coordsize="29407,59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" path="m29407,r,12519l21374,15402v-2654,2058,-4560,4763,-5728,8154l29407,23556r,10680l14656,34236v660,3671,2387,6642,5168,8916l29407,46315r,12766l29083,59128v-4191,,-8077,-660,-11684,-1994c13805,55737,10719,53832,8153,51407,5588,48994,3569,46085,2095,42707,698,39329,,35671,,31696,,27366,812,23251,2425,19365,4114,15402,6362,11986,9144,9128,11938,6182,15201,3871,18948,2182l29407,xe" fillcolor="#36363f" stroked="f" strokeweight="0">
                <v:stroke miterlimit="1" joinstyle="miter"/>
                <v:path arrowok="t" textboxrect="0,0,29407,59128"/>
              </v:shape>
              <v:shape id="Shape 69" o:spid="_x0000_s1072" style="position:absolute;left:23217;top:4313;width:396;height:805;visibility:visible;mso-wrap-style:square;v-text-anchor:top" coordsize="39542,80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" path="m39542,l22472,80391r-14642,l8490,77534c6420,78702,4261,79616,1987,80289l,80541,,68222r5505,-937c7563,66485,9442,65380,11132,63983l15970,41186c14433,39345,12414,37884,9913,36779,7486,35674,4845,35128,1987,35128l,35950,,22530r1429,-292c4807,22238,7969,22758,10903,23787v2933,1029,5549,2502,7823,4407l24009,3302,39542,xe" fillcolor="#36363f" stroked="f" strokeweight="0">
                <v:stroke miterlimit="1" joinstyle="miter"/>
                <v:path arrowok="t" textboxrect="0,0,39542,80541"/>
              </v:shape>
              <v:shape id="Shape 70" o:spid="_x0000_s1073" style="position:absolute;left:24165;top:4961;width:215;height:167;visibility:visible;mso-wrap-style:square;v-text-anchor:top" coordsize="21482,1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" path="m13214,r8268,9588c17952,12090,14459,13919,11017,15100l,16704,,3937r768,254c3194,4191,5467,3823,7601,3086,9722,2349,11602,1321,13214,xe" fillcolor="#36363f" stroked="f" strokeweight="0">
                <v:stroke miterlimit="1" joinstyle="miter"/>
                <v:path arrowok="t" textboxrect="0,0,21482,16704"/>
              </v:shape>
              <v:shape id="Shape 71" o:spid="_x0000_s1074" style="position:absolute;left:25420;top:4949;width:176;height:179;visibility:visible;mso-wrap-style:square;v-text-anchor:top" coordsize="17615,1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" path="m10020,v2197,,4001,775,5398,2311c16878,3785,17615,5613,17615,7823v,2642,-990,4991,-2972,7049c12662,16853,10389,17843,7824,17843v-2210,,-4078,-736,-5627,-2209c724,14097,,12230,,10020,,7302,991,4953,2972,2972,4953,991,7303,,10020,xe" fillcolor="#36363f" stroked="f" strokeweight="0">
                <v:stroke miterlimit="1" joinstyle="miter"/>
                <v:path arrowok="t" textboxrect="0,0,17615,17843"/>
              </v:shape>
              <v:shape id="Shape 72" o:spid="_x0000_s1075" style="position:absolute;left:24472;top:4949;width:176;height:179;visibility:visible;mso-wrap-style:square;v-text-anchor:top" coordsize="17628,1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" path="m10020,v2210,,4013,775,5398,2311c16891,3785,17628,5613,17628,7823v,2642,-991,4991,-2985,7049c12674,16853,10401,17843,7823,17843v-2209,,-4077,-736,-5613,-2209c736,14097,,12230,,10020,,7302,991,4953,2972,2972,4966,991,7315,,10020,xe" fillcolor="#36363f" stroked="f" strokeweight="0">
                <v:stroke miterlimit="1" joinstyle="miter"/>
                <v:path arrowok="t" textboxrect="0,0,17628,17843"/>
              </v:shape>
              <v:shape id="Shape 73" o:spid="_x0000_s1076" style="position:absolute;left:24165;top:4534;width:277;height:346;visibility:visible;mso-wrap-style:square;v-text-anchor:top" coordsize="27642,3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" path="m1657,c5391,,8884,699,12122,2095v3226,1397,5969,3302,8255,5715c22651,10236,24416,13183,25660,16624v1321,3378,1982,7049,1982,11024c27642,28448,27604,29324,27527,30277v-76,889,-215,2324,-432,4305l,34582,,23901r13760,c13112,20510,11602,17805,9252,15748,6979,13614,4184,12548,883,12548l,12865,,346,1657,xe" fillcolor="#36363f" stroked="f" strokeweight="0">
                <v:stroke miterlimit="1" joinstyle="miter"/>
                <v:path arrowok="t" textboxrect="0,0,27642,34582"/>
              </v:shape>
              <v:shape id="Shape 74" o:spid="_x0000_s1077" style="position:absolute;left:24758;top:4346;width:798;height:771;visibility:visible;mso-wrap-style:square;v-text-anchor:top" coordsize="79832,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" path="m,l16294,,26860,60681,62979,,79832,,32804,77089r-18161,l,xe" fillcolor="#36363f" stroked="f" strokeweight="0">
                <v:stroke miterlimit="1" joinstyle="miter"/>
                <v:path arrowok="t" textboxrect="0,0,79832,77089"/>
              </v:shape>
              <v:shape id="Shape 75" o:spid="_x0000_s1078" style="position:absolute;left:9409;top:2447;width:588;height:1161;visibility:visible;mso-wrap-style:square;v-text-anchor:top" coordsize="58788,116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" path="m58788,r,28175l45377,32584v-4267,3124,-7531,7315,-9804,12573l58788,45157r,23851l33655,69008v1702,5677,4902,10223,9588,13640l58788,87192r,28768l57937,116087v-8382,,-16116,-1346,-23215,-4052c27622,109343,21513,105647,16408,100961,11290,96135,7239,90458,4267,83918,1422,77250,,69998,,62188,,53666,1638,45576,4902,37906,8166,30247,12573,23567,18110,17890,23787,12213,30391,7730,37922,4466l58788,xe" fillcolor="#36363f" stroked="f" strokeweight="0">
                <v:stroke miterlimit="1" joinstyle="miter"/>
                <v:path arrowok="t" textboxrect="0,0,58788,116087"/>
              </v:shape>
              <v:shape id="Shape 76" o:spid="_x0000_s1079" style="position:absolute;left:7757;top:2093;width:1635;height:1491;visibility:visible;mso-wrap-style:square;v-text-anchor:top" coordsize="163589,149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" path="m31738,l67526,,55385,57290r60274,l127800,r35789,l131852,149098r-35789,l108420,90742r-60287,l35789,149098,,149098,31738,xe" fillcolor="#36363f" stroked="f" strokeweight="0">
                <v:stroke miterlimit="1" joinstyle="miter"/>
                <v:path arrowok="t" textboxrect="0,0,163589,149098"/>
              </v:shape>
              <v:shape id="Shape 77" o:spid="_x0000_s1080" style="position:absolute;left:9997;top:3245;width:433;height:361;visibility:visible;mso-wrap-style:square;v-text-anchor:top" coordsize="43244,3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" path="m24283,l43244,21514c36144,26772,29109,30544,22162,32804l,36094,,7326r1918,561c6325,7887,10440,7252,14275,5969,18111,4547,21451,2565,24283,xe" fillcolor="#36363f" stroked="f" strokeweight="0">
                <v:stroke miterlimit="1" joinstyle="miter"/>
                <v:path arrowok="t" textboxrect="0,0,43244,36094"/>
              </v:shape>
              <v:shape id="Shape 78" o:spid="_x0000_s1081" style="position:absolute;left:12925;top:2447;width:588;height:1161;visibility:visible;mso-wrap-style:square;v-text-anchor:top" coordsize="58788,116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" path="m58788,r,28171l45364,32585v-4254,3124,-7518,7315,-9791,12573l58788,45158r,23850l33655,69008v1702,5677,4902,10224,9588,13640l58788,87193r,28768l57937,116087v-8382,,-16116,-1346,-23215,-4051c27622,109344,21514,105648,16396,100962,11290,96136,7239,90459,4254,83918,1422,77251,,69999,,62188,,53667,1625,45577,4902,37906,8166,30248,12560,23568,18097,17891,23787,12214,30391,7731,37909,4467l58788,xe" fillcolor="#36363f" stroked="f" strokeweight="0">
                <v:stroke miterlimit="1" joinstyle="miter"/>
                <v:path arrowok="t" textboxrect="0,0,58788,116087"/>
              </v:shape>
              <v:shape id="Shape 79" o:spid="_x0000_s1082" style="position:absolute;left:11717;top:2440;width:1075;height:1168;visibility:visible;mso-wrap-style:square;v-text-anchor:top" coordsize="107569,11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" path="m57722,v9372,,18389,1486,27051,4470c93434,7455,101041,11633,107569,17031l89040,37910c83363,33795,77610,30670,71781,28537,66103,26403,60642,25336,55385,25336v-4268,,-7595,712,-10008,2134c42951,28892,41745,30950,41745,33655v,2121,864,3899,2565,5321c46152,40259,49136,41313,53251,42164r21514,4686c84138,48844,91377,52540,96495,57937v5257,5385,7873,11926,7873,19596c104368,83071,103099,88252,100546,93078v-2426,4826,-5829,9017,-10236,12573c85915,109055,80734,111747,74765,113741v-5956,1981,-12421,2985,-19380,2985c44729,116726,34442,115087,24498,111824,14694,108420,6528,103873,,98196l18745,76035v6388,4978,12573,8737,18529,11290c43383,89738,49492,90945,55601,90945v4965,,8940,-851,11925,-2553c70510,86690,71996,84493,71996,81788v,-1842,-850,-3404,-2553,-4686c67742,75679,65253,74613,61989,73914l40475,69228c31242,67234,24143,63538,19177,58141,14199,52603,11722,45796,11722,37694v,-11646,4115,-20803,12344,-27470c32309,3404,43523,,57722,xe" fillcolor="#36363f" stroked="f" strokeweight="0">
                <v:stroke miterlimit="1" joinstyle="miter"/>
                <v:path arrowok="t" textboxrect="0,0,107569,116726"/>
              </v:shape>
              <v:shape id="Shape 80" o:spid="_x0000_s1083" style="position:absolute;left:10604;top:2440;width:1075;height:1168;visibility:visible;mso-wrap-style:square;v-text-anchor:top" coordsize="107569,11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" path="m57722,v9372,,18389,1486,27051,4470c93434,7455,101029,11633,107569,17031l89040,37910c83350,33795,77597,30670,71781,28537,66104,26403,60630,25336,55385,25336v-4267,,-7607,712,-10020,2134c42952,28892,41745,30950,41745,33655v,2121,851,3899,2553,5321c46152,40259,49137,41313,53251,42164r21514,4686c84138,48844,91377,52540,96495,57937v5245,5385,7874,11926,7874,19596c104369,83071,103099,88252,100533,93078v-2413,4826,-5816,9017,-10223,12573c85916,109055,80721,111747,74765,113741v-5969,1981,-12433,2985,-19380,2985c44729,116726,34430,115087,24499,111824,14694,108420,6528,103873,,98196l18745,76035v6388,4978,12561,8737,18529,11290c43383,89738,49492,90945,55588,90945v4978,,8953,-851,11938,-2553c70498,86690,71996,84493,71996,81788v,-1842,-850,-3404,-2552,-4686c67729,75679,65253,74613,61976,73914l40462,69228c31242,67234,24143,63538,19164,58141,14199,52603,11709,45796,11709,37694v,-11646,4128,-20803,12358,-27470c32309,3404,43523,,57722,xe" fillcolor="#36363f" stroked="f" strokeweight="0">
                <v:stroke miterlimit="1" joinstyle="miter"/>
                <v:path arrowok="t" textboxrect="0,0,107569,116726"/>
              </v:shape>
              <v:shape id="Shape 81" o:spid="_x0000_s1084" style="position:absolute;left:9997;top:2440;width:550;height:697;visibility:visible;mso-wrap-style:square;v-text-anchor:top" coordsize="54953,6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" path="m2985,v7671,,14694,1346,21095,4039c30468,6744,35928,10503,40475,15329v4547,4826,8090,10655,10656,17462c53683,39472,54953,46787,54953,54737v,1562,-63,3340,-203,5321c54610,62052,54255,65240,53683,69647l,69647,,45796r23216,c21806,40538,19101,36347,15126,33223,11291,29959,6744,28321,1499,28321l,28814,,639,2985,xe" fillcolor="#36363f" stroked="f" strokeweight="0">
                <v:stroke miterlimit="1" joinstyle="miter"/>
                <v:path arrowok="t" textboxrect="0,0,54953,69647"/>
              </v:shape>
              <v:shape id="Shape 82" o:spid="_x0000_s1085" style="position:absolute;left:13513;top:3245;width:433;height:361;visibility:visible;mso-wrap-style:square;v-text-anchor:top" coordsize="43243,3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" path="m24282,l43243,21514c36144,26772,29108,30544,22149,32804l,36094,,7326r1918,561c6324,7887,10439,7252,14275,5969,18110,4547,21437,2565,24282,xe" fillcolor="#36363f" stroked="f" strokeweight="0">
                <v:stroke miterlimit="1" joinstyle="miter"/>
                <v:path arrowok="t" textboxrect="0,0,43243,36094"/>
              </v:shape>
              <v:shape id="Shape 83" o:spid="_x0000_s1086" style="position:absolute;left:14149;top:2440;width:1234;height:1144;visibility:visible;mso-wrap-style:square;v-text-anchor:top" coordsize="123406,11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" path="m85636,v6668,,12560,1206,17679,3619c108560,6032,112750,9296,115875,13411v3264,4115,5397,9093,6388,14910c123406,34150,123266,40462,121844,47282r-14275,67094l73698,114376,87338,50482v1270,-6400,355,-11506,-2769,-15341c81445,31166,76759,29172,70510,29172v-3975,,-7670,711,-11074,2134c56020,32728,52896,34785,50064,37490l33871,114376,,114376,23863,1702r33871,l56236,8725c60642,5893,65329,3759,70295,2337,75260,775,80378,,85636,xe" fillcolor="#36363f" stroked="f" strokeweight="0">
                <v:stroke miterlimit="1" joinstyle="miter"/>
                <v:path arrowok="t" textboxrect="0,0,123406,114376"/>
              </v:shape>
              <v:shape id="Shape 84" o:spid="_x0000_s1087" style="position:absolute;left:13513;top:2440;width:550;height:697;visibility:visible;mso-wrap-style:square;v-text-anchor:top" coordsize="54953,6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" path="m2984,v7671,,14694,1346,21082,4039c30454,6744,35928,10503,40475,15329v4533,4826,8090,10655,10642,17462c53683,39472,54953,46787,54953,54737v,1562,-64,3340,-216,5321c54597,62052,54242,65240,53683,69647l,69647,,45796r23216,c21793,40538,19101,36347,15126,33223,11290,29959,6743,28321,1486,28321l,28809,,638,2984,xe" fillcolor="#36363f" stroked="f" strokeweight="0">
                <v:stroke miterlimit="1" joinstyle="miter"/>
                <v:path arrowok="t" textboxrect="0,0,54953,69647"/>
              </v:shape>
              <v:shape id="Shape 85" o:spid="_x0000_s1088" style="position:absolute;left:15941;top:2093;width:828;height:1491;visibility:visible;mso-wrap-style:square;v-text-anchor:top" coordsize="82760,149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" path="m31737,l82760,r,31306l60922,31306,53899,64541r28861,l82760,114525,75616,94361r-28105,l35789,149098,,149098,31737,xe" fillcolor="#36363f" stroked="f" strokeweight="0">
                <v:stroke miterlimit="1" joinstyle="miter"/>
                <v:path arrowok="t" textboxrect="0,0,82760,149098"/>
              </v:shape>
              <v:shape id="Shape 86" o:spid="_x0000_s1089" style="position:absolute;left:17439;top:2909;width:521;height:686;visibility:visible;mso-wrap-style:square;v-text-anchor:top" coordsize="52083,6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" path="m47930,r4153,368l52083,22257r-953,-96c45022,22161,40259,23228,36856,25349v-3264,2134,-4903,5182,-4903,9170c31953,37643,33592,40119,36856,41974v3263,1841,7734,2768,13423,2768l52083,44546r,22118l51550,66891v-4255,1130,-8725,1702,-13412,1702c26492,68593,17183,65748,10224,60071,3416,54394,,46800,,37287,,25781,4267,16688,12789,10020,21311,3340,33020,,47930,xe" fillcolor="#36363f" stroked="f" strokeweight="0">
                <v:stroke miterlimit="1" joinstyle="miter"/>
                <v:path arrowok="t" textboxrect="0,0,52083,68593"/>
              </v:shape>
              <v:shape id="Shape 87" o:spid="_x0000_s1090" style="position:absolute;left:17605;top:2451;width:355;height:339;visibility:visible;mso-wrap-style:square;v-text-anchor:top" coordsize="35458,3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" path="m35458,r,27505l25984,28735c21018,29865,15049,31567,8090,33840l,8288c8522,5163,16675,2814,24485,1252l35458,xe" fillcolor="#36363f" stroked="f" strokeweight="0">
                <v:stroke miterlimit="1" joinstyle="miter"/>
                <v:path arrowok="t" textboxrect="0,0,35458,33840"/>
              </v:shape>
              <v:shape id="Shape 88" o:spid="_x0000_s1091" style="position:absolute;left:16769;top:2093;width:655;height:1491;visibility:visible;mso-wrap-style:square;v-text-anchor:top" coordsize="65500,149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" path="m,l18421,c32341,,43631,4039,52292,12141v8801,7950,13208,18314,13208,31090c65500,54458,61881,64465,54629,73266,47530,82080,38449,88176,27375,91592r22784,57506l12249,149098,,114525,,64541r8413,c14230,64541,19056,62827,22892,59423v3975,-3403,5969,-7670,5969,-12776c28861,41961,27299,38265,24174,35573,21190,32728,17138,31306,12033,31306l,31306,,xe" fillcolor="#36363f" stroked="f" strokeweight="0">
                <v:stroke miterlimit="1" joinstyle="miter"/>
                <v:path arrowok="t" textboxrect="0,0,65500,149098"/>
              </v:shape>
              <v:shape id="Shape 89" o:spid="_x0000_s1092" style="position:absolute;left:18720;top:2446;width:612;height:1153;visibility:visible;mso-wrap-style:square;v-text-anchor:top" coordsize="61246,115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" path="m61246,r,30299l42177,38182v-5969,5969,-8941,13208,-8941,21730c33236,67291,35713,73539,40691,78657v5105,4966,11430,7455,18948,7455l61246,85870r,28118l50267,115297v-7099,,-13704,-1359,-19799,-4051c24359,108553,19025,104857,14491,100171,10084,95485,6541,89948,3835,83560,1283,77159,,70275,,62897,,54083,1638,45853,4902,38182,8306,30512,12776,23844,18326,18167,24003,12478,30671,8007,38341,4743l61246,xe" fillcolor="#36363f" stroked="f" strokeweight="0">
                <v:stroke miterlimit="1" joinstyle="miter"/>
                <v:path arrowok="t" textboxrect="0,0,61246,115297"/>
              </v:shape>
              <v:shape id="Shape 90" o:spid="_x0000_s1093" style="position:absolute;left:17960;top:2438;width:618;height:1146;visibility:visible;mso-wrap-style:square;v-text-anchor:top" coordsize="61811,11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" path="m11405,c29146,,42215,4331,50597,12992v8521,8522,11214,20231,8090,35141l44628,114592r-33439,l12459,108420,,113730,,91612r7988,-870c11113,89891,14097,88748,16942,87325l20129,72631c16866,71641,13386,70853,9690,70295l,69323,,47434r10338,915c15303,49060,20066,50127,24600,51549r648,-3200c26670,41681,25527,36703,21831,33439,18288,30036,12255,28321,3734,28321l,28806,,1301,11405,xe" fillcolor="#36363f" stroked="f" strokeweight="0">
                <v:stroke miterlimit="1" joinstyle="miter"/>
                <v:path arrowok="t" textboxrect="0,0,61811,114592"/>
              </v:shape>
              <v:shape id="Shape 91" o:spid="_x0000_s1094" style="position:absolute;left:21058;top:2457;width:798;height:1577;visibility:visible;mso-wrap-style:square;v-text-anchor:top" coordsize="79763,15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" path="m79763,r,27976l69863,29658v-3556,1143,-6820,2908,-9791,5321l51753,74171v2705,3277,6185,5893,10439,7887c66599,83900,71349,84827,76467,84827r3296,-1331l79763,113824r-2013,403c71501,114227,65608,113300,60072,111459v-5398,-1994,-10237,-4763,-14491,-8319l33872,157674,,157674,33440,54r33439,l65811,4956c69647,2823,73622,1261,77750,270l79763,xe" fillcolor="#36363f" stroked="f" strokeweight="0">
                <v:stroke miterlimit="1" joinstyle="miter"/>
                <v:path arrowok="t" textboxrect="0,0,79763,157674"/>
              </v:shape>
              <v:shape id="Shape 92" o:spid="_x0000_s1095" style="position:absolute;left:20011;top:2440;width:1076;height:1168;visibility:visible;mso-wrap-style:square;v-text-anchor:top" coordsize="107569,11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" path="m57734,v9373,,18390,1486,27052,4470c93447,7455,101041,11633,107569,17031l89040,37910c83363,33795,77610,30670,71793,28537,66104,26403,60643,25336,55385,25336v-4255,,-7595,712,-10008,2134c42964,28892,41758,30950,41758,33655v,2121,851,3899,2552,5321c46152,40259,49137,41313,53251,42164r21514,4686c84138,48844,91390,52540,96495,57937v5258,5385,7886,11926,7886,19596c104381,83071,103099,88252,100546,93078v-2412,4826,-5829,9017,-10224,12573c85916,109055,80734,111747,74765,113741v-5956,1981,-12421,2985,-19380,2985c44730,116726,34443,115087,24499,111824,14707,108420,6541,103873,,98196l18745,76035v6388,4978,12573,8737,18543,11290c43383,89738,49492,90945,55601,90945v4966,,8941,-851,11925,-2553c70510,86690,71996,84493,71996,81788v,-1842,-850,-3404,-2552,-4686c67742,75679,65253,74613,61989,73914l40475,69228c31242,67234,24143,63538,19177,58141,14212,52603,11723,45796,11723,37694v,-11646,4114,-20803,12356,-27470c32309,3404,43523,,57734,xe" fillcolor="#36363f" stroked="f" strokeweight="0">
                <v:stroke miterlimit="1" joinstyle="miter"/>
                <v:path arrowok="t" textboxrect="0,0,107569,116726"/>
              </v:shape>
              <v:shape id="Shape 93" o:spid="_x0000_s1096" style="position:absolute;left:19332;top:2019;width:791;height:1567;visibility:visible;mso-wrap-style:square;v-text-anchor:top" coordsize="79127,156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" path="m79127,l45904,156553r-33452,l13519,151867v-3835,1993,-7810,3556,-11925,4686l,156743,,128625r9684,-1460c13240,125882,16504,124041,19488,121628l28010,81572c25165,78600,21546,76251,17138,74549,12744,72707,8058,71780,3080,71780l,73054,,42755r1810,-375c8058,42380,13951,43307,19488,45148v5537,1715,10440,4191,14694,7455l43770,7455,79127,xe" fillcolor="#36363f" stroked="f" strokeweight="0">
                <v:stroke miterlimit="1" joinstyle="miter"/>
                <v:path arrowok="t" textboxrect="0,0,79127,156743"/>
              </v:shape>
              <v:shape id="Shape 94" o:spid="_x0000_s1097" style="position:absolute;left:22618;top:2444;width:602;height:1161;visibility:visible;mso-wrap-style:square;v-text-anchor:top" coordsize="60178,11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" path="m60178,r,29976l41758,38420v-5690,6109,-8522,13424,-8522,21946c33236,67884,35573,74133,40259,79111v4686,4826,10656,7239,17894,7239l60178,85443r,30024l56668,116170v-8103,,-15622,-1347,-22581,-4052c27127,109286,21158,105451,16193,100625,11227,95786,7239,90046,4267,83366,1422,76698,,69523,,61852,,53330,1702,45240,5118,37569,8522,29899,13068,23295,18745,17757,24574,12080,31382,7610,39192,4346l60178,xe" fillcolor="#36363f" stroked="f" strokeweight="0">
                <v:stroke miterlimit="1" joinstyle="miter"/>
                <v:path arrowok="t" textboxrect="0,0,60178,116170"/>
              </v:shape>
              <v:shape id="Shape 95" o:spid="_x0000_s1098" style="position:absolute;left:21856;top:2442;width:610;height:1153;visibility:visible;mso-wrap-style:square;v-text-anchor:top" coordsize="61030,115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" path="m10764,v7098,,13703,1359,19812,4051c36684,6744,41929,10439,46336,15126v4547,4686,8090,10223,10643,16611c59684,38138,61030,45021,61030,52400v,8814,-1702,17044,-5106,24714c52648,84785,48178,91453,42501,97130v-5537,5689,-12218,10236,-20028,13639l,115269,,84941,18853,77330v6109,-6108,9157,-13424,9157,-21945c28010,48006,25457,41821,20352,36855,15373,31737,9061,29185,1391,29185l,29421,,1444,10764,xe" fillcolor="#36363f" stroked="f" strokeweight="0">
                <v:stroke miterlimit="1" joinstyle="miter"/>
                <v:path arrowok="t" textboxrect="0,0,61030,115269"/>
              </v:shape>
              <v:shape id="Shape 96" o:spid="_x0000_s1099" style="position:absolute;left:23904;top:2436;width:993;height:1148;visibility:visible;mso-wrap-style:square;v-text-anchor:top" coordsize="99263,11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" path="m84569,v3124,,5956,356,8509,1067c95783,1638,97841,2489,99263,3619l93078,33439c91669,32309,89179,31318,85623,30455v-3403,-851,-6667,-1270,-9791,-1270c70714,29185,65824,30315,61137,32588v-4546,2273,-8521,5398,-11938,9373l33871,114808,,114808,23863,2134r33858,l55600,12141c59715,8166,64186,5182,69012,3200,73990,1067,79172,,84569,xe" fillcolor="#36363f" stroked="f" strokeweight="0">
                <v:stroke miterlimit="1" joinstyle="miter"/>
                <v:path arrowok="t" textboxrect="0,0,99263,114808"/>
              </v:shape>
              <v:shape id="Shape 97" o:spid="_x0000_s1100" style="position:absolute;left:23220;top:2436;width:602;height:1162;visibility:visible;mso-wrap-style:square;v-text-anchor:top" coordsize="60179,11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" path="m3728,v7950,,15405,1422,22365,4254c33052,6960,39008,10719,43987,15545v4966,4838,8877,10579,11710,17259c58681,39472,60179,46647,60179,54318v,8522,-1714,16611,-5117,24282c51658,86131,47035,92735,41218,98412v-5677,5677,-12433,10224,-20243,13627l,116239,,86215,18422,77965v5677,-6248,8521,-13640,8521,-22161c26943,48285,24607,42100,19920,37274,15234,32309,9265,29820,2026,29820l,30748,,772,3728,xe" fillcolor="#36363f" stroked="f" strokeweight="0">
                <v:stroke miterlimit="1" joinstyle="miter"/>
                <v:path arrowok="t" textboxrect="0,0,60179,116239"/>
              </v:shape>
              <v:shape id="Shape 98" o:spid="_x0000_s1101" style="position:absolute;left:24981;top:2093;width:839;height:1504;visibility:visible;mso-wrap-style:square;v-text-anchor:top" coordsize="83938,1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" path="m69862,l61988,36424r21950,l83938,65176r-27918,l46863,107569v-991,5105,-495,8801,1486,11074c50482,120917,54381,122047,60071,122047v2413,,4686,-140,6807,-419c69152,121336,71565,120917,74130,120345r-5969,27686c65468,148603,61988,149098,57721,149530v-4114,571,-7950,851,-11506,851c32727,150381,22999,147117,17043,140576,11214,134049,9589,124816,12141,112890l22365,65176,,65176,5969,36424r22365,l34506,7455,69862,xe" fillcolor="#36363f" stroked="f" strokeweight="0">
                <v:stroke miterlimit="1" joinstyle="miter"/>
                <v:path arrowok="t" textboxrect="0,0,83938,150381"/>
              </v:shape>
              <v:shape id="Shape 99" o:spid="_x0000_s1102" style="position:absolute;left:3315;top:2885;width:3574;height:3998;visibility:visible;mso-wrap-style:square;v-text-anchor:top" coordsize="357327,39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" path="m357327,c353123,91796,311746,196786,225005,280162,175104,328168,118137,361929,59034,383059l174,399818r-174,l53245,380251c107073,356504,160365,320973,208686,274549,295008,191173,346379,90526,357327,xe" fillcolor="#d84041" stroked="f" strokeweight="0">
                <v:stroke miterlimit="1" joinstyle="miter"/>
                <v:path arrowok="t" textboxrect="0,0,357327,399818"/>
              </v:shape>
              <v:shape id="Shape 100" o:spid="_x0000_s1103" style="position:absolute;left:1436;top:3522;width:767;height:1402;visibility:visible;mso-wrap-style:square;v-text-anchor:top" coordsize="76653,14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" path="m76653,r,66173l72009,70259v-1638,2045,407,4915,2858,3277l76653,72338r,43465l54001,116081v-1233,,-2045,2044,-407,2451l76653,122528r,16491l65456,140223r-6134,c35598,138991,15951,126317,6134,105451,2451,98085,407,89487,407,80902,,56352,11456,33442,31090,17478,38456,11547,46638,6946,55229,3828l76653,xe" fillcolor="#d84041" stroked="f" strokeweight="0">
                <v:stroke miterlimit="1" joinstyle="miter"/>
                <v:path arrowok="t" textboxrect="0,0,76653,140223"/>
              </v:shape>
              <v:shape id="Shape 101" o:spid="_x0000_s1104" style="position:absolute;top:1206;width:2203;height:5628;visibility:visible;mso-wrap-style:square;v-text-anchor:top" coordsize="220315,56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" path="m220315,r,23749l178956,68072v-17260,21475,-32842,43370,-45898,65684c142748,117754,154115,101752,166332,86169,180702,68062,196006,51403,211983,36268r8332,-6834l220315,156014r-1376,107c208505,157042,201346,157861,201346,157861v-2451,406,-2858,2857,-407,3264c200939,161125,206359,161740,214643,162458r5672,357l220315,177008r-1786,893l142430,185674v-2857,406,-2857,4089,-406,4508c142024,190182,216484,194678,217716,195910r2599,2599l220315,212057r-28333,6294c181908,222288,172294,227812,163703,234772v-20041,16357,-33134,38455,-37643,62179c119926,328866,131800,358737,156756,376732v-27419,2045,-51143,6554,-52375,9411c103975,390652,160846,390233,203797,390233r1638,l220315,387294r,139455l197434,522273v-21100,-6111,-40681,-15953,-58051,-29742c90525,453783,68212,390626,71577,319455v-5461,83376,20219,158331,79172,203810c164224,533584,178645,541899,193908,548373r26407,7700l220315,562804r-13233,-1053c172776,556476,140960,543687,114109,522846,,434416,12205,234391,141491,76060,158543,55216,176781,36136,195860,18918l220315,xe" fillcolor="#d84041" stroked="f" strokeweight="0">
                <v:stroke miterlimit="1" joinstyle="miter"/>
                <v:path arrowok="t" textboxrect="0,0,220315,562804"/>
              </v:shape>
              <v:shape id="Shape 102" o:spid="_x0000_s1105" style="position:absolute;left:2203;top:6767;width:235;height:85;visibility:visible;mso-wrap-style:square;v-text-anchor:top" coordsize="23499,8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" path="m,l21810,6359v1689,,1270,2109,,2109l,6732,,xe" fillcolor="#d84041" stroked="f" strokeweight="0">
                <v:stroke miterlimit="1" joinstyle="miter"/>
                <v:path arrowok="t" textboxrect="0,0,23499,8468"/>
              </v:shape>
              <v:shape id="Shape 103" o:spid="_x0000_s1106" style="position:absolute;left:2203;top:4748;width:289;height:164;visibility:visible;mso-wrap-style:square;v-text-anchor:top" coordsize="28897,1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" path="m,l28897,5008c19893,10329,10075,14419,258,16463l,16491,,xe" fillcolor="#d84041" stroked="f" strokeweight="0">
                <v:stroke miterlimit="1" joinstyle="miter"/>
                <v:path arrowok="t" textboxrect="0,0,28897,16491"/>
              </v:shape>
              <v:shape id="Shape 104" o:spid="_x0000_s1107" style="position:absolute;left:2203;top:3513;width:526;height:671;visibility:visible;mso-wrap-style:square;v-text-anchor:top" coordsize="52633,67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" path="m5173,c21531,,36669,6134,47718,15951r2045,1638l52633,20041r-2870,3276l,67098,,925,5173,xe" fillcolor="#d84041" stroked="f" strokeweight="0">
                <v:stroke miterlimit="1" joinstyle="miter"/>
                <v:path arrowok="t" textboxrect="0,0,52633,67098"/>
              </v:shape>
              <v:shape id="Shape 105" o:spid="_x0000_s1108" style="position:absolute;left:2203;top:3191;width:125;height:136;visibility:visible;mso-wrap-style:square;v-text-anchor:top" coordsize="12539,1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" path="m,l5986,5986r6553,6553l2710,12946,,13548,,xe" fillcolor="#d84041" stroked="f" strokeweight="0">
                <v:stroke miterlimit="1" joinstyle="miter"/>
                <v:path arrowok="t" textboxrect="0,0,12539,13548"/>
              </v:shape>
              <v:shape id="Shape 106" o:spid="_x0000_s1109" style="position:absolute;left:2203;top:2834;width:252;height:142;visibility:visible;mso-wrap-style:square;v-text-anchor:top" coordsize="25214,1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" path="m,l25214,1586,,14193,,xe" fillcolor="#d84041" stroked="f" strokeweight="0">
                <v:stroke miterlimit="1" joinstyle="miter"/>
                <v:path arrowok="t" textboxrect="0,0,25214,14193"/>
              </v:shape>
              <v:shape id="Shape 107" o:spid="_x0000_s1110" style="position:absolute;left:3969;top:2488;width:388;height:889;visibility:visible;mso-wrap-style:square;v-text-anchor:top" coordsize="38854,8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" path="m38854,r,88908l,29714c6147,26438,13094,22348,20866,16621,23937,14370,28489,10891,33298,6423l38854,xe" fillcolor="#d84041" stroked="f" strokeweight="0">
                <v:stroke miterlimit="1" joinstyle="miter"/>
                <v:path arrowok="t" textboxrect="0,0,38854,88908"/>
              </v:shape>
              <v:shape id="Shape 108" o:spid="_x0000_s1111" style="position:absolute;left:2203;top:531;width:2154;height:6089;visibility:visible;mso-wrap-style:square;v-text-anchor:top" coordsize="215439,608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" path="m215439,r,130523l202366,125537v-2044,-813,-4915,-1219,-8179,-1639c159402,121041,129951,148041,129951,148041v-4496,3683,-3277,5728,-407,3683c129544,151724,156951,135354,188053,143126v267,280,534,419,813,419c197870,145590,204004,148867,208094,153362v4089,4496,5727,9818,4915,15952c211370,183639,190504,198359,173321,207769v-1231,419,-2045,826,-3276,1232c168000,209001,166362,208595,165130,206956l141000,182407v-1639,-1638,-4509,407,-3277,2464c144683,199590,156951,223733,161866,230680r20460,35598l90263,272412v-3683,407,-4089,4102,-406,4509l190911,282229r,-406l201960,298600v2451,3683,1638,8178,-2045,11861l93540,400466v-1232,826,,2464,1232,1639l215439,316289r,115025l206203,426244v-10689,-8490,-18359,-20456,-21426,-34363c181906,369783,185589,358747,187634,353426r-20866,13093c163911,375930,163911,392694,166768,402930v4915,17183,14732,31090,28232,40907l134865,454479v-2463,407,-2463,3683,-406,3683l215439,458772r,98865l210620,560831v-38689,22055,-78694,37952,-118071,47217c90022,608886,88765,605089,91292,604251v34531,-13475,66535,-31154,98107,-54318c129400,585723,65942,602270,9823,596181l,594259,,454804r18642,-3681c50555,438620,76258,409779,83316,376336l59986,388198v-3682,10224,-8991,18415,-16357,26188l,414921,,371456,75125,321104v2464,-1638,3276,-5321,1232,-7366l21937,258506r-2857,-2858l22356,252778r92050,-58090c116044,193863,116451,191818,115219,190180v-813,-1232,-2451,-1639,-4090,-813l46893,221282r-11037,c29309,221485,22609,221842,16242,222264l,223525,,96945,41355,63027c92538,27004,147421,5401,198943,303l215439,xe" fillcolor="#d84041" stroked="f" strokeweight="0">
                <v:stroke miterlimit="1" joinstyle="miter"/>
                <v:path arrowok="t" textboxrect="0,0,215439,608886"/>
              </v:shape>
              <v:shape id="Shape 109" o:spid="_x0000_s1112" style="position:absolute;left:2203;top:375;width:1624;height:1069;visibility:visible;mso-wrap-style:square;v-text-anchor:top" coordsize="162463,10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" path="m160774,v1257,,1689,1689,419,2108c107186,22320,53179,56034,4857,101653l,106858,,83109,34969,56058c75814,29267,118660,10319,160774,xe" fillcolor="#d84041" stroked="f" strokeweight="0">
                <v:stroke miterlimit="1" joinstyle="miter"/>
                <v:path arrowok="t" textboxrect="0,0,162463,106858"/>
              </v:shape>
              <v:shape id="Shape 110" o:spid="_x0000_s1113" style="position:absolute;left:4357;top:3509;width:1133;height:1420;visibility:visible;mso-wrap-style:square;v-text-anchor:top" coordsize="113343,14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" path="m48700,c63838,,77351,4915,88388,13513r3276,2451c91664,15964,95347,19240,98611,23736v2870,4090,5321,8598,5321,8598c111705,46647,113343,64643,108022,81839v-3671,13081,-11036,25362,-20447,34772l32343,117424v-1232,,-2045,2045,-420,2451l74888,127660v-8586,5715,-18415,10224,-28639,12675c40928,141148,35606,141973,30298,141973v-7570,,-14781,-1253,-21436,-3568l,133540,,18515,11070,10643c22932,3683,36432,,48700,xe" fillcolor="#d84041" stroked="f" strokeweight="0">
                <v:stroke miterlimit="1" joinstyle="miter"/>
                <v:path arrowok="t" textboxrect="0,0,113343,141973"/>
              </v:shape>
              <v:shape id="Shape 111" o:spid="_x0000_s1114" style="position:absolute;left:4357;top:304;width:2717;height:5803;visibility:visible;mso-wrap-style:square;v-text-anchor:top" coordsize="271687,58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" path="m21548,c75027,406,136927,18517,172728,58522v98959,110324,66104,309080,-67373,440893c88298,516363,70427,531890,51984,545938l,580386,,481520r27021,204c33981,481724,42159,480911,48700,478041v36424,-9005,67094,-38862,76505,-74460c131758,377812,127250,352031,112937,332397,98205,312750,74888,301714,49119,301714v-13919,,-28232,3264,-41732,10223l4111,313576,,307313,,218405r8408,-9719c16591,196259,20887,180816,11476,164249,9432,160153,6057,156674,1812,153962l,153271,,22748r21405,-393c58455,24819,92621,36861,120925,59360v69063,55169,85484,157912,51384,264033c213991,218542,207679,115799,133562,52210,101557,24841,76297,10516,21548,1676,20290,1676,20290,,21548,xe" fillcolor="#d84041" stroked="f" strokeweight="0">
                <v:stroke miterlimit="1" joinstyle="miter"/>
                <v:path arrowok="t" textboxrect="0,0,271687,580386"/>
              </v:shape>
              <v:shape id="Shape 112" o:spid="_x0000_s1115" style="position:absolute;left:75;width:3883;height:4472;visibility:visible;mso-wrap-style:square;v-text-anchor:top" coordsize="388268,447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" path="m383769,r4499,l339831,15980c277618,41653,217558,81765,165341,131800,71539,222275,11252,349236,,447217,3899,338911,59068,216242,152870,126186,206972,74285,264867,35892,332058,12974l383769,xe" fillcolor="#d84041" stroked="f" strokeweight="0">
                <v:stroke miterlimit="1" joinstyle="miter"/>
                <v:path arrowok="t" textboxrect="0,0,388268,447217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5A4B" w14:textId="0A833167" w:rsidR="001E7C0D" w:rsidRDefault="001E7C0D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60AFBE1" wp14:editId="546DE1FE">
              <wp:simplePos x="0" y="0"/>
              <wp:positionH relativeFrom="margin">
                <wp:posOffset>3594793</wp:posOffset>
              </wp:positionH>
              <wp:positionV relativeFrom="paragraph">
                <wp:posOffset>-26035</wp:posOffset>
              </wp:positionV>
              <wp:extent cx="2581910" cy="688340"/>
              <wp:effectExtent l="0" t="0" r="8890" b="16510"/>
              <wp:wrapNone/>
              <wp:docPr id="1545638082" name="Group 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81910" cy="688340"/>
                        <a:chOff x="0" y="0"/>
                        <a:chExt cx="2582043" cy="688353"/>
                      </a:xfrm>
                    </wpg:grpSpPr>
                    <wps:wsp>
                      <wps:cNvPr id="1129668176" name="Shape 24"/>
                      <wps:cNvSpPr/>
                      <wps:spPr>
                        <a:xfrm>
                          <a:off x="828958" y="453811"/>
                          <a:ext cx="29401" cy="59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01" h="59130">
                              <a:moveTo>
                                <a:pt x="29401" y="0"/>
                              </a:moveTo>
                              <a:lnTo>
                                <a:pt x="29401" y="12518"/>
                              </a:lnTo>
                              <a:lnTo>
                                <a:pt x="21361" y="15404"/>
                              </a:lnTo>
                              <a:cubicBezTo>
                                <a:pt x="18720" y="17461"/>
                                <a:pt x="16814" y="20166"/>
                                <a:pt x="15634" y="23557"/>
                              </a:cubicBezTo>
                              <a:lnTo>
                                <a:pt x="29401" y="23557"/>
                              </a:lnTo>
                              <a:lnTo>
                                <a:pt x="29401" y="34238"/>
                              </a:lnTo>
                              <a:lnTo>
                                <a:pt x="14643" y="34238"/>
                              </a:lnTo>
                              <a:cubicBezTo>
                                <a:pt x="15303" y="37908"/>
                                <a:pt x="17031" y="40880"/>
                                <a:pt x="19812" y="43153"/>
                              </a:cubicBezTo>
                              <a:lnTo>
                                <a:pt x="29401" y="46314"/>
                              </a:lnTo>
                              <a:lnTo>
                                <a:pt x="29401" y="59082"/>
                              </a:lnTo>
                              <a:lnTo>
                                <a:pt x="29070" y="59130"/>
                              </a:lnTo>
                              <a:cubicBezTo>
                                <a:pt x="24879" y="59130"/>
                                <a:pt x="20993" y="58469"/>
                                <a:pt x="17399" y="57136"/>
                              </a:cubicBezTo>
                              <a:cubicBezTo>
                                <a:pt x="13792" y="55739"/>
                                <a:pt x="10719" y="53834"/>
                                <a:pt x="8141" y="51408"/>
                              </a:cubicBezTo>
                              <a:cubicBezTo>
                                <a:pt x="5575" y="48995"/>
                                <a:pt x="3556" y="46087"/>
                                <a:pt x="2083" y="42709"/>
                              </a:cubicBezTo>
                              <a:cubicBezTo>
                                <a:pt x="686" y="39330"/>
                                <a:pt x="0" y="35673"/>
                                <a:pt x="0" y="31698"/>
                              </a:cubicBezTo>
                              <a:cubicBezTo>
                                <a:pt x="0" y="27367"/>
                                <a:pt x="800" y="23252"/>
                                <a:pt x="2413" y="19366"/>
                              </a:cubicBezTo>
                              <a:cubicBezTo>
                                <a:pt x="4102" y="15404"/>
                                <a:pt x="6350" y="11987"/>
                                <a:pt x="9131" y="9130"/>
                              </a:cubicBezTo>
                              <a:cubicBezTo>
                                <a:pt x="11925" y="6183"/>
                                <a:pt x="15189" y="3872"/>
                                <a:pt x="18936" y="2183"/>
                              </a:cubicBezTo>
                              <a:lnTo>
                                <a:pt x="294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321538" name="Shape 25"/>
                      <wps:cNvSpPr/>
                      <wps:spPr>
                        <a:xfrm>
                          <a:off x="744046" y="434633"/>
                          <a:ext cx="82385" cy="77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385" h="77089">
                              <a:moveTo>
                                <a:pt x="16408" y="0"/>
                              </a:moveTo>
                              <a:lnTo>
                                <a:pt x="32055" y="0"/>
                              </a:lnTo>
                              <a:lnTo>
                                <a:pt x="25438" y="30950"/>
                              </a:lnTo>
                              <a:lnTo>
                                <a:pt x="60249" y="30950"/>
                              </a:lnTo>
                              <a:lnTo>
                                <a:pt x="66853" y="0"/>
                              </a:lnTo>
                              <a:lnTo>
                                <a:pt x="82385" y="0"/>
                              </a:lnTo>
                              <a:lnTo>
                                <a:pt x="65976" y="77089"/>
                              </a:lnTo>
                              <a:lnTo>
                                <a:pt x="50445" y="77089"/>
                              </a:lnTo>
                              <a:lnTo>
                                <a:pt x="57163" y="45593"/>
                              </a:lnTo>
                              <a:lnTo>
                                <a:pt x="22365" y="45593"/>
                              </a:lnTo>
                              <a:lnTo>
                                <a:pt x="15634" y="77089"/>
                              </a:lnTo>
                              <a:lnTo>
                                <a:pt x="0" y="77089"/>
                              </a:lnTo>
                              <a:lnTo>
                                <a:pt x="164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085440" name="Shape 26"/>
                      <wps:cNvSpPr/>
                      <wps:spPr>
                        <a:xfrm>
                          <a:off x="858358" y="496189"/>
                          <a:ext cx="21475" cy="16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75" h="16703">
                              <a:moveTo>
                                <a:pt x="13208" y="0"/>
                              </a:moveTo>
                              <a:lnTo>
                                <a:pt x="21475" y="9588"/>
                              </a:lnTo>
                              <a:cubicBezTo>
                                <a:pt x="17945" y="12090"/>
                                <a:pt x="14465" y="13919"/>
                                <a:pt x="11011" y="15100"/>
                              </a:cubicBezTo>
                              <a:lnTo>
                                <a:pt x="0" y="16703"/>
                              </a:lnTo>
                              <a:lnTo>
                                <a:pt x="0" y="3936"/>
                              </a:lnTo>
                              <a:lnTo>
                                <a:pt x="774" y="4191"/>
                              </a:lnTo>
                              <a:cubicBezTo>
                                <a:pt x="3200" y="4191"/>
                                <a:pt x="5473" y="3823"/>
                                <a:pt x="7594" y="3086"/>
                              </a:cubicBezTo>
                              <a:cubicBezTo>
                                <a:pt x="9728" y="2349"/>
                                <a:pt x="11595" y="1321"/>
                                <a:pt x="13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185251" name="Shape 27"/>
                      <wps:cNvSpPr/>
                      <wps:spPr>
                        <a:xfrm>
                          <a:off x="1005018" y="454343"/>
                          <a:ext cx="26874" cy="5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74" h="57379">
                              <a:moveTo>
                                <a:pt x="12116" y="0"/>
                              </a:moveTo>
                              <a:lnTo>
                                <a:pt x="26874" y="0"/>
                              </a:lnTo>
                              <a:lnTo>
                                <a:pt x="14758" y="57379"/>
                              </a:lnTo>
                              <a:lnTo>
                                <a:pt x="0" y="57379"/>
                              </a:lnTo>
                              <a:lnTo>
                                <a:pt x="121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3793978" name="Shape 28"/>
                      <wps:cNvSpPr/>
                      <wps:spPr>
                        <a:xfrm>
                          <a:off x="1221261" y="453811"/>
                          <a:ext cx="29401" cy="59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01" h="59130">
                              <a:moveTo>
                                <a:pt x="29401" y="0"/>
                              </a:moveTo>
                              <a:lnTo>
                                <a:pt x="29401" y="12518"/>
                              </a:lnTo>
                              <a:lnTo>
                                <a:pt x="21361" y="15404"/>
                              </a:lnTo>
                              <a:cubicBezTo>
                                <a:pt x="18720" y="17461"/>
                                <a:pt x="16802" y="20166"/>
                                <a:pt x="15634" y="23557"/>
                              </a:cubicBezTo>
                              <a:lnTo>
                                <a:pt x="29401" y="23557"/>
                              </a:lnTo>
                              <a:lnTo>
                                <a:pt x="29401" y="34238"/>
                              </a:lnTo>
                              <a:lnTo>
                                <a:pt x="14643" y="34238"/>
                              </a:lnTo>
                              <a:cubicBezTo>
                                <a:pt x="15304" y="37908"/>
                                <a:pt x="17018" y="40880"/>
                                <a:pt x="19812" y="43153"/>
                              </a:cubicBezTo>
                              <a:lnTo>
                                <a:pt x="29401" y="46314"/>
                              </a:lnTo>
                              <a:lnTo>
                                <a:pt x="29401" y="59082"/>
                              </a:lnTo>
                              <a:lnTo>
                                <a:pt x="29070" y="59130"/>
                              </a:lnTo>
                              <a:cubicBezTo>
                                <a:pt x="24879" y="59130"/>
                                <a:pt x="20993" y="58469"/>
                                <a:pt x="17399" y="57136"/>
                              </a:cubicBezTo>
                              <a:cubicBezTo>
                                <a:pt x="13792" y="55739"/>
                                <a:pt x="10706" y="53834"/>
                                <a:pt x="8141" y="51408"/>
                              </a:cubicBezTo>
                              <a:cubicBezTo>
                                <a:pt x="5575" y="48995"/>
                                <a:pt x="3556" y="46087"/>
                                <a:pt x="2083" y="42709"/>
                              </a:cubicBezTo>
                              <a:cubicBezTo>
                                <a:pt x="686" y="39330"/>
                                <a:pt x="0" y="35673"/>
                                <a:pt x="0" y="31698"/>
                              </a:cubicBezTo>
                              <a:cubicBezTo>
                                <a:pt x="0" y="27367"/>
                                <a:pt x="800" y="23252"/>
                                <a:pt x="2413" y="19366"/>
                              </a:cubicBezTo>
                              <a:cubicBezTo>
                                <a:pt x="4102" y="15404"/>
                                <a:pt x="6337" y="11987"/>
                                <a:pt x="9132" y="9130"/>
                              </a:cubicBezTo>
                              <a:cubicBezTo>
                                <a:pt x="11925" y="6183"/>
                                <a:pt x="15189" y="3872"/>
                                <a:pt x="18936" y="2183"/>
                              </a:cubicBezTo>
                              <a:lnTo>
                                <a:pt x="294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766490" name="Shape 29"/>
                      <wps:cNvSpPr/>
                      <wps:spPr>
                        <a:xfrm>
                          <a:off x="1032513" y="453467"/>
                          <a:ext cx="53632" cy="59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32" h="59474">
                              <a:moveTo>
                                <a:pt x="28854" y="0"/>
                              </a:moveTo>
                              <a:cubicBezTo>
                                <a:pt x="33477" y="0"/>
                                <a:pt x="37910" y="775"/>
                                <a:pt x="42177" y="2311"/>
                              </a:cubicBezTo>
                              <a:cubicBezTo>
                                <a:pt x="46431" y="3772"/>
                                <a:pt x="50254" y="5944"/>
                                <a:pt x="53632" y="8814"/>
                              </a:cubicBezTo>
                              <a:lnTo>
                                <a:pt x="45377" y="17945"/>
                              </a:lnTo>
                              <a:cubicBezTo>
                                <a:pt x="42431" y="15748"/>
                                <a:pt x="39459" y="14097"/>
                                <a:pt x="36449" y="12992"/>
                              </a:cubicBezTo>
                              <a:cubicBezTo>
                                <a:pt x="33515" y="11811"/>
                                <a:pt x="30645" y="11227"/>
                                <a:pt x="27864" y="11227"/>
                              </a:cubicBezTo>
                              <a:cubicBezTo>
                                <a:pt x="25210" y="11227"/>
                                <a:pt x="23127" y="11747"/>
                                <a:pt x="21577" y="12776"/>
                              </a:cubicBezTo>
                              <a:cubicBezTo>
                                <a:pt x="20041" y="13792"/>
                                <a:pt x="19266" y="15189"/>
                                <a:pt x="19266" y="16954"/>
                              </a:cubicBezTo>
                              <a:cubicBezTo>
                                <a:pt x="19266" y="18351"/>
                                <a:pt x="19774" y="19494"/>
                                <a:pt x="20803" y="20371"/>
                              </a:cubicBezTo>
                              <a:cubicBezTo>
                                <a:pt x="21832" y="21171"/>
                                <a:pt x="23597" y="21831"/>
                                <a:pt x="26099" y="22352"/>
                              </a:cubicBezTo>
                              <a:lnTo>
                                <a:pt x="36563" y="24663"/>
                              </a:lnTo>
                              <a:cubicBezTo>
                                <a:pt x="41402" y="25692"/>
                                <a:pt x="45110" y="27572"/>
                                <a:pt x="47676" y="30277"/>
                              </a:cubicBezTo>
                              <a:cubicBezTo>
                                <a:pt x="50254" y="32931"/>
                                <a:pt x="51537" y="36157"/>
                                <a:pt x="51537" y="39980"/>
                              </a:cubicBezTo>
                              <a:cubicBezTo>
                                <a:pt x="51537" y="42761"/>
                                <a:pt x="50914" y="45377"/>
                                <a:pt x="49670" y="47790"/>
                              </a:cubicBezTo>
                              <a:cubicBezTo>
                                <a:pt x="48413" y="50140"/>
                                <a:pt x="46685" y="52197"/>
                                <a:pt x="44488" y="53962"/>
                              </a:cubicBezTo>
                              <a:cubicBezTo>
                                <a:pt x="42354" y="55651"/>
                                <a:pt x="39789" y="57010"/>
                                <a:pt x="36780" y="58039"/>
                              </a:cubicBezTo>
                              <a:cubicBezTo>
                                <a:pt x="33846" y="58991"/>
                                <a:pt x="30645" y="59474"/>
                                <a:pt x="27203" y="59474"/>
                              </a:cubicBezTo>
                              <a:cubicBezTo>
                                <a:pt x="21908" y="59474"/>
                                <a:pt x="16840" y="58585"/>
                                <a:pt x="12002" y="56820"/>
                              </a:cubicBezTo>
                              <a:cubicBezTo>
                                <a:pt x="7150" y="55067"/>
                                <a:pt x="3150" y="52680"/>
                                <a:pt x="0" y="49670"/>
                              </a:cubicBezTo>
                              <a:lnTo>
                                <a:pt x="8471" y="40081"/>
                              </a:lnTo>
                              <a:cubicBezTo>
                                <a:pt x="11557" y="42723"/>
                                <a:pt x="14643" y="44717"/>
                                <a:pt x="17730" y="46038"/>
                              </a:cubicBezTo>
                              <a:cubicBezTo>
                                <a:pt x="20879" y="47358"/>
                                <a:pt x="24080" y="48019"/>
                                <a:pt x="27305" y="48019"/>
                              </a:cubicBezTo>
                              <a:cubicBezTo>
                                <a:pt x="30315" y="48019"/>
                                <a:pt x="32741" y="47435"/>
                                <a:pt x="34570" y="46253"/>
                              </a:cubicBezTo>
                              <a:cubicBezTo>
                                <a:pt x="36487" y="45072"/>
                                <a:pt x="37440" y="43574"/>
                                <a:pt x="37440" y="41732"/>
                              </a:cubicBezTo>
                              <a:cubicBezTo>
                                <a:pt x="37440" y="40488"/>
                                <a:pt x="36893" y="39459"/>
                                <a:pt x="35789" y="38646"/>
                              </a:cubicBezTo>
                              <a:cubicBezTo>
                                <a:pt x="34760" y="37770"/>
                                <a:pt x="33211" y="37071"/>
                                <a:pt x="31166" y="36563"/>
                              </a:cubicBezTo>
                              <a:lnTo>
                                <a:pt x="20587" y="34252"/>
                              </a:lnTo>
                              <a:cubicBezTo>
                                <a:pt x="15888" y="33223"/>
                                <a:pt x="12294" y="31382"/>
                                <a:pt x="9804" y="28740"/>
                              </a:cubicBezTo>
                              <a:cubicBezTo>
                                <a:pt x="7303" y="26022"/>
                                <a:pt x="6058" y="22682"/>
                                <a:pt x="6058" y="18720"/>
                              </a:cubicBezTo>
                              <a:cubicBezTo>
                                <a:pt x="6058" y="12992"/>
                                <a:pt x="8103" y="8445"/>
                                <a:pt x="12217" y="5067"/>
                              </a:cubicBezTo>
                              <a:cubicBezTo>
                                <a:pt x="16332" y="1689"/>
                                <a:pt x="21870" y="0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973529" name="Shape 30"/>
                      <wps:cNvSpPr/>
                      <wps:spPr>
                        <a:xfrm>
                          <a:off x="946801" y="453467"/>
                          <a:ext cx="53632" cy="59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32" h="59474">
                              <a:moveTo>
                                <a:pt x="28854" y="0"/>
                              </a:moveTo>
                              <a:cubicBezTo>
                                <a:pt x="33490" y="0"/>
                                <a:pt x="37922" y="775"/>
                                <a:pt x="42189" y="2311"/>
                              </a:cubicBezTo>
                              <a:cubicBezTo>
                                <a:pt x="46431" y="3772"/>
                                <a:pt x="50254" y="5944"/>
                                <a:pt x="53632" y="8814"/>
                              </a:cubicBezTo>
                              <a:lnTo>
                                <a:pt x="45377" y="17945"/>
                              </a:lnTo>
                              <a:cubicBezTo>
                                <a:pt x="42444" y="15748"/>
                                <a:pt x="39459" y="14097"/>
                                <a:pt x="36462" y="12992"/>
                              </a:cubicBezTo>
                              <a:cubicBezTo>
                                <a:pt x="33515" y="11811"/>
                                <a:pt x="30658" y="11227"/>
                                <a:pt x="27864" y="11227"/>
                              </a:cubicBezTo>
                              <a:cubicBezTo>
                                <a:pt x="25222" y="11227"/>
                                <a:pt x="23126" y="11747"/>
                                <a:pt x="21590" y="12776"/>
                              </a:cubicBezTo>
                              <a:cubicBezTo>
                                <a:pt x="20053" y="13792"/>
                                <a:pt x="19279" y="15189"/>
                                <a:pt x="19279" y="16954"/>
                              </a:cubicBezTo>
                              <a:cubicBezTo>
                                <a:pt x="19279" y="18351"/>
                                <a:pt x="19786" y="19494"/>
                                <a:pt x="20815" y="20371"/>
                              </a:cubicBezTo>
                              <a:cubicBezTo>
                                <a:pt x="21844" y="21171"/>
                                <a:pt x="23609" y="21831"/>
                                <a:pt x="26098" y="22352"/>
                              </a:cubicBezTo>
                              <a:lnTo>
                                <a:pt x="36563" y="24663"/>
                              </a:lnTo>
                              <a:cubicBezTo>
                                <a:pt x="41415" y="25692"/>
                                <a:pt x="45110" y="27572"/>
                                <a:pt x="47689" y="30277"/>
                              </a:cubicBezTo>
                              <a:cubicBezTo>
                                <a:pt x="50254" y="32931"/>
                                <a:pt x="51549" y="36157"/>
                                <a:pt x="51549" y="39980"/>
                              </a:cubicBezTo>
                              <a:cubicBezTo>
                                <a:pt x="51549" y="42761"/>
                                <a:pt x="50914" y="45377"/>
                                <a:pt x="49670" y="47790"/>
                              </a:cubicBezTo>
                              <a:cubicBezTo>
                                <a:pt x="48425" y="50140"/>
                                <a:pt x="46698" y="52197"/>
                                <a:pt x="44488" y="53962"/>
                              </a:cubicBezTo>
                              <a:cubicBezTo>
                                <a:pt x="42367" y="55651"/>
                                <a:pt x="39789" y="57010"/>
                                <a:pt x="36792" y="58039"/>
                              </a:cubicBezTo>
                              <a:cubicBezTo>
                                <a:pt x="33846" y="58991"/>
                                <a:pt x="30658" y="59474"/>
                                <a:pt x="27203" y="59474"/>
                              </a:cubicBezTo>
                              <a:cubicBezTo>
                                <a:pt x="21920" y="59474"/>
                                <a:pt x="16853" y="58585"/>
                                <a:pt x="12002" y="56820"/>
                              </a:cubicBezTo>
                              <a:cubicBezTo>
                                <a:pt x="7163" y="55067"/>
                                <a:pt x="3162" y="52680"/>
                                <a:pt x="0" y="49670"/>
                              </a:cubicBezTo>
                              <a:lnTo>
                                <a:pt x="8484" y="40081"/>
                              </a:lnTo>
                              <a:cubicBezTo>
                                <a:pt x="11570" y="42723"/>
                                <a:pt x="14656" y="44717"/>
                                <a:pt x="17729" y="46038"/>
                              </a:cubicBezTo>
                              <a:cubicBezTo>
                                <a:pt x="20892" y="47358"/>
                                <a:pt x="24079" y="48019"/>
                                <a:pt x="27318" y="48019"/>
                              </a:cubicBezTo>
                              <a:cubicBezTo>
                                <a:pt x="30328" y="48019"/>
                                <a:pt x="32741" y="47435"/>
                                <a:pt x="34582" y="46253"/>
                              </a:cubicBezTo>
                              <a:cubicBezTo>
                                <a:pt x="36487" y="45072"/>
                                <a:pt x="37452" y="43574"/>
                                <a:pt x="37452" y="41732"/>
                              </a:cubicBezTo>
                              <a:cubicBezTo>
                                <a:pt x="37452" y="40488"/>
                                <a:pt x="36893" y="39459"/>
                                <a:pt x="35789" y="38646"/>
                              </a:cubicBezTo>
                              <a:cubicBezTo>
                                <a:pt x="34760" y="37770"/>
                                <a:pt x="33223" y="37071"/>
                                <a:pt x="31166" y="36563"/>
                              </a:cubicBezTo>
                              <a:lnTo>
                                <a:pt x="20600" y="34252"/>
                              </a:lnTo>
                              <a:cubicBezTo>
                                <a:pt x="15901" y="33223"/>
                                <a:pt x="12294" y="31382"/>
                                <a:pt x="9804" y="28740"/>
                              </a:cubicBezTo>
                              <a:cubicBezTo>
                                <a:pt x="7303" y="26022"/>
                                <a:pt x="6058" y="22682"/>
                                <a:pt x="6058" y="18720"/>
                              </a:cubicBezTo>
                              <a:cubicBezTo>
                                <a:pt x="6058" y="12992"/>
                                <a:pt x="8115" y="8445"/>
                                <a:pt x="12230" y="5067"/>
                              </a:cubicBezTo>
                              <a:cubicBezTo>
                                <a:pt x="16332" y="1689"/>
                                <a:pt x="21882" y="0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1821286" name="Shape 31"/>
                      <wps:cNvSpPr/>
                      <wps:spPr>
                        <a:xfrm>
                          <a:off x="890236" y="453467"/>
                          <a:ext cx="53632" cy="59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32" h="59474">
                              <a:moveTo>
                                <a:pt x="28854" y="0"/>
                              </a:moveTo>
                              <a:cubicBezTo>
                                <a:pt x="33477" y="0"/>
                                <a:pt x="37922" y="775"/>
                                <a:pt x="42176" y="2311"/>
                              </a:cubicBezTo>
                              <a:cubicBezTo>
                                <a:pt x="46444" y="3772"/>
                                <a:pt x="50254" y="5944"/>
                                <a:pt x="53632" y="8814"/>
                              </a:cubicBezTo>
                              <a:lnTo>
                                <a:pt x="45377" y="17945"/>
                              </a:lnTo>
                              <a:cubicBezTo>
                                <a:pt x="42430" y="15748"/>
                                <a:pt x="39459" y="14097"/>
                                <a:pt x="36461" y="12992"/>
                              </a:cubicBezTo>
                              <a:cubicBezTo>
                                <a:pt x="33515" y="11811"/>
                                <a:pt x="30658" y="11227"/>
                                <a:pt x="27863" y="11227"/>
                              </a:cubicBezTo>
                              <a:cubicBezTo>
                                <a:pt x="25222" y="11227"/>
                                <a:pt x="23126" y="11747"/>
                                <a:pt x="21590" y="12776"/>
                              </a:cubicBezTo>
                              <a:cubicBezTo>
                                <a:pt x="20041" y="13792"/>
                                <a:pt x="19278" y="15189"/>
                                <a:pt x="19278" y="16954"/>
                              </a:cubicBezTo>
                              <a:cubicBezTo>
                                <a:pt x="19278" y="18351"/>
                                <a:pt x="19786" y="19494"/>
                                <a:pt x="20815" y="20371"/>
                              </a:cubicBezTo>
                              <a:cubicBezTo>
                                <a:pt x="21844" y="21171"/>
                                <a:pt x="23609" y="21831"/>
                                <a:pt x="26098" y="22352"/>
                              </a:cubicBezTo>
                              <a:lnTo>
                                <a:pt x="36563" y="24663"/>
                              </a:lnTo>
                              <a:cubicBezTo>
                                <a:pt x="41415" y="25692"/>
                                <a:pt x="45123" y="27572"/>
                                <a:pt x="47688" y="30277"/>
                              </a:cubicBezTo>
                              <a:cubicBezTo>
                                <a:pt x="50254" y="32931"/>
                                <a:pt x="51536" y="36157"/>
                                <a:pt x="51536" y="39980"/>
                              </a:cubicBezTo>
                              <a:cubicBezTo>
                                <a:pt x="51536" y="42761"/>
                                <a:pt x="50914" y="45377"/>
                                <a:pt x="49669" y="47790"/>
                              </a:cubicBezTo>
                              <a:cubicBezTo>
                                <a:pt x="48425" y="50140"/>
                                <a:pt x="46698" y="52197"/>
                                <a:pt x="44500" y="53962"/>
                              </a:cubicBezTo>
                              <a:cubicBezTo>
                                <a:pt x="42367" y="55651"/>
                                <a:pt x="39789" y="57010"/>
                                <a:pt x="36792" y="58039"/>
                              </a:cubicBezTo>
                              <a:cubicBezTo>
                                <a:pt x="33845" y="58991"/>
                                <a:pt x="30658" y="59474"/>
                                <a:pt x="27203" y="59474"/>
                              </a:cubicBezTo>
                              <a:cubicBezTo>
                                <a:pt x="21920" y="59474"/>
                                <a:pt x="16852" y="58585"/>
                                <a:pt x="12001" y="56820"/>
                              </a:cubicBezTo>
                              <a:cubicBezTo>
                                <a:pt x="7162" y="55067"/>
                                <a:pt x="3162" y="52680"/>
                                <a:pt x="0" y="49670"/>
                              </a:cubicBezTo>
                              <a:lnTo>
                                <a:pt x="8483" y="40081"/>
                              </a:lnTo>
                              <a:cubicBezTo>
                                <a:pt x="11569" y="42723"/>
                                <a:pt x="14643" y="44717"/>
                                <a:pt x="17729" y="46038"/>
                              </a:cubicBezTo>
                              <a:cubicBezTo>
                                <a:pt x="20891" y="47358"/>
                                <a:pt x="24079" y="48019"/>
                                <a:pt x="27318" y="48019"/>
                              </a:cubicBezTo>
                              <a:cubicBezTo>
                                <a:pt x="30328" y="48019"/>
                                <a:pt x="32741" y="47435"/>
                                <a:pt x="34582" y="46253"/>
                              </a:cubicBezTo>
                              <a:cubicBezTo>
                                <a:pt x="36487" y="45072"/>
                                <a:pt x="37440" y="43574"/>
                                <a:pt x="37440" y="41732"/>
                              </a:cubicBezTo>
                              <a:cubicBezTo>
                                <a:pt x="37440" y="40488"/>
                                <a:pt x="36893" y="39459"/>
                                <a:pt x="35801" y="38646"/>
                              </a:cubicBezTo>
                              <a:cubicBezTo>
                                <a:pt x="34772" y="37770"/>
                                <a:pt x="33223" y="37071"/>
                                <a:pt x="31166" y="36563"/>
                              </a:cubicBezTo>
                              <a:lnTo>
                                <a:pt x="20599" y="34252"/>
                              </a:lnTo>
                              <a:cubicBezTo>
                                <a:pt x="15900" y="33223"/>
                                <a:pt x="12306" y="31382"/>
                                <a:pt x="9804" y="28740"/>
                              </a:cubicBezTo>
                              <a:cubicBezTo>
                                <a:pt x="7302" y="26022"/>
                                <a:pt x="6058" y="22682"/>
                                <a:pt x="6058" y="18720"/>
                              </a:cubicBezTo>
                              <a:cubicBezTo>
                                <a:pt x="6058" y="12992"/>
                                <a:pt x="8115" y="8445"/>
                                <a:pt x="12230" y="5067"/>
                              </a:cubicBezTo>
                              <a:cubicBezTo>
                                <a:pt x="16332" y="1689"/>
                                <a:pt x="21882" y="0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1066549" name="Shape 32"/>
                      <wps:cNvSpPr/>
                      <wps:spPr>
                        <a:xfrm>
                          <a:off x="858358" y="453467"/>
                          <a:ext cx="27635" cy="34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5" h="34582">
                              <a:moveTo>
                                <a:pt x="1651" y="0"/>
                              </a:moveTo>
                              <a:cubicBezTo>
                                <a:pt x="5397" y="0"/>
                                <a:pt x="8890" y="699"/>
                                <a:pt x="12116" y="2095"/>
                              </a:cubicBezTo>
                              <a:cubicBezTo>
                                <a:pt x="15342" y="3492"/>
                                <a:pt x="18097" y="5397"/>
                                <a:pt x="20371" y="7810"/>
                              </a:cubicBezTo>
                              <a:cubicBezTo>
                                <a:pt x="22657" y="10236"/>
                                <a:pt x="24409" y="13183"/>
                                <a:pt x="25654" y="16624"/>
                              </a:cubicBezTo>
                              <a:cubicBezTo>
                                <a:pt x="26975" y="20002"/>
                                <a:pt x="27635" y="23673"/>
                                <a:pt x="27635" y="27648"/>
                              </a:cubicBezTo>
                              <a:cubicBezTo>
                                <a:pt x="27635" y="28448"/>
                                <a:pt x="27610" y="29324"/>
                                <a:pt x="27533" y="30277"/>
                              </a:cubicBezTo>
                              <a:cubicBezTo>
                                <a:pt x="27457" y="31166"/>
                                <a:pt x="27305" y="32601"/>
                                <a:pt x="27089" y="34582"/>
                              </a:cubicBezTo>
                              <a:lnTo>
                                <a:pt x="0" y="34582"/>
                              </a:lnTo>
                              <a:lnTo>
                                <a:pt x="0" y="23901"/>
                              </a:lnTo>
                              <a:lnTo>
                                <a:pt x="13767" y="23901"/>
                              </a:lnTo>
                              <a:cubicBezTo>
                                <a:pt x="13106" y="20510"/>
                                <a:pt x="11595" y="17805"/>
                                <a:pt x="9246" y="15748"/>
                              </a:cubicBezTo>
                              <a:cubicBezTo>
                                <a:pt x="6972" y="13614"/>
                                <a:pt x="4178" y="12548"/>
                                <a:pt x="876" y="12548"/>
                              </a:cubicBezTo>
                              <a:lnTo>
                                <a:pt x="0" y="12862"/>
                              </a:lnTo>
                              <a:lnTo>
                                <a:pt x="0" y="344"/>
                              </a:lnTo>
                              <a:lnTo>
                                <a:pt x="16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0125274" name="Shape 33"/>
                      <wps:cNvSpPr/>
                      <wps:spPr>
                        <a:xfrm>
                          <a:off x="1094033" y="453352"/>
                          <a:ext cx="55283" cy="59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83" h="59588">
                              <a:moveTo>
                                <a:pt x="31712" y="0"/>
                              </a:moveTo>
                              <a:cubicBezTo>
                                <a:pt x="36487" y="0"/>
                                <a:pt x="40970" y="1029"/>
                                <a:pt x="45148" y="3086"/>
                              </a:cubicBezTo>
                              <a:cubicBezTo>
                                <a:pt x="49416" y="5143"/>
                                <a:pt x="52781" y="7963"/>
                                <a:pt x="55283" y="11570"/>
                              </a:cubicBezTo>
                              <a:lnTo>
                                <a:pt x="45047" y="20815"/>
                              </a:lnTo>
                              <a:cubicBezTo>
                                <a:pt x="43358" y="18250"/>
                                <a:pt x="41377" y="16332"/>
                                <a:pt x="39090" y="15088"/>
                              </a:cubicBezTo>
                              <a:cubicBezTo>
                                <a:pt x="36817" y="13843"/>
                                <a:pt x="34290" y="13221"/>
                                <a:pt x="31496" y="13221"/>
                              </a:cubicBezTo>
                              <a:cubicBezTo>
                                <a:pt x="29222" y="13221"/>
                                <a:pt x="27051" y="13729"/>
                                <a:pt x="24993" y="14757"/>
                              </a:cubicBezTo>
                              <a:cubicBezTo>
                                <a:pt x="22936" y="15710"/>
                                <a:pt x="21145" y="17043"/>
                                <a:pt x="19608" y="18720"/>
                              </a:cubicBezTo>
                              <a:cubicBezTo>
                                <a:pt x="18135" y="20345"/>
                                <a:pt x="16954" y="22276"/>
                                <a:pt x="16078" y="24562"/>
                              </a:cubicBezTo>
                              <a:cubicBezTo>
                                <a:pt x="15202" y="26835"/>
                                <a:pt x="14757" y="29261"/>
                                <a:pt x="14757" y="31826"/>
                              </a:cubicBezTo>
                              <a:cubicBezTo>
                                <a:pt x="14757" y="36093"/>
                                <a:pt x="16078" y="39611"/>
                                <a:pt x="18720" y="42405"/>
                              </a:cubicBezTo>
                              <a:cubicBezTo>
                                <a:pt x="21361" y="45123"/>
                                <a:pt x="24740" y="46482"/>
                                <a:pt x="28854" y="46482"/>
                              </a:cubicBezTo>
                              <a:cubicBezTo>
                                <a:pt x="31204" y="46482"/>
                                <a:pt x="33439" y="45999"/>
                                <a:pt x="35572" y="45047"/>
                              </a:cubicBezTo>
                              <a:cubicBezTo>
                                <a:pt x="37770" y="44082"/>
                                <a:pt x="39941" y="42659"/>
                                <a:pt x="42075" y="40754"/>
                              </a:cubicBezTo>
                              <a:lnTo>
                                <a:pt x="49669" y="50660"/>
                              </a:lnTo>
                              <a:cubicBezTo>
                                <a:pt x="46444" y="53607"/>
                                <a:pt x="42913" y="55842"/>
                                <a:pt x="39090" y="57379"/>
                              </a:cubicBezTo>
                              <a:cubicBezTo>
                                <a:pt x="35280" y="58852"/>
                                <a:pt x="31305" y="59588"/>
                                <a:pt x="27203" y="59588"/>
                              </a:cubicBezTo>
                              <a:cubicBezTo>
                                <a:pt x="23317" y="59588"/>
                                <a:pt x="19710" y="58928"/>
                                <a:pt x="16408" y="57595"/>
                              </a:cubicBezTo>
                              <a:cubicBezTo>
                                <a:pt x="13106" y="56198"/>
                                <a:pt x="10236" y="54331"/>
                                <a:pt x="7823" y="51981"/>
                              </a:cubicBezTo>
                              <a:cubicBezTo>
                                <a:pt x="5397" y="49568"/>
                                <a:pt x="3480" y="46698"/>
                                <a:pt x="2095" y="43396"/>
                              </a:cubicBezTo>
                              <a:cubicBezTo>
                                <a:pt x="686" y="40094"/>
                                <a:pt x="0" y="36487"/>
                                <a:pt x="0" y="32601"/>
                              </a:cubicBezTo>
                              <a:cubicBezTo>
                                <a:pt x="0" y="28118"/>
                                <a:pt x="800" y="23901"/>
                                <a:pt x="2425" y="19939"/>
                              </a:cubicBezTo>
                              <a:cubicBezTo>
                                <a:pt x="4114" y="15900"/>
                                <a:pt x="6388" y="12446"/>
                                <a:pt x="9245" y="9588"/>
                              </a:cubicBezTo>
                              <a:cubicBezTo>
                                <a:pt x="12116" y="6642"/>
                                <a:pt x="15494" y="4331"/>
                                <a:pt x="19380" y="2642"/>
                              </a:cubicBezTo>
                              <a:cubicBezTo>
                                <a:pt x="23266" y="889"/>
                                <a:pt x="27381" y="0"/>
                                <a:pt x="317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1742147" name="Shape 34"/>
                      <wps:cNvSpPr/>
                      <wps:spPr>
                        <a:xfrm>
                          <a:off x="1150954" y="431331"/>
                          <a:ext cx="60934" cy="80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34" h="80391">
                              <a:moveTo>
                                <a:pt x="31826" y="0"/>
                              </a:moveTo>
                              <a:lnTo>
                                <a:pt x="26098" y="27089"/>
                              </a:lnTo>
                              <a:cubicBezTo>
                                <a:pt x="28372" y="25476"/>
                                <a:pt x="30835" y="24257"/>
                                <a:pt x="33477" y="23457"/>
                              </a:cubicBezTo>
                              <a:cubicBezTo>
                                <a:pt x="36119" y="22581"/>
                                <a:pt x="38836" y="22136"/>
                                <a:pt x="41630" y="22136"/>
                              </a:cubicBezTo>
                              <a:cubicBezTo>
                                <a:pt x="45009" y="22136"/>
                                <a:pt x="48019" y="22758"/>
                                <a:pt x="50660" y="24003"/>
                              </a:cubicBezTo>
                              <a:cubicBezTo>
                                <a:pt x="53302" y="25184"/>
                                <a:pt x="55423" y="26835"/>
                                <a:pt x="57048" y="28956"/>
                              </a:cubicBezTo>
                              <a:cubicBezTo>
                                <a:pt x="58661" y="31090"/>
                                <a:pt x="59766" y="33617"/>
                                <a:pt x="60350" y="36563"/>
                              </a:cubicBezTo>
                              <a:cubicBezTo>
                                <a:pt x="60934" y="39497"/>
                                <a:pt x="60871" y="42697"/>
                                <a:pt x="60122" y="46139"/>
                              </a:cubicBezTo>
                              <a:lnTo>
                                <a:pt x="52857" y="80391"/>
                              </a:lnTo>
                              <a:lnTo>
                                <a:pt x="37986" y="80391"/>
                              </a:lnTo>
                              <a:lnTo>
                                <a:pt x="45047" y="47574"/>
                              </a:lnTo>
                              <a:cubicBezTo>
                                <a:pt x="45771" y="43828"/>
                                <a:pt x="45224" y="40780"/>
                                <a:pt x="43383" y="38430"/>
                              </a:cubicBezTo>
                              <a:cubicBezTo>
                                <a:pt x="41630" y="36093"/>
                                <a:pt x="38951" y="34912"/>
                                <a:pt x="35357" y="34912"/>
                              </a:cubicBezTo>
                              <a:cubicBezTo>
                                <a:pt x="33071" y="34912"/>
                                <a:pt x="30912" y="35344"/>
                                <a:pt x="28854" y="36233"/>
                              </a:cubicBezTo>
                              <a:cubicBezTo>
                                <a:pt x="26797" y="37109"/>
                                <a:pt x="24968" y="38392"/>
                                <a:pt x="23342" y="40081"/>
                              </a:cubicBezTo>
                              <a:lnTo>
                                <a:pt x="14757" y="80391"/>
                              </a:lnTo>
                              <a:lnTo>
                                <a:pt x="0" y="80391"/>
                              </a:lnTo>
                              <a:lnTo>
                                <a:pt x="16408" y="3302"/>
                              </a:lnTo>
                              <a:lnTo>
                                <a:pt x="318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20501" name="Shape 35"/>
                      <wps:cNvSpPr/>
                      <wps:spPr>
                        <a:xfrm>
                          <a:off x="1019344" y="430340"/>
                          <a:ext cx="16954" cy="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4" h="17170">
                              <a:moveTo>
                                <a:pt x="9461" y="0"/>
                              </a:moveTo>
                              <a:cubicBezTo>
                                <a:pt x="11519" y="0"/>
                                <a:pt x="13284" y="737"/>
                                <a:pt x="14757" y="2197"/>
                              </a:cubicBezTo>
                              <a:cubicBezTo>
                                <a:pt x="16230" y="3670"/>
                                <a:pt x="16954" y="5423"/>
                                <a:pt x="16954" y="7493"/>
                              </a:cubicBezTo>
                              <a:cubicBezTo>
                                <a:pt x="16954" y="10058"/>
                                <a:pt x="16002" y="12332"/>
                                <a:pt x="14097" y="14313"/>
                              </a:cubicBezTo>
                              <a:cubicBezTo>
                                <a:pt x="12179" y="16218"/>
                                <a:pt x="9982" y="17170"/>
                                <a:pt x="7480" y="17170"/>
                              </a:cubicBezTo>
                              <a:cubicBezTo>
                                <a:pt x="5436" y="17170"/>
                                <a:pt x="3670" y="16446"/>
                                <a:pt x="2197" y="14973"/>
                              </a:cubicBezTo>
                              <a:cubicBezTo>
                                <a:pt x="737" y="13513"/>
                                <a:pt x="0" y="11709"/>
                                <a:pt x="0" y="9576"/>
                              </a:cubicBezTo>
                              <a:cubicBezTo>
                                <a:pt x="0" y="7010"/>
                                <a:pt x="952" y="4763"/>
                                <a:pt x="2858" y="2857"/>
                              </a:cubicBezTo>
                              <a:cubicBezTo>
                                <a:pt x="4775" y="952"/>
                                <a:pt x="6972" y="0"/>
                                <a:pt x="94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496688" name="Shape 36"/>
                      <wps:cNvSpPr/>
                      <wps:spPr>
                        <a:xfrm>
                          <a:off x="1250662" y="496189"/>
                          <a:ext cx="21475" cy="16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75" h="16703">
                              <a:moveTo>
                                <a:pt x="13221" y="0"/>
                              </a:moveTo>
                              <a:lnTo>
                                <a:pt x="21475" y="9588"/>
                              </a:lnTo>
                              <a:cubicBezTo>
                                <a:pt x="17945" y="12090"/>
                                <a:pt x="14465" y="13919"/>
                                <a:pt x="11011" y="15100"/>
                              </a:cubicBezTo>
                              <a:lnTo>
                                <a:pt x="0" y="16703"/>
                              </a:lnTo>
                              <a:lnTo>
                                <a:pt x="0" y="3936"/>
                              </a:lnTo>
                              <a:lnTo>
                                <a:pt x="774" y="4191"/>
                              </a:lnTo>
                              <a:cubicBezTo>
                                <a:pt x="3187" y="4191"/>
                                <a:pt x="5461" y="3823"/>
                                <a:pt x="7594" y="3086"/>
                              </a:cubicBezTo>
                              <a:cubicBezTo>
                                <a:pt x="9728" y="2349"/>
                                <a:pt x="11595" y="1321"/>
                                <a:pt x="132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763637" name="Shape 37"/>
                      <wps:cNvSpPr/>
                      <wps:spPr>
                        <a:xfrm>
                          <a:off x="1250662" y="453467"/>
                          <a:ext cx="27648" cy="34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48" h="34582">
                              <a:moveTo>
                                <a:pt x="1651" y="0"/>
                              </a:moveTo>
                              <a:cubicBezTo>
                                <a:pt x="5397" y="0"/>
                                <a:pt x="8877" y="699"/>
                                <a:pt x="12116" y="2095"/>
                              </a:cubicBezTo>
                              <a:cubicBezTo>
                                <a:pt x="15341" y="3492"/>
                                <a:pt x="18097" y="5397"/>
                                <a:pt x="20370" y="7810"/>
                              </a:cubicBezTo>
                              <a:cubicBezTo>
                                <a:pt x="22644" y="10236"/>
                                <a:pt x="24409" y="13183"/>
                                <a:pt x="25653" y="16624"/>
                              </a:cubicBezTo>
                              <a:cubicBezTo>
                                <a:pt x="26987" y="20002"/>
                                <a:pt x="27648" y="23673"/>
                                <a:pt x="27648" y="27648"/>
                              </a:cubicBezTo>
                              <a:cubicBezTo>
                                <a:pt x="27648" y="28448"/>
                                <a:pt x="27597" y="29324"/>
                                <a:pt x="27533" y="30277"/>
                              </a:cubicBezTo>
                              <a:cubicBezTo>
                                <a:pt x="27457" y="31166"/>
                                <a:pt x="27317" y="32601"/>
                                <a:pt x="27089" y="34582"/>
                              </a:cubicBezTo>
                              <a:lnTo>
                                <a:pt x="0" y="34582"/>
                              </a:lnTo>
                              <a:lnTo>
                                <a:pt x="0" y="23901"/>
                              </a:lnTo>
                              <a:lnTo>
                                <a:pt x="13767" y="23901"/>
                              </a:lnTo>
                              <a:cubicBezTo>
                                <a:pt x="13106" y="20510"/>
                                <a:pt x="11595" y="17805"/>
                                <a:pt x="9245" y="15748"/>
                              </a:cubicBezTo>
                              <a:cubicBezTo>
                                <a:pt x="6972" y="13614"/>
                                <a:pt x="4178" y="12548"/>
                                <a:pt x="876" y="12548"/>
                              </a:cubicBezTo>
                              <a:lnTo>
                                <a:pt x="0" y="12862"/>
                              </a:lnTo>
                              <a:lnTo>
                                <a:pt x="0" y="344"/>
                              </a:lnTo>
                              <a:lnTo>
                                <a:pt x="16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266543" name="Shape 38"/>
                      <wps:cNvSpPr/>
                      <wps:spPr>
                        <a:xfrm>
                          <a:off x="1284190" y="453238"/>
                          <a:ext cx="48133" cy="58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33" h="58484">
                              <a:moveTo>
                                <a:pt x="40970" y="0"/>
                              </a:moveTo>
                              <a:cubicBezTo>
                                <a:pt x="42444" y="0"/>
                                <a:pt x="43802" y="152"/>
                                <a:pt x="45047" y="445"/>
                              </a:cubicBezTo>
                              <a:cubicBezTo>
                                <a:pt x="46368" y="673"/>
                                <a:pt x="47396" y="1029"/>
                                <a:pt x="48133" y="1549"/>
                              </a:cubicBezTo>
                              <a:lnTo>
                                <a:pt x="45377" y="14770"/>
                              </a:lnTo>
                              <a:cubicBezTo>
                                <a:pt x="44640" y="14249"/>
                                <a:pt x="43421" y="13805"/>
                                <a:pt x="41745" y="13437"/>
                              </a:cubicBezTo>
                              <a:cubicBezTo>
                                <a:pt x="40119" y="13005"/>
                                <a:pt x="38621" y="12776"/>
                                <a:pt x="37224" y="12776"/>
                              </a:cubicBezTo>
                              <a:cubicBezTo>
                                <a:pt x="34506" y="12776"/>
                                <a:pt x="31902" y="13437"/>
                                <a:pt x="29401" y="14770"/>
                              </a:cubicBezTo>
                              <a:cubicBezTo>
                                <a:pt x="26911" y="16078"/>
                                <a:pt x="24740" y="17996"/>
                                <a:pt x="22911" y="20485"/>
                              </a:cubicBezTo>
                              <a:lnTo>
                                <a:pt x="14872" y="58484"/>
                              </a:lnTo>
                              <a:lnTo>
                                <a:pt x="0" y="58484"/>
                              </a:lnTo>
                              <a:lnTo>
                                <a:pt x="12230" y="1105"/>
                              </a:lnTo>
                              <a:lnTo>
                                <a:pt x="26988" y="1105"/>
                              </a:lnTo>
                              <a:lnTo>
                                <a:pt x="25768" y="6718"/>
                              </a:lnTo>
                              <a:cubicBezTo>
                                <a:pt x="27902" y="4521"/>
                                <a:pt x="30251" y="2870"/>
                                <a:pt x="32817" y="1765"/>
                              </a:cubicBezTo>
                              <a:cubicBezTo>
                                <a:pt x="35382" y="597"/>
                                <a:pt x="38100" y="0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3941123" name="Shape 39"/>
                      <wps:cNvSpPr/>
                      <wps:spPr>
                        <a:xfrm>
                          <a:off x="1357227" y="434633"/>
                          <a:ext cx="41637" cy="77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7" h="77089">
                              <a:moveTo>
                                <a:pt x="16421" y="0"/>
                              </a:moveTo>
                              <a:lnTo>
                                <a:pt x="41637" y="0"/>
                              </a:lnTo>
                              <a:lnTo>
                                <a:pt x="41637" y="13767"/>
                              </a:lnTo>
                              <a:lnTo>
                                <a:pt x="29083" y="13767"/>
                              </a:lnTo>
                              <a:lnTo>
                                <a:pt x="24790" y="34354"/>
                              </a:lnTo>
                              <a:lnTo>
                                <a:pt x="41637" y="34354"/>
                              </a:lnTo>
                              <a:lnTo>
                                <a:pt x="41637" y="54717"/>
                              </a:lnTo>
                              <a:lnTo>
                                <a:pt x="39103" y="47358"/>
                              </a:lnTo>
                              <a:lnTo>
                                <a:pt x="21920" y="47358"/>
                              </a:lnTo>
                              <a:lnTo>
                                <a:pt x="15646" y="77089"/>
                              </a:lnTo>
                              <a:lnTo>
                                <a:pt x="0" y="77089"/>
                              </a:lnTo>
                              <a:lnTo>
                                <a:pt x="164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975411" name="Shape 40"/>
                      <wps:cNvSpPr/>
                      <wps:spPr>
                        <a:xfrm>
                          <a:off x="1433478" y="477470"/>
                          <a:ext cx="25889" cy="34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89" h="34912">
                              <a:moveTo>
                                <a:pt x="24118" y="0"/>
                              </a:moveTo>
                              <a:lnTo>
                                <a:pt x="25889" y="170"/>
                              </a:lnTo>
                              <a:lnTo>
                                <a:pt x="25889" y="9986"/>
                              </a:lnTo>
                              <a:lnTo>
                                <a:pt x="25222" y="9919"/>
                              </a:lnTo>
                              <a:cubicBezTo>
                                <a:pt x="21781" y="9919"/>
                                <a:pt x="19025" y="10604"/>
                                <a:pt x="16967" y="12014"/>
                              </a:cubicBezTo>
                              <a:cubicBezTo>
                                <a:pt x="14986" y="13399"/>
                                <a:pt x="13996" y="15278"/>
                                <a:pt x="13996" y="17628"/>
                              </a:cubicBezTo>
                              <a:cubicBezTo>
                                <a:pt x="13996" y="19685"/>
                                <a:pt x="14910" y="21298"/>
                                <a:pt x="16739" y="22466"/>
                              </a:cubicBezTo>
                              <a:cubicBezTo>
                                <a:pt x="18657" y="23647"/>
                                <a:pt x="21260" y="24232"/>
                                <a:pt x="24562" y="24232"/>
                              </a:cubicBezTo>
                              <a:lnTo>
                                <a:pt x="25889" y="24059"/>
                              </a:lnTo>
                              <a:lnTo>
                                <a:pt x="25889" y="34054"/>
                              </a:lnTo>
                              <a:lnTo>
                                <a:pt x="19495" y="34912"/>
                              </a:lnTo>
                              <a:cubicBezTo>
                                <a:pt x="13551" y="34912"/>
                                <a:pt x="8814" y="33477"/>
                                <a:pt x="5296" y="30620"/>
                              </a:cubicBezTo>
                              <a:cubicBezTo>
                                <a:pt x="1765" y="27673"/>
                                <a:pt x="0" y="23787"/>
                                <a:pt x="0" y="18948"/>
                              </a:cubicBezTo>
                              <a:cubicBezTo>
                                <a:pt x="0" y="13144"/>
                                <a:pt x="2172" y="8560"/>
                                <a:pt x="6503" y="5182"/>
                              </a:cubicBezTo>
                              <a:cubicBezTo>
                                <a:pt x="10833" y="1727"/>
                                <a:pt x="16713" y="0"/>
                                <a:pt x="241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503057" name="Shape 41"/>
                      <wps:cNvSpPr/>
                      <wps:spPr>
                        <a:xfrm>
                          <a:off x="1442406" y="454022"/>
                          <a:ext cx="16961" cy="15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61" h="15522">
                              <a:moveTo>
                                <a:pt x="16961" y="0"/>
                              </a:moveTo>
                              <a:lnTo>
                                <a:pt x="16961" y="12131"/>
                              </a:lnTo>
                              <a:lnTo>
                                <a:pt x="12776" y="12652"/>
                              </a:lnTo>
                              <a:cubicBezTo>
                                <a:pt x="10198" y="13236"/>
                                <a:pt x="7150" y="14202"/>
                                <a:pt x="3632" y="15522"/>
                              </a:cubicBezTo>
                              <a:lnTo>
                                <a:pt x="0" y="4181"/>
                              </a:lnTo>
                              <a:cubicBezTo>
                                <a:pt x="4178" y="2556"/>
                                <a:pt x="8192" y="1349"/>
                                <a:pt x="12002" y="549"/>
                              </a:cubicBezTo>
                              <a:lnTo>
                                <a:pt x="16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099289" name="Shape 42"/>
                      <wps:cNvSpPr/>
                      <wps:spPr>
                        <a:xfrm>
                          <a:off x="1398864" y="434633"/>
                          <a:ext cx="32811" cy="77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1" h="77089">
                              <a:moveTo>
                                <a:pt x="0" y="0"/>
                              </a:moveTo>
                              <a:lnTo>
                                <a:pt x="9138" y="0"/>
                              </a:lnTo>
                              <a:cubicBezTo>
                                <a:pt x="16186" y="0"/>
                                <a:pt x="21876" y="1981"/>
                                <a:pt x="26207" y="5944"/>
                              </a:cubicBezTo>
                              <a:cubicBezTo>
                                <a:pt x="30614" y="9906"/>
                                <a:pt x="32811" y="15088"/>
                                <a:pt x="32811" y="21476"/>
                              </a:cubicBezTo>
                              <a:cubicBezTo>
                                <a:pt x="32811" y="27419"/>
                                <a:pt x="30905" y="32626"/>
                                <a:pt x="27083" y="37109"/>
                              </a:cubicBezTo>
                              <a:cubicBezTo>
                                <a:pt x="23349" y="41593"/>
                                <a:pt x="18536" y="44640"/>
                                <a:pt x="12656" y="46253"/>
                              </a:cubicBezTo>
                              <a:lnTo>
                                <a:pt x="24225" y="77089"/>
                              </a:lnTo>
                              <a:lnTo>
                                <a:pt x="7703" y="77089"/>
                              </a:lnTo>
                              <a:lnTo>
                                <a:pt x="0" y="54717"/>
                              </a:lnTo>
                              <a:lnTo>
                                <a:pt x="0" y="34354"/>
                              </a:lnTo>
                              <a:lnTo>
                                <a:pt x="3854" y="34354"/>
                              </a:lnTo>
                              <a:cubicBezTo>
                                <a:pt x="7588" y="34354"/>
                                <a:pt x="10675" y="33299"/>
                                <a:pt x="13100" y="31166"/>
                              </a:cubicBezTo>
                              <a:cubicBezTo>
                                <a:pt x="15602" y="28969"/>
                                <a:pt x="16847" y="26213"/>
                                <a:pt x="16847" y="22911"/>
                              </a:cubicBezTo>
                              <a:cubicBezTo>
                                <a:pt x="16847" y="20117"/>
                                <a:pt x="15894" y="17920"/>
                                <a:pt x="13989" y="16294"/>
                              </a:cubicBezTo>
                              <a:cubicBezTo>
                                <a:pt x="12071" y="14618"/>
                                <a:pt x="9544" y="13767"/>
                                <a:pt x="6382" y="13767"/>
                              </a:cubicBezTo>
                              <a:lnTo>
                                <a:pt x="0" y="13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551677" name="Shape 43"/>
                      <wps:cNvSpPr/>
                      <wps:spPr>
                        <a:xfrm>
                          <a:off x="1498705" y="453860"/>
                          <a:ext cx="30512" cy="58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12" h="58636">
                              <a:moveTo>
                                <a:pt x="30512" y="0"/>
                              </a:moveTo>
                              <a:lnTo>
                                <a:pt x="30512" y="13416"/>
                              </a:lnTo>
                              <a:lnTo>
                                <a:pt x="19710" y="17882"/>
                              </a:lnTo>
                              <a:cubicBezTo>
                                <a:pt x="16256" y="21413"/>
                                <a:pt x="14541" y="25705"/>
                                <a:pt x="14541" y="30773"/>
                              </a:cubicBezTo>
                              <a:cubicBezTo>
                                <a:pt x="14541" y="35103"/>
                                <a:pt x="15977" y="38697"/>
                                <a:pt x="18834" y="41568"/>
                              </a:cubicBezTo>
                              <a:cubicBezTo>
                                <a:pt x="21704" y="44425"/>
                                <a:pt x="25260" y="45860"/>
                                <a:pt x="29515" y="45860"/>
                              </a:cubicBezTo>
                              <a:lnTo>
                                <a:pt x="30512" y="45691"/>
                              </a:lnTo>
                              <a:lnTo>
                                <a:pt x="30512" y="58010"/>
                              </a:lnTo>
                              <a:lnTo>
                                <a:pt x="25552" y="58636"/>
                              </a:lnTo>
                              <a:cubicBezTo>
                                <a:pt x="21958" y="58636"/>
                                <a:pt x="18580" y="57976"/>
                                <a:pt x="15418" y="56655"/>
                              </a:cubicBezTo>
                              <a:cubicBezTo>
                                <a:pt x="12332" y="55258"/>
                                <a:pt x="9652" y="53379"/>
                                <a:pt x="7379" y="51029"/>
                              </a:cubicBezTo>
                              <a:cubicBezTo>
                                <a:pt x="5106" y="48692"/>
                                <a:pt x="3302" y="45898"/>
                                <a:pt x="1981" y="42660"/>
                              </a:cubicBezTo>
                              <a:cubicBezTo>
                                <a:pt x="660" y="39358"/>
                                <a:pt x="0" y="35840"/>
                                <a:pt x="0" y="32093"/>
                              </a:cubicBezTo>
                              <a:cubicBezTo>
                                <a:pt x="0" y="27610"/>
                                <a:pt x="838" y="23432"/>
                                <a:pt x="2540" y="19533"/>
                              </a:cubicBezTo>
                              <a:cubicBezTo>
                                <a:pt x="4229" y="15571"/>
                                <a:pt x="6502" y="12129"/>
                                <a:pt x="9360" y="9183"/>
                              </a:cubicBezTo>
                              <a:cubicBezTo>
                                <a:pt x="12230" y="6249"/>
                                <a:pt x="15596" y="3938"/>
                                <a:pt x="19495" y="2249"/>
                              </a:cubicBezTo>
                              <a:lnTo>
                                <a:pt x="305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768704" name="Shape 44"/>
                      <wps:cNvSpPr/>
                      <wps:spPr>
                        <a:xfrm>
                          <a:off x="1459367" y="453352"/>
                          <a:ext cx="30614" cy="58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14" h="58369">
                              <a:moveTo>
                                <a:pt x="6052" y="0"/>
                              </a:moveTo>
                              <a:cubicBezTo>
                                <a:pt x="14789" y="0"/>
                                <a:pt x="21177" y="2134"/>
                                <a:pt x="25216" y="6388"/>
                              </a:cubicBezTo>
                              <a:cubicBezTo>
                                <a:pt x="29331" y="10643"/>
                                <a:pt x="30614" y="16485"/>
                                <a:pt x="29064" y="23901"/>
                              </a:cubicBezTo>
                              <a:lnTo>
                                <a:pt x="21799" y="58369"/>
                              </a:lnTo>
                              <a:lnTo>
                                <a:pt x="7258" y="58369"/>
                              </a:lnTo>
                              <a:lnTo>
                                <a:pt x="8033" y="54851"/>
                              </a:lnTo>
                              <a:cubicBezTo>
                                <a:pt x="5683" y="56248"/>
                                <a:pt x="3346" y="57302"/>
                                <a:pt x="984" y="58039"/>
                              </a:cubicBezTo>
                              <a:lnTo>
                                <a:pt x="0" y="58171"/>
                              </a:lnTo>
                              <a:lnTo>
                                <a:pt x="0" y="48176"/>
                              </a:lnTo>
                              <a:lnTo>
                                <a:pt x="4616" y="47574"/>
                              </a:lnTo>
                              <a:cubicBezTo>
                                <a:pt x="6534" y="47066"/>
                                <a:pt x="8325" y="46253"/>
                                <a:pt x="10014" y="45161"/>
                              </a:cubicBezTo>
                              <a:lnTo>
                                <a:pt x="11893" y="36563"/>
                              </a:lnTo>
                              <a:cubicBezTo>
                                <a:pt x="10052" y="35763"/>
                                <a:pt x="8033" y="35128"/>
                                <a:pt x="5836" y="34696"/>
                              </a:cubicBezTo>
                              <a:lnTo>
                                <a:pt x="0" y="34104"/>
                              </a:lnTo>
                              <a:lnTo>
                                <a:pt x="0" y="24288"/>
                              </a:lnTo>
                              <a:lnTo>
                                <a:pt x="6280" y="24892"/>
                              </a:lnTo>
                              <a:cubicBezTo>
                                <a:pt x="8998" y="25413"/>
                                <a:pt x="11525" y="26099"/>
                                <a:pt x="13875" y="26988"/>
                              </a:cubicBezTo>
                              <a:lnTo>
                                <a:pt x="14535" y="24117"/>
                              </a:lnTo>
                              <a:cubicBezTo>
                                <a:pt x="15348" y="20231"/>
                                <a:pt x="14751" y="17323"/>
                                <a:pt x="12770" y="15418"/>
                              </a:cubicBezTo>
                              <a:cubicBezTo>
                                <a:pt x="10788" y="13437"/>
                                <a:pt x="7487" y="12446"/>
                                <a:pt x="2851" y="12446"/>
                              </a:cubicBezTo>
                              <a:lnTo>
                                <a:pt x="0" y="12801"/>
                              </a:lnTo>
                              <a:lnTo>
                                <a:pt x="0" y="670"/>
                              </a:lnTo>
                              <a:lnTo>
                                <a:pt x="60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3758123" name="Shape 45"/>
                      <wps:cNvSpPr/>
                      <wps:spPr>
                        <a:xfrm>
                          <a:off x="1616625" y="477470"/>
                          <a:ext cx="25876" cy="34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6" h="34912">
                              <a:moveTo>
                                <a:pt x="24117" y="0"/>
                              </a:moveTo>
                              <a:lnTo>
                                <a:pt x="25876" y="170"/>
                              </a:lnTo>
                              <a:lnTo>
                                <a:pt x="25876" y="9985"/>
                              </a:lnTo>
                              <a:lnTo>
                                <a:pt x="25222" y="9919"/>
                              </a:lnTo>
                              <a:cubicBezTo>
                                <a:pt x="21768" y="9919"/>
                                <a:pt x="19012" y="10604"/>
                                <a:pt x="16954" y="12014"/>
                              </a:cubicBezTo>
                              <a:cubicBezTo>
                                <a:pt x="14973" y="13399"/>
                                <a:pt x="13983" y="15278"/>
                                <a:pt x="13983" y="17628"/>
                              </a:cubicBezTo>
                              <a:cubicBezTo>
                                <a:pt x="13983" y="19685"/>
                                <a:pt x="14897" y="21298"/>
                                <a:pt x="16739" y="22466"/>
                              </a:cubicBezTo>
                              <a:cubicBezTo>
                                <a:pt x="18643" y="23647"/>
                                <a:pt x="21260" y="24232"/>
                                <a:pt x="24562" y="24232"/>
                              </a:cubicBezTo>
                              <a:lnTo>
                                <a:pt x="25876" y="24060"/>
                              </a:lnTo>
                              <a:lnTo>
                                <a:pt x="25876" y="34055"/>
                              </a:lnTo>
                              <a:lnTo>
                                <a:pt x="19495" y="34912"/>
                              </a:lnTo>
                              <a:cubicBezTo>
                                <a:pt x="13551" y="34912"/>
                                <a:pt x="8814" y="33477"/>
                                <a:pt x="5283" y="30620"/>
                              </a:cubicBezTo>
                              <a:cubicBezTo>
                                <a:pt x="1753" y="27673"/>
                                <a:pt x="0" y="23787"/>
                                <a:pt x="0" y="18948"/>
                              </a:cubicBezTo>
                              <a:cubicBezTo>
                                <a:pt x="0" y="13144"/>
                                <a:pt x="2159" y="8560"/>
                                <a:pt x="6490" y="5182"/>
                              </a:cubicBezTo>
                              <a:cubicBezTo>
                                <a:pt x="10820" y="1727"/>
                                <a:pt x="16701" y="0"/>
                                <a:pt x="24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3529986" name="Shape 46"/>
                      <wps:cNvSpPr/>
                      <wps:spPr>
                        <a:xfrm>
                          <a:off x="1625540" y="454023"/>
                          <a:ext cx="16961" cy="15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61" h="15522">
                              <a:moveTo>
                                <a:pt x="16961" y="0"/>
                              </a:moveTo>
                              <a:lnTo>
                                <a:pt x="16961" y="12131"/>
                              </a:lnTo>
                              <a:lnTo>
                                <a:pt x="12776" y="12652"/>
                              </a:lnTo>
                              <a:cubicBezTo>
                                <a:pt x="10211" y="13236"/>
                                <a:pt x="7163" y="14201"/>
                                <a:pt x="3632" y="15522"/>
                              </a:cubicBezTo>
                              <a:lnTo>
                                <a:pt x="0" y="4181"/>
                              </a:lnTo>
                              <a:cubicBezTo>
                                <a:pt x="4191" y="2555"/>
                                <a:pt x="8191" y="1349"/>
                                <a:pt x="12002" y="549"/>
                              </a:cubicBezTo>
                              <a:lnTo>
                                <a:pt x="16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110718" name="Shape 47"/>
                      <wps:cNvSpPr/>
                      <wps:spPr>
                        <a:xfrm>
                          <a:off x="1529217" y="431331"/>
                          <a:ext cx="39541" cy="80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41" h="80539">
                              <a:moveTo>
                                <a:pt x="39541" y="0"/>
                              </a:moveTo>
                              <a:lnTo>
                                <a:pt x="22460" y="80391"/>
                              </a:lnTo>
                              <a:lnTo>
                                <a:pt x="7817" y="80391"/>
                              </a:lnTo>
                              <a:lnTo>
                                <a:pt x="8477" y="77534"/>
                              </a:lnTo>
                              <a:cubicBezTo>
                                <a:pt x="6420" y="78702"/>
                                <a:pt x="4248" y="79616"/>
                                <a:pt x="1975" y="80289"/>
                              </a:cubicBezTo>
                              <a:lnTo>
                                <a:pt x="0" y="80539"/>
                              </a:lnTo>
                              <a:lnTo>
                                <a:pt x="0" y="68220"/>
                              </a:lnTo>
                              <a:lnTo>
                                <a:pt x="5505" y="67285"/>
                              </a:lnTo>
                              <a:cubicBezTo>
                                <a:pt x="7550" y="66485"/>
                                <a:pt x="9430" y="65380"/>
                                <a:pt x="11119" y="63983"/>
                              </a:cubicBezTo>
                              <a:lnTo>
                                <a:pt x="15970" y="41186"/>
                              </a:lnTo>
                              <a:cubicBezTo>
                                <a:pt x="14421" y="39345"/>
                                <a:pt x="12402" y="37884"/>
                                <a:pt x="9913" y="36779"/>
                              </a:cubicBezTo>
                              <a:cubicBezTo>
                                <a:pt x="7487" y="35674"/>
                                <a:pt x="4845" y="35128"/>
                                <a:pt x="1975" y="35128"/>
                              </a:cubicBezTo>
                              <a:lnTo>
                                <a:pt x="0" y="35945"/>
                              </a:lnTo>
                              <a:lnTo>
                                <a:pt x="0" y="22529"/>
                              </a:lnTo>
                              <a:lnTo>
                                <a:pt x="1429" y="22238"/>
                              </a:lnTo>
                              <a:cubicBezTo>
                                <a:pt x="4807" y="22238"/>
                                <a:pt x="7956" y="22758"/>
                                <a:pt x="10903" y="23787"/>
                              </a:cubicBezTo>
                              <a:cubicBezTo>
                                <a:pt x="13837" y="24816"/>
                                <a:pt x="16440" y="26289"/>
                                <a:pt x="18714" y="28194"/>
                              </a:cubicBezTo>
                              <a:lnTo>
                                <a:pt x="24009" y="3302"/>
                              </a:lnTo>
                              <a:lnTo>
                                <a:pt x="395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293439" name="Shape 48"/>
                      <wps:cNvSpPr/>
                      <wps:spPr>
                        <a:xfrm>
                          <a:off x="1571882" y="428905"/>
                          <a:ext cx="50216" cy="8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216" h="82817">
                              <a:moveTo>
                                <a:pt x="39535" y="0"/>
                              </a:moveTo>
                              <a:cubicBezTo>
                                <a:pt x="41377" y="0"/>
                                <a:pt x="43282" y="190"/>
                                <a:pt x="45263" y="546"/>
                              </a:cubicBezTo>
                              <a:cubicBezTo>
                                <a:pt x="47320" y="851"/>
                                <a:pt x="48971" y="1245"/>
                                <a:pt x="50216" y="1765"/>
                              </a:cubicBezTo>
                              <a:lnTo>
                                <a:pt x="47689" y="14313"/>
                              </a:lnTo>
                              <a:cubicBezTo>
                                <a:pt x="46444" y="13881"/>
                                <a:pt x="45200" y="13551"/>
                                <a:pt x="43942" y="13322"/>
                              </a:cubicBezTo>
                              <a:cubicBezTo>
                                <a:pt x="42697" y="13106"/>
                                <a:pt x="41402" y="12992"/>
                                <a:pt x="40081" y="12992"/>
                              </a:cubicBezTo>
                              <a:cubicBezTo>
                                <a:pt x="37592" y="12992"/>
                                <a:pt x="35611" y="13589"/>
                                <a:pt x="34137" y="14757"/>
                              </a:cubicBezTo>
                              <a:cubicBezTo>
                                <a:pt x="32677" y="15862"/>
                                <a:pt x="31686" y="17551"/>
                                <a:pt x="31166" y="19825"/>
                              </a:cubicBezTo>
                              <a:lnTo>
                                <a:pt x="29959" y="25438"/>
                              </a:lnTo>
                              <a:lnTo>
                                <a:pt x="45148" y="25438"/>
                              </a:lnTo>
                              <a:lnTo>
                                <a:pt x="42507" y="38100"/>
                              </a:lnTo>
                              <a:lnTo>
                                <a:pt x="27305" y="38100"/>
                              </a:lnTo>
                              <a:lnTo>
                                <a:pt x="17729" y="82817"/>
                              </a:lnTo>
                              <a:lnTo>
                                <a:pt x="2972" y="82817"/>
                              </a:lnTo>
                              <a:lnTo>
                                <a:pt x="12446" y="38100"/>
                              </a:lnTo>
                              <a:lnTo>
                                <a:pt x="0" y="38100"/>
                              </a:lnTo>
                              <a:lnTo>
                                <a:pt x="2642" y="25438"/>
                              </a:lnTo>
                              <a:lnTo>
                                <a:pt x="15087" y="25438"/>
                              </a:lnTo>
                              <a:lnTo>
                                <a:pt x="16625" y="18390"/>
                              </a:lnTo>
                              <a:cubicBezTo>
                                <a:pt x="17882" y="12446"/>
                                <a:pt x="20485" y="7899"/>
                                <a:pt x="24447" y="4737"/>
                              </a:cubicBezTo>
                              <a:cubicBezTo>
                                <a:pt x="28410" y="1575"/>
                                <a:pt x="33439" y="0"/>
                                <a:pt x="395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05732" name="Shape 49"/>
                      <wps:cNvSpPr/>
                      <wps:spPr>
                        <a:xfrm>
                          <a:off x="1794971" y="453811"/>
                          <a:ext cx="29400" cy="59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00" h="59130">
                              <a:moveTo>
                                <a:pt x="29400" y="0"/>
                              </a:moveTo>
                              <a:lnTo>
                                <a:pt x="29400" y="12522"/>
                              </a:lnTo>
                              <a:lnTo>
                                <a:pt x="21361" y="15404"/>
                              </a:lnTo>
                              <a:cubicBezTo>
                                <a:pt x="18720" y="17461"/>
                                <a:pt x="16815" y="20166"/>
                                <a:pt x="15634" y="23557"/>
                              </a:cubicBezTo>
                              <a:lnTo>
                                <a:pt x="29400" y="23557"/>
                              </a:lnTo>
                              <a:lnTo>
                                <a:pt x="29400" y="34238"/>
                              </a:lnTo>
                              <a:lnTo>
                                <a:pt x="14643" y="34238"/>
                              </a:lnTo>
                              <a:cubicBezTo>
                                <a:pt x="15303" y="37908"/>
                                <a:pt x="17031" y="40880"/>
                                <a:pt x="19825" y="43153"/>
                              </a:cubicBezTo>
                              <a:lnTo>
                                <a:pt x="29400" y="46313"/>
                              </a:lnTo>
                              <a:lnTo>
                                <a:pt x="29400" y="59082"/>
                              </a:lnTo>
                              <a:lnTo>
                                <a:pt x="29070" y="59130"/>
                              </a:lnTo>
                              <a:cubicBezTo>
                                <a:pt x="24892" y="59130"/>
                                <a:pt x="21006" y="58469"/>
                                <a:pt x="17399" y="57136"/>
                              </a:cubicBezTo>
                              <a:cubicBezTo>
                                <a:pt x="13805" y="55739"/>
                                <a:pt x="10719" y="53834"/>
                                <a:pt x="8153" y="51408"/>
                              </a:cubicBezTo>
                              <a:cubicBezTo>
                                <a:pt x="5575" y="48995"/>
                                <a:pt x="3556" y="46087"/>
                                <a:pt x="2096" y="42709"/>
                              </a:cubicBezTo>
                              <a:cubicBezTo>
                                <a:pt x="698" y="39330"/>
                                <a:pt x="0" y="35673"/>
                                <a:pt x="0" y="31698"/>
                              </a:cubicBezTo>
                              <a:cubicBezTo>
                                <a:pt x="0" y="27367"/>
                                <a:pt x="813" y="23252"/>
                                <a:pt x="2426" y="19366"/>
                              </a:cubicBezTo>
                              <a:cubicBezTo>
                                <a:pt x="4115" y="15404"/>
                                <a:pt x="6350" y="11987"/>
                                <a:pt x="9144" y="9130"/>
                              </a:cubicBezTo>
                              <a:cubicBezTo>
                                <a:pt x="11938" y="6183"/>
                                <a:pt x="15202" y="3872"/>
                                <a:pt x="18936" y="2183"/>
                              </a:cubicBezTo>
                              <a:lnTo>
                                <a:pt x="29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3908511" name="Shape 50"/>
                      <wps:cNvSpPr/>
                      <wps:spPr>
                        <a:xfrm>
                          <a:off x="1642501" y="453352"/>
                          <a:ext cx="30613" cy="58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13" h="58369">
                              <a:moveTo>
                                <a:pt x="6064" y="0"/>
                              </a:moveTo>
                              <a:cubicBezTo>
                                <a:pt x="14802" y="0"/>
                                <a:pt x="21177" y="2134"/>
                                <a:pt x="25216" y="6388"/>
                              </a:cubicBezTo>
                              <a:cubicBezTo>
                                <a:pt x="29330" y="10643"/>
                                <a:pt x="30613" y="16485"/>
                                <a:pt x="29077" y="23901"/>
                              </a:cubicBezTo>
                              <a:lnTo>
                                <a:pt x="21812" y="58369"/>
                              </a:lnTo>
                              <a:lnTo>
                                <a:pt x="7270" y="58369"/>
                              </a:lnTo>
                              <a:lnTo>
                                <a:pt x="8045" y="54851"/>
                              </a:lnTo>
                              <a:cubicBezTo>
                                <a:pt x="5696" y="56248"/>
                                <a:pt x="3334" y="57302"/>
                                <a:pt x="997" y="58039"/>
                              </a:cubicBezTo>
                              <a:lnTo>
                                <a:pt x="0" y="58173"/>
                              </a:lnTo>
                              <a:lnTo>
                                <a:pt x="0" y="48178"/>
                              </a:lnTo>
                              <a:lnTo>
                                <a:pt x="4629" y="47574"/>
                              </a:lnTo>
                              <a:cubicBezTo>
                                <a:pt x="6534" y="47066"/>
                                <a:pt x="8337" y="46253"/>
                                <a:pt x="10027" y="45161"/>
                              </a:cubicBezTo>
                              <a:lnTo>
                                <a:pt x="11893" y="36563"/>
                              </a:lnTo>
                              <a:cubicBezTo>
                                <a:pt x="10065" y="35763"/>
                                <a:pt x="8045" y="35128"/>
                                <a:pt x="5836" y="34696"/>
                              </a:cubicBezTo>
                              <a:lnTo>
                                <a:pt x="0" y="34103"/>
                              </a:lnTo>
                              <a:lnTo>
                                <a:pt x="0" y="24287"/>
                              </a:lnTo>
                              <a:lnTo>
                                <a:pt x="6280" y="24892"/>
                              </a:lnTo>
                              <a:cubicBezTo>
                                <a:pt x="8998" y="25413"/>
                                <a:pt x="11525" y="26099"/>
                                <a:pt x="13875" y="26988"/>
                              </a:cubicBezTo>
                              <a:lnTo>
                                <a:pt x="14535" y="24117"/>
                              </a:lnTo>
                              <a:cubicBezTo>
                                <a:pt x="15348" y="20231"/>
                                <a:pt x="14764" y="17323"/>
                                <a:pt x="12783" y="15418"/>
                              </a:cubicBezTo>
                              <a:cubicBezTo>
                                <a:pt x="10788" y="13437"/>
                                <a:pt x="7487" y="12446"/>
                                <a:pt x="2864" y="12446"/>
                              </a:cubicBezTo>
                              <a:lnTo>
                                <a:pt x="0" y="12802"/>
                              </a:lnTo>
                              <a:lnTo>
                                <a:pt x="0" y="671"/>
                              </a:lnTo>
                              <a:lnTo>
                                <a:pt x="60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357516" name="Shape 51"/>
                      <wps:cNvSpPr/>
                      <wps:spPr>
                        <a:xfrm>
                          <a:off x="1745212" y="453238"/>
                          <a:ext cx="48120" cy="58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20" h="58484">
                              <a:moveTo>
                                <a:pt x="40970" y="0"/>
                              </a:moveTo>
                              <a:cubicBezTo>
                                <a:pt x="42431" y="0"/>
                                <a:pt x="43790" y="152"/>
                                <a:pt x="45034" y="445"/>
                              </a:cubicBezTo>
                              <a:cubicBezTo>
                                <a:pt x="46368" y="673"/>
                                <a:pt x="47384" y="1029"/>
                                <a:pt x="48120" y="1549"/>
                              </a:cubicBezTo>
                              <a:lnTo>
                                <a:pt x="45364" y="14770"/>
                              </a:lnTo>
                              <a:cubicBezTo>
                                <a:pt x="44628" y="14249"/>
                                <a:pt x="43421" y="13805"/>
                                <a:pt x="41732" y="13437"/>
                              </a:cubicBezTo>
                              <a:cubicBezTo>
                                <a:pt x="40119" y="13005"/>
                                <a:pt x="38621" y="12776"/>
                                <a:pt x="37224" y="12776"/>
                              </a:cubicBezTo>
                              <a:cubicBezTo>
                                <a:pt x="34506" y="12776"/>
                                <a:pt x="31902" y="13437"/>
                                <a:pt x="29401" y="14770"/>
                              </a:cubicBezTo>
                              <a:cubicBezTo>
                                <a:pt x="26898" y="16078"/>
                                <a:pt x="24740" y="17996"/>
                                <a:pt x="22898" y="20485"/>
                              </a:cubicBezTo>
                              <a:lnTo>
                                <a:pt x="14859" y="58484"/>
                              </a:lnTo>
                              <a:lnTo>
                                <a:pt x="0" y="58484"/>
                              </a:lnTo>
                              <a:lnTo>
                                <a:pt x="12217" y="1105"/>
                              </a:lnTo>
                              <a:lnTo>
                                <a:pt x="26975" y="1105"/>
                              </a:lnTo>
                              <a:lnTo>
                                <a:pt x="25768" y="6718"/>
                              </a:lnTo>
                              <a:cubicBezTo>
                                <a:pt x="27889" y="4521"/>
                                <a:pt x="30251" y="2870"/>
                                <a:pt x="32817" y="1765"/>
                              </a:cubicBezTo>
                              <a:cubicBezTo>
                                <a:pt x="35382" y="597"/>
                                <a:pt x="38100" y="0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0830634" name="Shape 52"/>
                      <wps:cNvSpPr/>
                      <wps:spPr>
                        <a:xfrm>
                          <a:off x="1678321" y="431331"/>
                          <a:ext cx="60947" cy="80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47" h="80391">
                              <a:moveTo>
                                <a:pt x="31826" y="0"/>
                              </a:moveTo>
                              <a:lnTo>
                                <a:pt x="26098" y="27089"/>
                              </a:lnTo>
                              <a:cubicBezTo>
                                <a:pt x="28372" y="25476"/>
                                <a:pt x="30836" y="24257"/>
                                <a:pt x="33490" y="23457"/>
                              </a:cubicBezTo>
                              <a:cubicBezTo>
                                <a:pt x="36132" y="22581"/>
                                <a:pt x="38837" y="22136"/>
                                <a:pt x="41630" y="22136"/>
                              </a:cubicBezTo>
                              <a:cubicBezTo>
                                <a:pt x="45008" y="22136"/>
                                <a:pt x="48019" y="22758"/>
                                <a:pt x="50660" y="24003"/>
                              </a:cubicBezTo>
                              <a:cubicBezTo>
                                <a:pt x="53302" y="25184"/>
                                <a:pt x="55435" y="26835"/>
                                <a:pt x="57048" y="28956"/>
                              </a:cubicBezTo>
                              <a:cubicBezTo>
                                <a:pt x="58661" y="31090"/>
                                <a:pt x="59766" y="33617"/>
                                <a:pt x="60363" y="36563"/>
                              </a:cubicBezTo>
                              <a:cubicBezTo>
                                <a:pt x="60947" y="39497"/>
                                <a:pt x="60871" y="42697"/>
                                <a:pt x="60134" y="46139"/>
                              </a:cubicBezTo>
                              <a:lnTo>
                                <a:pt x="52870" y="80391"/>
                              </a:lnTo>
                              <a:lnTo>
                                <a:pt x="37998" y="80391"/>
                              </a:lnTo>
                              <a:lnTo>
                                <a:pt x="45047" y="47574"/>
                              </a:lnTo>
                              <a:cubicBezTo>
                                <a:pt x="45771" y="43828"/>
                                <a:pt x="45225" y="40780"/>
                                <a:pt x="43396" y="38430"/>
                              </a:cubicBezTo>
                              <a:cubicBezTo>
                                <a:pt x="41630" y="36093"/>
                                <a:pt x="38951" y="34912"/>
                                <a:pt x="35357" y="34912"/>
                              </a:cubicBezTo>
                              <a:cubicBezTo>
                                <a:pt x="33084" y="34912"/>
                                <a:pt x="30912" y="35344"/>
                                <a:pt x="28854" y="36233"/>
                              </a:cubicBezTo>
                              <a:cubicBezTo>
                                <a:pt x="26797" y="37109"/>
                                <a:pt x="24968" y="38392"/>
                                <a:pt x="23355" y="40081"/>
                              </a:cubicBezTo>
                              <a:lnTo>
                                <a:pt x="14757" y="80391"/>
                              </a:lnTo>
                              <a:lnTo>
                                <a:pt x="0" y="80391"/>
                              </a:lnTo>
                              <a:lnTo>
                                <a:pt x="16421" y="3302"/>
                              </a:lnTo>
                              <a:lnTo>
                                <a:pt x="318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277386" name="Shape 53"/>
                      <wps:cNvSpPr/>
                      <wps:spPr>
                        <a:xfrm>
                          <a:off x="1824371" y="496189"/>
                          <a:ext cx="21476" cy="16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76" h="16703">
                              <a:moveTo>
                                <a:pt x="13221" y="0"/>
                              </a:moveTo>
                              <a:lnTo>
                                <a:pt x="21476" y="9588"/>
                              </a:lnTo>
                              <a:cubicBezTo>
                                <a:pt x="17958" y="12090"/>
                                <a:pt x="14466" y="13919"/>
                                <a:pt x="11011" y="15100"/>
                              </a:cubicBezTo>
                              <a:lnTo>
                                <a:pt x="0" y="16703"/>
                              </a:lnTo>
                              <a:lnTo>
                                <a:pt x="0" y="3935"/>
                              </a:lnTo>
                              <a:lnTo>
                                <a:pt x="775" y="4191"/>
                              </a:lnTo>
                              <a:cubicBezTo>
                                <a:pt x="3201" y="4191"/>
                                <a:pt x="5474" y="3823"/>
                                <a:pt x="7608" y="3086"/>
                              </a:cubicBezTo>
                              <a:cubicBezTo>
                                <a:pt x="9728" y="2349"/>
                                <a:pt x="11608" y="1321"/>
                                <a:pt x="132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144901" name="Shape 54"/>
                      <wps:cNvSpPr/>
                      <wps:spPr>
                        <a:xfrm>
                          <a:off x="1913119" y="454343"/>
                          <a:ext cx="62547" cy="5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47" h="57379">
                              <a:moveTo>
                                <a:pt x="0" y="0"/>
                              </a:moveTo>
                              <a:lnTo>
                                <a:pt x="15748" y="0"/>
                              </a:lnTo>
                              <a:lnTo>
                                <a:pt x="22898" y="38214"/>
                              </a:lnTo>
                              <a:lnTo>
                                <a:pt x="46368" y="0"/>
                              </a:lnTo>
                              <a:lnTo>
                                <a:pt x="62547" y="0"/>
                              </a:lnTo>
                              <a:lnTo>
                                <a:pt x="26213" y="57379"/>
                              </a:lnTo>
                              <a:lnTo>
                                <a:pt x="12001" y="57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255038" name="Shape 55"/>
                      <wps:cNvSpPr/>
                      <wps:spPr>
                        <a:xfrm>
                          <a:off x="1975425" y="453811"/>
                          <a:ext cx="29400" cy="59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00" h="59130">
                              <a:moveTo>
                                <a:pt x="29400" y="0"/>
                              </a:moveTo>
                              <a:lnTo>
                                <a:pt x="29400" y="12522"/>
                              </a:lnTo>
                              <a:lnTo>
                                <a:pt x="21361" y="15403"/>
                              </a:lnTo>
                              <a:cubicBezTo>
                                <a:pt x="18720" y="17461"/>
                                <a:pt x="16814" y="20166"/>
                                <a:pt x="15633" y="23557"/>
                              </a:cubicBezTo>
                              <a:lnTo>
                                <a:pt x="29400" y="23557"/>
                              </a:lnTo>
                              <a:lnTo>
                                <a:pt x="29400" y="34238"/>
                              </a:lnTo>
                              <a:lnTo>
                                <a:pt x="14643" y="34238"/>
                              </a:lnTo>
                              <a:cubicBezTo>
                                <a:pt x="15303" y="37908"/>
                                <a:pt x="17031" y="40880"/>
                                <a:pt x="19824" y="43153"/>
                              </a:cubicBezTo>
                              <a:lnTo>
                                <a:pt x="29400" y="46313"/>
                              </a:lnTo>
                              <a:lnTo>
                                <a:pt x="29400" y="59082"/>
                              </a:lnTo>
                              <a:lnTo>
                                <a:pt x="29070" y="59130"/>
                              </a:lnTo>
                              <a:cubicBezTo>
                                <a:pt x="24879" y="59130"/>
                                <a:pt x="20993" y="58469"/>
                                <a:pt x="17399" y="57136"/>
                              </a:cubicBezTo>
                              <a:cubicBezTo>
                                <a:pt x="13805" y="55739"/>
                                <a:pt x="10719" y="53834"/>
                                <a:pt x="8141" y="51408"/>
                              </a:cubicBezTo>
                              <a:cubicBezTo>
                                <a:pt x="5575" y="48995"/>
                                <a:pt x="3556" y="46087"/>
                                <a:pt x="2083" y="42708"/>
                              </a:cubicBezTo>
                              <a:cubicBezTo>
                                <a:pt x="698" y="39330"/>
                                <a:pt x="0" y="35673"/>
                                <a:pt x="0" y="31697"/>
                              </a:cubicBezTo>
                              <a:cubicBezTo>
                                <a:pt x="0" y="27367"/>
                                <a:pt x="800" y="23252"/>
                                <a:pt x="2413" y="19366"/>
                              </a:cubicBezTo>
                              <a:cubicBezTo>
                                <a:pt x="4102" y="15403"/>
                                <a:pt x="6350" y="11987"/>
                                <a:pt x="9144" y="9130"/>
                              </a:cubicBezTo>
                              <a:cubicBezTo>
                                <a:pt x="11925" y="6183"/>
                                <a:pt x="15189" y="3872"/>
                                <a:pt x="18935" y="2183"/>
                              </a:cubicBezTo>
                              <a:lnTo>
                                <a:pt x="29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6362463" name="Shape 56"/>
                      <wps:cNvSpPr/>
                      <wps:spPr>
                        <a:xfrm>
                          <a:off x="1824371" y="453467"/>
                          <a:ext cx="27648" cy="34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48" h="34582">
                              <a:moveTo>
                                <a:pt x="1651" y="0"/>
                              </a:moveTo>
                              <a:cubicBezTo>
                                <a:pt x="5398" y="0"/>
                                <a:pt x="8890" y="699"/>
                                <a:pt x="12116" y="2095"/>
                              </a:cubicBezTo>
                              <a:cubicBezTo>
                                <a:pt x="15354" y="3492"/>
                                <a:pt x="18111" y="5397"/>
                                <a:pt x="20371" y="7810"/>
                              </a:cubicBezTo>
                              <a:cubicBezTo>
                                <a:pt x="22657" y="10236"/>
                                <a:pt x="24423" y="13183"/>
                                <a:pt x="25667" y="16624"/>
                              </a:cubicBezTo>
                              <a:cubicBezTo>
                                <a:pt x="26988" y="20002"/>
                                <a:pt x="27648" y="23673"/>
                                <a:pt x="27648" y="27648"/>
                              </a:cubicBezTo>
                              <a:cubicBezTo>
                                <a:pt x="27648" y="28448"/>
                                <a:pt x="27610" y="29324"/>
                                <a:pt x="27534" y="30277"/>
                              </a:cubicBezTo>
                              <a:cubicBezTo>
                                <a:pt x="27470" y="31166"/>
                                <a:pt x="27318" y="32601"/>
                                <a:pt x="27102" y="34582"/>
                              </a:cubicBezTo>
                              <a:lnTo>
                                <a:pt x="0" y="34582"/>
                              </a:lnTo>
                              <a:lnTo>
                                <a:pt x="0" y="23901"/>
                              </a:lnTo>
                              <a:lnTo>
                                <a:pt x="13767" y="23901"/>
                              </a:lnTo>
                              <a:cubicBezTo>
                                <a:pt x="13107" y="20510"/>
                                <a:pt x="11608" y="17805"/>
                                <a:pt x="9259" y="15748"/>
                              </a:cubicBezTo>
                              <a:cubicBezTo>
                                <a:pt x="6985" y="13614"/>
                                <a:pt x="4191" y="12548"/>
                                <a:pt x="889" y="12548"/>
                              </a:cubicBezTo>
                              <a:lnTo>
                                <a:pt x="0" y="12866"/>
                              </a:lnTo>
                              <a:lnTo>
                                <a:pt x="0" y="344"/>
                              </a:lnTo>
                              <a:lnTo>
                                <a:pt x="16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481005" name="Shape 57"/>
                      <wps:cNvSpPr/>
                      <wps:spPr>
                        <a:xfrm>
                          <a:off x="1857912" y="453238"/>
                          <a:ext cx="48120" cy="58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20" h="58484">
                              <a:moveTo>
                                <a:pt x="40970" y="0"/>
                              </a:moveTo>
                              <a:cubicBezTo>
                                <a:pt x="42431" y="0"/>
                                <a:pt x="43790" y="152"/>
                                <a:pt x="45034" y="445"/>
                              </a:cubicBezTo>
                              <a:cubicBezTo>
                                <a:pt x="46355" y="673"/>
                                <a:pt x="47396" y="1029"/>
                                <a:pt x="48120" y="1549"/>
                              </a:cubicBezTo>
                              <a:lnTo>
                                <a:pt x="45364" y="14770"/>
                              </a:lnTo>
                              <a:cubicBezTo>
                                <a:pt x="44641" y="14249"/>
                                <a:pt x="43434" y="13805"/>
                                <a:pt x="41732" y="13437"/>
                              </a:cubicBezTo>
                              <a:cubicBezTo>
                                <a:pt x="40119" y="13005"/>
                                <a:pt x="38621" y="12776"/>
                                <a:pt x="37224" y="12776"/>
                              </a:cubicBezTo>
                              <a:cubicBezTo>
                                <a:pt x="34506" y="12776"/>
                                <a:pt x="31902" y="13437"/>
                                <a:pt x="29401" y="14770"/>
                              </a:cubicBezTo>
                              <a:cubicBezTo>
                                <a:pt x="26911" y="16078"/>
                                <a:pt x="24740" y="17996"/>
                                <a:pt x="22898" y="20485"/>
                              </a:cubicBezTo>
                              <a:lnTo>
                                <a:pt x="14859" y="58484"/>
                              </a:lnTo>
                              <a:lnTo>
                                <a:pt x="0" y="58484"/>
                              </a:lnTo>
                              <a:lnTo>
                                <a:pt x="12217" y="1105"/>
                              </a:lnTo>
                              <a:lnTo>
                                <a:pt x="26975" y="1105"/>
                              </a:lnTo>
                              <a:lnTo>
                                <a:pt x="25768" y="6718"/>
                              </a:lnTo>
                              <a:cubicBezTo>
                                <a:pt x="27902" y="4521"/>
                                <a:pt x="30251" y="2870"/>
                                <a:pt x="32817" y="1765"/>
                              </a:cubicBezTo>
                              <a:cubicBezTo>
                                <a:pt x="35382" y="597"/>
                                <a:pt x="38100" y="0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6182" name="Shape 58"/>
                      <wps:cNvSpPr/>
                      <wps:spPr>
                        <a:xfrm>
                          <a:off x="2004825" y="496189"/>
                          <a:ext cx="21476" cy="16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76" h="16703">
                              <a:moveTo>
                                <a:pt x="13221" y="0"/>
                              </a:moveTo>
                              <a:lnTo>
                                <a:pt x="21476" y="9588"/>
                              </a:lnTo>
                              <a:cubicBezTo>
                                <a:pt x="17959" y="12090"/>
                                <a:pt x="14466" y="13919"/>
                                <a:pt x="11012" y="15100"/>
                              </a:cubicBezTo>
                              <a:lnTo>
                                <a:pt x="0" y="16703"/>
                              </a:lnTo>
                              <a:lnTo>
                                <a:pt x="0" y="3935"/>
                              </a:lnTo>
                              <a:lnTo>
                                <a:pt x="775" y="4191"/>
                              </a:lnTo>
                              <a:cubicBezTo>
                                <a:pt x="3188" y="4191"/>
                                <a:pt x="5474" y="3823"/>
                                <a:pt x="7595" y="3086"/>
                              </a:cubicBezTo>
                              <a:cubicBezTo>
                                <a:pt x="9729" y="2349"/>
                                <a:pt x="11595" y="1321"/>
                                <a:pt x="132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8069800" name="Shape 59"/>
                      <wps:cNvSpPr/>
                      <wps:spPr>
                        <a:xfrm>
                          <a:off x="2004825" y="453467"/>
                          <a:ext cx="27649" cy="34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49" h="34582">
                              <a:moveTo>
                                <a:pt x="1652" y="0"/>
                              </a:moveTo>
                              <a:cubicBezTo>
                                <a:pt x="5398" y="0"/>
                                <a:pt x="8891" y="699"/>
                                <a:pt x="12116" y="2095"/>
                              </a:cubicBezTo>
                              <a:cubicBezTo>
                                <a:pt x="15342" y="3492"/>
                                <a:pt x="18098" y="5397"/>
                                <a:pt x="20372" y="7810"/>
                              </a:cubicBezTo>
                              <a:cubicBezTo>
                                <a:pt x="22658" y="10236"/>
                                <a:pt x="24410" y="13183"/>
                                <a:pt x="25654" y="16624"/>
                              </a:cubicBezTo>
                              <a:cubicBezTo>
                                <a:pt x="26988" y="20002"/>
                                <a:pt x="27649" y="23673"/>
                                <a:pt x="27649" y="27648"/>
                              </a:cubicBezTo>
                              <a:cubicBezTo>
                                <a:pt x="27649" y="28448"/>
                                <a:pt x="27611" y="29324"/>
                                <a:pt x="27534" y="30277"/>
                              </a:cubicBezTo>
                              <a:cubicBezTo>
                                <a:pt x="27458" y="31166"/>
                                <a:pt x="27318" y="32601"/>
                                <a:pt x="27090" y="34582"/>
                              </a:cubicBezTo>
                              <a:lnTo>
                                <a:pt x="0" y="34582"/>
                              </a:lnTo>
                              <a:lnTo>
                                <a:pt x="0" y="23901"/>
                              </a:lnTo>
                              <a:lnTo>
                                <a:pt x="13767" y="23901"/>
                              </a:lnTo>
                              <a:cubicBezTo>
                                <a:pt x="13107" y="20510"/>
                                <a:pt x="11595" y="17805"/>
                                <a:pt x="9259" y="15748"/>
                              </a:cubicBezTo>
                              <a:cubicBezTo>
                                <a:pt x="6973" y="13614"/>
                                <a:pt x="4191" y="12548"/>
                                <a:pt x="890" y="12548"/>
                              </a:cubicBezTo>
                              <a:lnTo>
                                <a:pt x="0" y="12867"/>
                              </a:lnTo>
                              <a:lnTo>
                                <a:pt x="0" y="345"/>
                              </a:lnTo>
                              <a:lnTo>
                                <a:pt x="16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185623" name="Shape 60"/>
                      <wps:cNvSpPr/>
                      <wps:spPr>
                        <a:xfrm>
                          <a:off x="2038353" y="453238"/>
                          <a:ext cx="48133" cy="58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33" h="58484">
                              <a:moveTo>
                                <a:pt x="40970" y="0"/>
                              </a:moveTo>
                              <a:cubicBezTo>
                                <a:pt x="42444" y="0"/>
                                <a:pt x="43803" y="152"/>
                                <a:pt x="45047" y="445"/>
                              </a:cubicBezTo>
                              <a:cubicBezTo>
                                <a:pt x="46368" y="673"/>
                                <a:pt x="47397" y="1029"/>
                                <a:pt x="48133" y="1549"/>
                              </a:cubicBezTo>
                              <a:lnTo>
                                <a:pt x="45377" y="14770"/>
                              </a:lnTo>
                              <a:cubicBezTo>
                                <a:pt x="44654" y="14249"/>
                                <a:pt x="43435" y="13805"/>
                                <a:pt x="41746" y="13437"/>
                              </a:cubicBezTo>
                              <a:cubicBezTo>
                                <a:pt x="40132" y="13005"/>
                                <a:pt x="38621" y="12776"/>
                                <a:pt x="37236" y="12776"/>
                              </a:cubicBezTo>
                              <a:cubicBezTo>
                                <a:pt x="34519" y="12776"/>
                                <a:pt x="31915" y="13437"/>
                                <a:pt x="29414" y="14770"/>
                              </a:cubicBezTo>
                              <a:cubicBezTo>
                                <a:pt x="26924" y="16078"/>
                                <a:pt x="24753" y="17996"/>
                                <a:pt x="22911" y="20485"/>
                              </a:cubicBezTo>
                              <a:lnTo>
                                <a:pt x="14872" y="58484"/>
                              </a:lnTo>
                              <a:lnTo>
                                <a:pt x="0" y="58484"/>
                              </a:lnTo>
                              <a:lnTo>
                                <a:pt x="12230" y="1105"/>
                              </a:lnTo>
                              <a:lnTo>
                                <a:pt x="26988" y="1105"/>
                              </a:lnTo>
                              <a:lnTo>
                                <a:pt x="25769" y="6718"/>
                              </a:lnTo>
                              <a:cubicBezTo>
                                <a:pt x="27915" y="4521"/>
                                <a:pt x="30252" y="2870"/>
                                <a:pt x="32830" y="1765"/>
                              </a:cubicBezTo>
                              <a:cubicBezTo>
                                <a:pt x="35396" y="597"/>
                                <a:pt x="38113" y="0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3772766" name="Shape 61"/>
                      <wps:cNvSpPr/>
                      <wps:spPr>
                        <a:xfrm>
                          <a:off x="2085356" y="431331"/>
                          <a:ext cx="34639" cy="81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39" h="81166">
                              <a:moveTo>
                                <a:pt x="31826" y="0"/>
                              </a:moveTo>
                              <a:lnTo>
                                <a:pt x="26314" y="25768"/>
                              </a:lnTo>
                              <a:cubicBezTo>
                                <a:pt x="28372" y="24587"/>
                                <a:pt x="30505" y="23711"/>
                                <a:pt x="32702" y="23127"/>
                              </a:cubicBezTo>
                              <a:lnTo>
                                <a:pt x="34639" y="22875"/>
                              </a:lnTo>
                              <a:lnTo>
                                <a:pt x="34639" y="35207"/>
                              </a:lnTo>
                              <a:lnTo>
                                <a:pt x="29070" y="36233"/>
                              </a:lnTo>
                              <a:cubicBezTo>
                                <a:pt x="27012" y="36970"/>
                                <a:pt x="25146" y="38024"/>
                                <a:pt x="23457" y="39421"/>
                              </a:cubicBezTo>
                              <a:lnTo>
                                <a:pt x="18618" y="61785"/>
                              </a:lnTo>
                              <a:cubicBezTo>
                                <a:pt x="20079" y="63767"/>
                                <a:pt x="22060" y="65342"/>
                                <a:pt x="24561" y="66523"/>
                              </a:cubicBezTo>
                              <a:cubicBezTo>
                                <a:pt x="27063" y="67691"/>
                                <a:pt x="29731" y="68275"/>
                                <a:pt x="32600" y="68275"/>
                              </a:cubicBezTo>
                              <a:lnTo>
                                <a:pt x="34639" y="67432"/>
                              </a:lnTo>
                              <a:lnTo>
                                <a:pt x="34639" y="80861"/>
                              </a:lnTo>
                              <a:lnTo>
                                <a:pt x="33147" y="81166"/>
                              </a:lnTo>
                              <a:cubicBezTo>
                                <a:pt x="29769" y="81166"/>
                                <a:pt x="26581" y="80620"/>
                                <a:pt x="23571" y="79515"/>
                              </a:cubicBezTo>
                              <a:cubicBezTo>
                                <a:pt x="20624" y="78410"/>
                                <a:pt x="18021" y="76835"/>
                                <a:pt x="15748" y="74778"/>
                              </a:cubicBezTo>
                              <a:lnTo>
                                <a:pt x="14541" y="80391"/>
                              </a:lnTo>
                              <a:lnTo>
                                <a:pt x="0" y="80391"/>
                              </a:lnTo>
                              <a:lnTo>
                                <a:pt x="16408" y="3302"/>
                              </a:lnTo>
                              <a:lnTo>
                                <a:pt x="318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0630148" name="Shape 62"/>
                      <wps:cNvSpPr/>
                      <wps:spPr>
                        <a:xfrm>
                          <a:off x="2159054" y="477470"/>
                          <a:ext cx="25876" cy="34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6" h="34912">
                              <a:moveTo>
                                <a:pt x="24117" y="0"/>
                              </a:moveTo>
                              <a:lnTo>
                                <a:pt x="25876" y="169"/>
                              </a:lnTo>
                              <a:lnTo>
                                <a:pt x="25876" y="9986"/>
                              </a:lnTo>
                              <a:lnTo>
                                <a:pt x="25209" y="9919"/>
                              </a:lnTo>
                              <a:cubicBezTo>
                                <a:pt x="21768" y="9919"/>
                                <a:pt x="19012" y="10604"/>
                                <a:pt x="16955" y="12014"/>
                              </a:cubicBezTo>
                              <a:cubicBezTo>
                                <a:pt x="14974" y="13399"/>
                                <a:pt x="13983" y="15278"/>
                                <a:pt x="13983" y="17628"/>
                              </a:cubicBezTo>
                              <a:cubicBezTo>
                                <a:pt x="13983" y="19685"/>
                                <a:pt x="14897" y="21298"/>
                                <a:pt x="16739" y="22466"/>
                              </a:cubicBezTo>
                              <a:cubicBezTo>
                                <a:pt x="18644" y="23647"/>
                                <a:pt x="21247" y="24232"/>
                                <a:pt x="24549" y="24232"/>
                              </a:cubicBezTo>
                              <a:lnTo>
                                <a:pt x="25876" y="24059"/>
                              </a:lnTo>
                              <a:lnTo>
                                <a:pt x="25876" y="34055"/>
                              </a:lnTo>
                              <a:lnTo>
                                <a:pt x="19482" y="34912"/>
                              </a:lnTo>
                              <a:cubicBezTo>
                                <a:pt x="13538" y="34912"/>
                                <a:pt x="8801" y="33477"/>
                                <a:pt x="5283" y="30620"/>
                              </a:cubicBezTo>
                              <a:cubicBezTo>
                                <a:pt x="1753" y="27673"/>
                                <a:pt x="0" y="23787"/>
                                <a:pt x="0" y="18948"/>
                              </a:cubicBezTo>
                              <a:cubicBezTo>
                                <a:pt x="0" y="13144"/>
                                <a:pt x="2159" y="8560"/>
                                <a:pt x="6490" y="5182"/>
                              </a:cubicBezTo>
                              <a:cubicBezTo>
                                <a:pt x="10820" y="1727"/>
                                <a:pt x="16701" y="0"/>
                                <a:pt x="24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411185" name="Shape 63"/>
                      <wps:cNvSpPr/>
                      <wps:spPr>
                        <a:xfrm>
                          <a:off x="2167970" y="454022"/>
                          <a:ext cx="16960" cy="15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60" h="15522">
                              <a:moveTo>
                                <a:pt x="16960" y="0"/>
                              </a:moveTo>
                              <a:lnTo>
                                <a:pt x="16960" y="12132"/>
                              </a:lnTo>
                              <a:lnTo>
                                <a:pt x="12776" y="12652"/>
                              </a:lnTo>
                              <a:cubicBezTo>
                                <a:pt x="10210" y="13236"/>
                                <a:pt x="7162" y="14202"/>
                                <a:pt x="3632" y="15522"/>
                              </a:cubicBezTo>
                              <a:lnTo>
                                <a:pt x="0" y="4181"/>
                              </a:lnTo>
                              <a:cubicBezTo>
                                <a:pt x="4190" y="2556"/>
                                <a:pt x="8179" y="1349"/>
                                <a:pt x="12001" y="549"/>
                              </a:cubicBezTo>
                              <a:lnTo>
                                <a:pt x="169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389874" name="Shape 64"/>
                      <wps:cNvSpPr/>
                      <wps:spPr>
                        <a:xfrm>
                          <a:off x="2119996" y="453568"/>
                          <a:ext cx="30449" cy="58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49" h="58623">
                              <a:moveTo>
                                <a:pt x="4896" y="0"/>
                              </a:moveTo>
                              <a:cubicBezTo>
                                <a:pt x="8490" y="0"/>
                                <a:pt x="11868" y="699"/>
                                <a:pt x="15030" y="2096"/>
                              </a:cubicBezTo>
                              <a:cubicBezTo>
                                <a:pt x="18193" y="3416"/>
                                <a:pt x="20860" y="5258"/>
                                <a:pt x="23069" y="7607"/>
                              </a:cubicBezTo>
                              <a:cubicBezTo>
                                <a:pt x="25343" y="9957"/>
                                <a:pt x="27146" y="12776"/>
                                <a:pt x="28467" y="16078"/>
                              </a:cubicBezTo>
                              <a:cubicBezTo>
                                <a:pt x="29788" y="19317"/>
                                <a:pt x="30449" y="22809"/>
                                <a:pt x="30449" y="26543"/>
                              </a:cubicBezTo>
                              <a:cubicBezTo>
                                <a:pt x="30449" y="31026"/>
                                <a:pt x="29597" y="35243"/>
                                <a:pt x="27921" y="39218"/>
                              </a:cubicBezTo>
                              <a:cubicBezTo>
                                <a:pt x="26232" y="43104"/>
                                <a:pt x="23946" y="46520"/>
                                <a:pt x="21089" y="49454"/>
                              </a:cubicBezTo>
                              <a:cubicBezTo>
                                <a:pt x="18218" y="52400"/>
                                <a:pt x="14840" y="54712"/>
                                <a:pt x="10954" y="56388"/>
                              </a:cubicBezTo>
                              <a:lnTo>
                                <a:pt x="0" y="58623"/>
                              </a:lnTo>
                              <a:lnTo>
                                <a:pt x="0" y="45195"/>
                              </a:lnTo>
                              <a:lnTo>
                                <a:pt x="10738" y="40754"/>
                              </a:lnTo>
                              <a:cubicBezTo>
                                <a:pt x="14256" y="37236"/>
                                <a:pt x="16021" y="32931"/>
                                <a:pt x="16021" y="27876"/>
                              </a:cubicBezTo>
                              <a:cubicBezTo>
                                <a:pt x="16021" y="23609"/>
                                <a:pt x="14586" y="20053"/>
                                <a:pt x="11729" y="17183"/>
                              </a:cubicBezTo>
                              <a:cubicBezTo>
                                <a:pt x="8934" y="14249"/>
                                <a:pt x="5366" y="12776"/>
                                <a:pt x="1048" y="12776"/>
                              </a:cubicBezTo>
                              <a:lnTo>
                                <a:pt x="0" y="12969"/>
                              </a:lnTo>
                              <a:lnTo>
                                <a:pt x="0" y="637"/>
                              </a:lnTo>
                              <a:lnTo>
                                <a:pt x="48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6747410" name="Shape 65"/>
                      <wps:cNvSpPr/>
                      <wps:spPr>
                        <a:xfrm>
                          <a:off x="2291274" y="453860"/>
                          <a:ext cx="30499" cy="58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99" h="58636">
                              <a:moveTo>
                                <a:pt x="30499" y="0"/>
                              </a:moveTo>
                              <a:lnTo>
                                <a:pt x="30499" y="13420"/>
                              </a:lnTo>
                              <a:lnTo>
                                <a:pt x="19710" y="17882"/>
                              </a:lnTo>
                              <a:cubicBezTo>
                                <a:pt x="16256" y="21412"/>
                                <a:pt x="14529" y="25705"/>
                                <a:pt x="14529" y="30772"/>
                              </a:cubicBezTo>
                              <a:cubicBezTo>
                                <a:pt x="14529" y="35103"/>
                                <a:pt x="15963" y="38697"/>
                                <a:pt x="18821" y="41567"/>
                              </a:cubicBezTo>
                              <a:cubicBezTo>
                                <a:pt x="21692" y="44425"/>
                                <a:pt x="25247" y="45860"/>
                                <a:pt x="29514" y="45860"/>
                              </a:cubicBezTo>
                              <a:lnTo>
                                <a:pt x="30499" y="45692"/>
                              </a:lnTo>
                              <a:lnTo>
                                <a:pt x="30499" y="58011"/>
                              </a:lnTo>
                              <a:lnTo>
                                <a:pt x="25552" y="58636"/>
                              </a:lnTo>
                              <a:cubicBezTo>
                                <a:pt x="21945" y="58636"/>
                                <a:pt x="18567" y="57976"/>
                                <a:pt x="15418" y="56655"/>
                              </a:cubicBezTo>
                              <a:cubicBezTo>
                                <a:pt x="12332" y="55258"/>
                                <a:pt x="9652" y="53378"/>
                                <a:pt x="7379" y="51029"/>
                              </a:cubicBezTo>
                              <a:cubicBezTo>
                                <a:pt x="5093" y="48692"/>
                                <a:pt x="3302" y="45898"/>
                                <a:pt x="1981" y="42660"/>
                              </a:cubicBezTo>
                              <a:cubicBezTo>
                                <a:pt x="660" y="39358"/>
                                <a:pt x="0" y="35840"/>
                                <a:pt x="0" y="32093"/>
                              </a:cubicBezTo>
                              <a:cubicBezTo>
                                <a:pt x="0" y="27610"/>
                                <a:pt x="838" y="23432"/>
                                <a:pt x="2527" y="19533"/>
                              </a:cubicBezTo>
                              <a:cubicBezTo>
                                <a:pt x="4216" y="15570"/>
                                <a:pt x="6490" y="12129"/>
                                <a:pt x="9360" y="9182"/>
                              </a:cubicBezTo>
                              <a:cubicBezTo>
                                <a:pt x="12217" y="6249"/>
                                <a:pt x="15595" y="3937"/>
                                <a:pt x="19494" y="2248"/>
                              </a:cubicBezTo>
                              <a:lnTo>
                                <a:pt x="304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4450012" name="Shape 66"/>
                      <wps:cNvSpPr/>
                      <wps:spPr>
                        <a:xfrm>
                          <a:off x="2220751" y="453467"/>
                          <a:ext cx="60935" cy="58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35" h="58255">
                              <a:moveTo>
                                <a:pt x="41631" y="0"/>
                              </a:moveTo>
                              <a:cubicBezTo>
                                <a:pt x="44996" y="0"/>
                                <a:pt x="48019" y="622"/>
                                <a:pt x="50660" y="1867"/>
                              </a:cubicBezTo>
                              <a:cubicBezTo>
                                <a:pt x="53302" y="3048"/>
                                <a:pt x="55436" y="4699"/>
                                <a:pt x="57048" y="6820"/>
                              </a:cubicBezTo>
                              <a:cubicBezTo>
                                <a:pt x="58662" y="8953"/>
                                <a:pt x="59767" y="11481"/>
                                <a:pt x="60351" y="14427"/>
                              </a:cubicBezTo>
                              <a:cubicBezTo>
                                <a:pt x="60935" y="17361"/>
                                <a:pt x="60859" y="20561"/>
                                <a:pt x="60135" y="24003"/>
                              </a:cubicBezTo>
                              <a:lnTo>
                                <a:pt x="52858" y="58255"/>
                              </a:lnTo>
                              <a:lnTo>
                                <a:pt x="37998" y="58255"/>
                              </a:lnTo>
                              <a:lnTo>
                                <a:pt x="45048" y="25438"/>
                              </a:lnTo>
                              <a:cubicBezTo>
                                <a:pt x="45771" y="21692"/>
                                <a:pt x="45225" y="18644"/>
                                <a:pt x="43397" y="16294"/>
                              </a:cubicBezTo>
                              <a:cubicBezTo>
                                <a:pt x="41631" y="13957"/>
                                <a:pt x="38951" y="12776"/>
                                <a:pt x="35357" y="12776"/>
                              </a:cubicBezTo>
                              <a:cubicBezTo>
                                <a:pt x="33071" y="12776"/>
                                <a:pt x="30874" y="13208"/>
                                <a:pt x="28740" y="14097"/>
                              </a:cubicBezTo>
                              <a:cubicBezTo>
                                <a:pt x="26683" y="14973"/>
                                <a:pt x="24854" y="16294"/>
                                <a:pt x="23241" y="18059"/>
                              </a:cubicBezTo>
                              <a:lnTo>
                                <a:pt x="14758" y="58255"/>
                              </a:lnTo>
                              <a:lnTo>
                                <a:pt x="0" y="58255"/>
                              </a:lnTo>
                              <a:lnTo>
                                <a:pt x="12116" y="876"/>
                              </a:lnTo>
                              <a:lnTo>
                                <a:pt x="26874" y="876"/>
                              </a:lnTo>
                              <a:lnTo>
                                <a:pt x="25998" y="4953"/>
                              </a:lnTo>
                              <a:cubicBezTo>
                                <a:pt x="28258" y="3340"/>
                                <a:pt x="30721" y="2121"/>
                                <a:pt x="33376" y="1321"/>
                              </a:cubicBezTo>
                              <a:cubicBezTo>
                                <a:pt x="36017" y="444"/>
                                <a:pt x="38774" y="0"/>
                                <a:pt x="416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2966814" name="Shape 67"/>
                      <wps:cNvSpPr/>
                      <wps:spPr>
                        <a:xfrm>
                          <a:off x="2184930" y="453352"/>
                          <a:ext cx="30614" cy="58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14" h="58369">
                              <a:moveTo>
                                <a:pt x="6052" y="0"/>
                              </a:moveTo>
                              <a:cubicBezTo>
                                <a:pt x="14790" y="0"/>
                                <a:pt x="21178" y="2134"/>
                                <a:pt x="25216" y="6388"/>
                              </a:cubicBezTo>
                              <a:cubicBezTo>
                                <a:pt x="29331" y="10643"/>
                                <a:pt x="30614" y="16485"/>
                                <a:pt x="29077" y="23901"/>
                              </a:cubicBezTo>
                              <a:lnTo>
                                <a:pt x="21813" y="58369"/>
                              </a:lnTo>
                              <a:lnTo>
                                <a:pt x="7271" y="58369"/>
                              </a:lnTo>
                              <a:lnTo>
                                <a:pt x="8046" y="54851"/>
                              </a:lnTo>
                              <a:cubicBezTo>
                                <a:pt x="5697" y="56248"/>
                                <a:pt x="3334" y="57302"/>
                                <a:pt x="997" y="58039"/>
                              </a:cubicBezTo>
                              <a:lnTo>
                                <a:pt x="0" y="58173"/>
                              </a:lnTo>
                              <a:lnTo>
                                <a:pt x="0" y="48176"/>
                              </a:lnTo>
                              <a:lnTo>
                                <a:pt x="4629" y="47574"/>
                              </a:lnTo>
                              <a:cubicBezTo>
                                <a:pt x="6534" y="47066"/>
                                <a:pt x="8337" y="46253"/>
                                <a:pt x="10027" y="45161"/>
                              </a:cubicBezTo>
                              <a:lnTo>
                                <a:pt x="11894" y="36563"/>
                              </a:lnTo>
                              <a:cubicBezTo>
                                <a:pt x="10052" y="35763"/>
                                <a:pt x="8046" y="35128"/>
                                <a:pt x="5836" y="34696"/>
                              </a:cubicBezTo>
                              <a:lnTo>
                                <a:pt x="0" y="34104"/>
                              </a:lnTo>
                              <a:lnTo>
                                <a:pt x="0" y="24287"/>
                              </a:lnTo>
                              <a:lnTo>
                                <a:pt x="6280" y="24892"/>
                              </a:lnTo>
                              <a:cubicBezTo>
                                <a:pt x="8998" y="25413"/>
                                <a:pt x="11526" y="26099"/>
                                <a:pt x="13875" y="26988"/>
                              </a:cubicBezTo>
                              <a:lnTo>
                                <a:pt x="14536" y="24117"/>
                              </a:lnTo>
                              <a:cubicBezTo>
                                <a:pt x="15348" y="20231"/>
                                <a:pt x="14764" y="17323"/>
                                <a:pt x="12770" y="15418"/>
                              </a:cubicBezTo>
                              <a:cubicBezTo>
                                <a:pt x="10789" y="13437"/>
                                <a:pt x="7487" y="12446"/>
                                <a:pt x="2864" y="12446"/>
                              </a:cubicBezTo>
                              <a:lnTo>
                                <a:pt x="0" y="12802"/>
                              </a:lnTo>
                              <a:lnTo>
                                <a:pt x="0" y="670"/>
                              </a:lnTo>
                              <a:lnTo>
                                <a:pt x="60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94563" name="Shape 68"/>
                      <wps:cNvSpPr/>
                      <wps:spPr>
                        <a:xfrm>
                          <a:off x="2387185" y="453812"/>
                          <a:ext cx="29407" cy="59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07" h="59128">
                              <a:moveTo>
                                <a:pt x="29407" y="0"/>
                              </a:moveTo>
                              <a:lnTo>
                                <a:pt x="29407" y="12519"/>
                              </a:lnTo>
                              <a:lnTo>
                                <a:pt x="21374" y="15402"/>
                              </a:lnTo>
                              <a:cubicBezTo>
                                <a:pt x="18720" y="17460"/>
                                <a:pt x="16814" y="20165"/>
                                <a:pt x="15646" y="23556"/>
                              </a:cubicBezTo>
                              <a:lnTo>
                                <a:pt x="29407" y="23556"/>
                              </a:lnTo>
                              <a:lnTo>
                                <a:pt x="29407" y="34236"/>
                              </a:lnTo>
                              <a:lnTo>
                                <a:pt x="14656" y="34236"/>
                              </a:lnTo>
                              <a:cubicBezTo>
                                <a:pt x="15316" y="37907"/>
                                <a:pt x="17043" y="40878"/>
                                <a:pt x="19824" y="43152"/>
                              </a:cubicBezTo>
                              <a:lnTo>
                                <a:pt x="29407" y="46315"/>
                              </a:lnTo>
                              <a:lnTo>
                                <a:pt x="29407" y="59081"/>
                              </a:lnTo>
                              <a:lnTo>
                                <a:pt x="29083" y="59128"/>
                              </a:lnTo>
                              <a:cubicBezTo>
                                <a:pt x="24892" y="59128"/>
                                <a:pt x="21006" y="58468"/>
                                <a:pt x="17399" y="57134"/>
                              </a:cubicBezTo>
                              <a:cubicBezTo>
                                <a:pt x="13805" y="55737"/>
                                <a:pt x="10719" y="53832"/>
                                <a:pt x="8153" y="51407"/>
                              </a:cubicBezTo>
                              <a:cubicBezTo>
                                <a:pt x="5588" y="48994"/>
                                <a:pt x="3569" y="46085"/>
                                <a:pt x="2095" y="42707"/>
                              </a:cubicBezTo>
                              <a:cubicBezTo>
                                <a:pt x="698" y="39329"/>
                                <a:pt x="0" y="35671"/>
                                <a:pt x="0" y="31696"/>
                              </a:cubicBezTo>
                              <a:cubicBezTo>
                                <a:pt x="0" y="27366"/>
                                <a:pt x="812" y="23251"/>
                                <a:pt x="2425" y="19365"/>
                              </a:cubicBezTo>
                              <a:cubicBezTo>
                                <a:pt x="4114" y="15402"/>
                                <a:pt x="6362" y="11986"/>
                                <a:pt x="9144" y="9128"/>
                              </a:cubicBezTo>
                              <a:cubicBezTo>
                                <a:pt x="11938" y="6182"/>
                                <a:pt x="15201" y="3871"/>
                                <a:pt x="18948" y="2182"/>
                              </a:cubicBezTo>
                              <a:lnTo>
                                <a:pt x="294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3307949" name="Shape 69"/>
                      <wps:cNvSpPr/>
                      <wps:spPr>
                        <a:xfrm>
                          <a:off x="2321773" y="431331"/>
                          <a:ext cx="39542" cy="80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42" h="80541">
                              <a:moveTo>
                                <a:pt x="39542" y="0"/>
                              </a:moveTo>
                              <a:lnTo>
                                <a:pt x="22472" y="80391"/>
                              </a:lnTo>
                              <a:lnTo>
                                <a:pt x="7830" y="80391"/>
                              </a:lnTo>
                              <a:lnTo>
                                <a:pt x="8490" y="77534"/>
                              </a:lnTo>
                              <a:cubicBezTo>
                                <a:pt x="6420" y="78702"/>
                                <a:pt x="4261" y="79616"/>
                                <a:pt x="1987" y="80289"/>
                              </a:cubicBezTo>
                              <a:lnTo>
                                <a:pt x="0" y="80541"/>
                              </a:lnTo>
                              <a:lnTo>
                                <a:pt x="0" y="68222"/>
                              </a:lnTo>
                              <a:lnTo>
                                <a:pt x="5505" y="67285"/>
                              </a:lnTo>
                              <a:cubicBezTo>
                                <a:pt x="7563" y="66485"/>
                                <a:pt x="9442" y="65380"/>
                                <a:pt x="11132" y="63983"/>
                              </a:cubicBezTo>
                              <a:lnTo>
                                <a:pt x="15970" y="41186"/>
                              </a:lnTo>
                              <a:cubicBezTo>
                                <a:pt x="14433" y="39345"/>
                                <a:pt x="12414" y="37884"/>
                                <a:pt x="9913" y="36779"/>
                              </a:cubicBezTo>
                              <a:cubicBezTo>
                                <a:pt x="7486" y="35674"/>
                                <a:pt x="4845" y="35128"/>
                                <a:pt x="1987" y="35128"/>
                              </a:cubicBezTo>
                              <a:lnTo>
                                <a:pt x="0" y="35950"/>
                              </a:lnTo>
                              <a:lnTo>
                                <a:pt x="0" y="22530"/>
                              </a:lnTo>
                              <a:lnTo>
                                <a:pt x="1429" y="22238"/>
                              </a:lnTo>
                              <a:cubicBezTo>
                                <a:pt x="4807" y="22238"/>
                                <a:pt x="7969" y="22758"/>
                                <a:pt x="10903" y="23787"/>
                              </a:cubicBezTo>
                              <a:cubicBezTo>
                                <a:pt x="13836" y="24816"/>
                                <a:pt x="16452" y="26289"/>
                                <a:pt x="18726" y="28194"/>
                              </a:cubicBezTo>
                              <a:lnTo>
                                <a:pt x="24009" y="3302"/>
                              </a:lnTo>
                              <a:lnTo>
                                <a:pt x="395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9441949" name="Shape 70"/>
                      <wps:cNvSpPr/>
                      <wps:spPr>
                        <a:xfrm>
                          <a:off x="2416591" y="496189"/>
                          <a:ext cx="21482" cy="16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82" h="16704">
                              <a:moveTo>
                                <a:pt x="13214" y="0"/>
                              </a:moveTo>
                              <a:lnTo>
                                <a:pt x="21482" y="9588"/>
                              </a:lnTo>
                              <a:cubicBezTo>
                                <a:pt x="17952" y="12090"/>
                                <a:pt x="14459" y="13919"/>
                                <a:pt x="11017" y="15100"/>
                              </a:cubicBezTo>
                              <a:lnTo>
                                <a:pt x="0" y="16704"/>
                              </a:lnTo>
                              <a:lnTo>
                                <a:pt x="0" y="3937"/>
                              </a:lnTo>
                              <a:lnTo>
                                <a:pt x="768" y="4191"/>
                              </a:lnTo>
                              <a:cubicBezTo>
                                <a:pt x="3194" y="4191"/>
                                <a:pt x="5467" y="3823"/>
                                <a:pt x="7601" y="3086"/>
                              </a:cubicBezTo>
                              <a:cubicBezTo>
                                <a:pt x="9722" y="2349"/>
                                <a:pt x="11602" y="1321"/>
                                <a:pt x="132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285946" name="Shape 71"/>
                      <wps:cNvSpPr/>
                      <wps:spPr>
                        <a:xfrm>
                          <a:off x="2542074" y="494983"/>
                          <a:ext cx="17615" cy="17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15" h="17843">
                              <a:moveTo>
                                <a:pt x="10020" y="0"/>
                              </a:moveTo>
                              <a:cubicBezTo>
                                <a:pt x="12217" y="0"/>
                                <a:pt x="14021" y="775"/>
                                <a:pt x="15418" y="2311"/>
                              </a:cubicBezTo>
                              <a:cubicBezTo>
                                <a:pt x="16878" y="3785"/>
                                <a:pt x="17615" y="5613"/>
                                <a:pt x="17615" y="7823"/>
                              </a:cubicBezTo>
                              <a:cubicBezTo>
                                <a:pt x="17615" y="10465"/>
                                <a:pt x="16625" y="12814"/>
                                <a:pt x="14643" y="14872"/>
                              </a:cubicBezTo>
                              <a:cubicBezTo>
                                <a:pt x="12662" y="16853"/>
                                <a:pt x="10389" y="17843"/>
                                <a:pt x="7824" y="17843"/>
                              </a:cubicBezTo>
                              <a:cubicBezTo>
                                <a:pt x="5614" y="17843"/>
                                <a:pt x="3746" y="17107"/>
                                <a:pt x="2197" y="15634"/>
                              </a:cubicBezTo>
                              <a:cubicBezTo>
                                <a:pt x="724" y="14097"/>
                                <a:pt x="0" y="12230"/>
                                <a:pt x="0" y="10020"/>
                              </a:cubicBezTo>
                              <a:cubicBezTo>
                                <a:pt x="0" y="7302"/>
                                <a:pt x="991" y="4953"/>
                                <a:pt x="2972" y="2972"/>
                              </a:cubicBezTo>
                              <a:cubicBezTo>
                                <a:pt x="4953" y="991"/>
                                <a:pt x="7303" y="0"/>
                                <a:pt x="100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322940" name="Shape 72"/>
                      <wps:cNvSpPr/>
                      <wps:spPr>
                        <a:xfrm>
                          <a:off x="2447217" y="494983"/>
                          <a:ext cx="17628" cy="17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28" h="17843">
                              <a:moveTo>
                                <a:pt x="10020" y="0"/>
                              </a:moveTo>
                              <a:cubicBezTo>
                                <a:pt x="12230" y="0"/>
                                <a:pt x="14033" y="775"/>
                                <a:pt x="15418" y="2311"/>
                              </a:cubicBezTo>
                              <a:cubicBezTo>
                                <a:pt x="16891" y="3785"/>
                                <a:pt x="17628" y="5613"/>
                                <a:pt x="17628" y="7823"/>
                              </a:cubicBezTo>
                              <a:cubicBezTo>
                                <a:pt x="17628" y="10465"/>
                                <a:pt x="16637" y="12814"/>
                                <a:pt x="14643" y="14872"/>
                              </a:cubicBezTo>
                              <a:cubicBezTo>
                                <a:pt x="12674" y="16853"/>
                                <a:pt x="10401" y="17843"/>
                                <a:pt x="7823" y="17843"/>
                              </a:cubicBezTo>
                              <a:cubicBezTo>
                                <a:pt x="5614" y="17843"/>
                                <a:pt x="3746" y="17107"/>
                                <a:pt x="2210" y="15634"/>
                              </a:cubicBezTo>
                              <a:cubicBezTo>
                                <a:pt x="736" y="14097"/>
                                <a:pt x="0" y="12230"/>
                                <a:pt x="0" y="10020"/>
                              </a:cubicBezTo>
                              <a:cubicBezTo>
                                <a:pt x="0" y="7302"/>
                                <a:pt x="991" y="4953"/>
                                <a:pt x="2972" y="2972"/>
                              </a:cubicBezTo>
                              <a:cubicBezTo>
                                <a:pt x="4966" y="991"/>
                                <a:pt x="7315" y="0"/>
                                <a:pt x="100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393243" name="Shape 73"/>
                      <wps:cNvSpPr/>
                      <wps:spPr>
                        <a:xfrm>
                          <a:off x="2416591" y="453467"/>
                          <a:ext cx="27642" cy="34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42" h="34582">
                              <a:moveTo>
                                <a:pt x="1657" y="0"/>
                              </a:moveTo>
                              <a:cubicBezTo>
                                <a:pt x="5391" y="0"/>
                                <a:pt x="8884" y="699"/>
                                <a:pt x="12122" y="2095"/>
                              </a:cubicBezTo>
                              <a:cubicBezTo>
                                <a:pt x="15348" y="3492"/>
                                <a:pt x="18091" y="5397"/>
                                <a:pt x="20377" y="7810"/>
                              </a:cubicBezTo>
                              <a:cubicBezTo>
                                <a:pt x="22651" y="10236"/>
                                <a:pt x="24416" y="13183"/>
                                <a:pt x="25660" y="16624"/>
                              </a:cubicBezTo>
                              <a:cubicBezTo>
                                <a:pt x="26981" y="20002"/>
                                <a:pt x="27642" y="23673"/>
                                <a:pt x="27642" y="27648"/>
                              </a:cubicBezTo>
                              <a:cubicBezTo>
                                <a:pt x="27642" y="28448"/>
                                <a:pt x="27604" y="29324"/>
                                <a:pt x="27527" y="30277"/>
                              </a:cubicBezTo>
                              <a:cubicBezTo>
                                <a:pt x="27451" y="31166"/>
                                <a:pt x="27312" y="32601"/>
                                <a:pt x="27095" y="34582"/>
                              </a:cubicBezTo>
                              <a:lnTo>
                                <a:pt x="0" y="34582"/>
                              </a:lnTo>
                              <a:lnTo>
                                <a:pt x="0" y="23901"/>
                              </a:lnTo>
                              <a:lnTo>
                                <a:pt x="13760" y="23901"/>
                              </a:lnTo>
                              <a:cubicBezTo>
                                <a:pt x="13112" y="20510"/>
                                <a:pt x="11602" y="17805"/>
                                <a:pt x="9252" y="15748"/>
                              </a:cubicBezTo>
                              <a:cubicBezTo>
                                <a:pt x="6979" y="13614"/>
                                <a:pt x="4184" y="12548"/>
                                <a:pt x="883" y="12548"/>
                              </a:cubicBezTo>
                              <a:lnTo>
                                <a:pt x="0" y="12865"/>
                              </a:lnTo>
                              <a:lnTo>
                                <a:pt x="0" y="346"/>
                              </a:lnTo>
                              <a:lnTo>
                                <a:pt x="16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926885" name="Shape 74"/>
                      <wps:cNvSpPr/>
                      <wps:spPr>
                        <a:xfrm>
                          <a:off x="2475856" y="434633"/>
                          <a:ext cx="79832" cy="77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32" h="77089">
                              <a:moveTo>
                                <a:pt x="0" y="0"/>
                              </a:moveTo>
                              <a:lnTo>
                                <a:pt x="16294" y="0"/>
                              </a:lnTo>
                              <a:lnTo>
                                <a:pt x="26860" y="60681"/>
                              </a:lnTo>
                              <a:lnTo>
                                <a:pt x="62979" y="0"/>
                              </a:lnTo>
                              <a:lnTo>
                                <a:pt x="79832" y="0"/>
                              </a:lnTo>
                              <a:lnTo>
                                <a:pt x="32804" y="77089"/>
                              </a:lnTo>
                              <a:lnTo>
                                <a:pt x="14643" y="77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901810" name="Shape 75"/>
                      <wps:cNvSpPr/>
                      <wps:spPr>
                        <a:xfrm>
                          <a:off x="940996" y="244717"/>
                          <a:ext cx="58788" cy="116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8" h="116087">
                              <a:moveTo>
                                <a:pt x="58788" y="0"/>
                              </a:moveTo>
                              <a:lnTo>
                                <a:pt x="58788" y="28175"/>
                              </a:lnTo>
                              <a:lnTo>
                                <a:pt x="45377" y="32584"/>
                              </a:lnTo>
                              <a:cubicBezTo>
                                <a:pt x="41110" y="35708"/>
                                <a:pt x="37846" y="39899"/>
                                <a:pt x="35573" y="45157"/>
                              </a:cubicBezTo>
                              <a:lnTo>
                                <a:pt x="58788" y="45157"/>
                              </a:lnTo>
                              <a:lnTo>
                                <a:pt x="58788" y="69008"/>
                              </a:lnTo>
                              <a:lnTo>
                                <a:pt x="33655" y="69008"/>
                              </a:lnTo>
                              <a:cubicBezTo>
                                <a:pt x="35357" y="74685"/>
                                <a:pt x="38557" y="79231"/>
                                <a:pt x="43243" y="82648"/>
                              </a:cubicBezTo>
                              <a:lnTo>
                                <a:pt x="58788" y="87192"/>
                              </a:lnTo>
                              <a:lnTo>
                                <a:pt x="58788" y="115960"/>
                              </a:lnTo>
                              <a:lnTo>
                                <a:pt x="57937" y="116087"/>
                              </a:lnTo>
                              <a:cubicBezTo>
                                <a:pt x="49555" y="116087"/>
                                <a:pt x="41821" y="114741"/>
                                <a:pt x="34722" y="112035"/>
                              </a:cubicBezTo>
                              <a:cubicBezTo>
                                <a:pt x="27622" y="109343"/>
                                <a:pt x="21513" y="105647"/>
                                <a:pt x="16408" y="100961"/>
                              </a:cubicBezTo>
                              <a:cubicBezTo>
                                <a:pt x="11290" y="96135"/>
                                <a:pt x="7239" y="90458"/>
                                <a:pt x="4267" y="83918"/>
                              </a:cubicBezTo>
                              <a:cubicBezTo>
                                <a:pt x="1422" y="77250"/>
                                <a:pt x="0" y="69998"/>
                                <a:pt x="0" y="62188"/>
                              </a:cubicBezTo>
                              <a:cubicBezTo>
                                <a:pt x="0" y="53666"/>
                                <a:pt x="1638" y="45576"/>
                                <a:pt x="4902" y="37906"/>
                              </a:cubicBezTo>
                              <a:cubicBezTo>
                                <a:pt x="8166" y="30247"/>
                                <a:pt x="12573" y="23567"/>
                                <a:pt x="18110" y="17890"/>
                              </a:cubicBezTo>
                              <a:cubicBezTo>
                                <a:pt x="23787" y="12213"/>
                                <a:pt x="30391" y="7730"/>
                                <a:pt x="37922" y="4466"/>
                              </a:cubicBezTo>
                              <a:lnTo>
                                <a:pt x="587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5610170" name="Shape 76"/>
                      <wps:cNvSpPr/>
                      <wps:spPr>
                        <a:xfrm>
                          <a:off x="775705" y="209357"/>
                          <a:ext cx="163589" cy="149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589" h="149098">
                              <a:moveTo>
                                <a:pt x="31738" y="0"/>
                              </a:moveTo>
                              <a:lnTo>
                                <a:pt x="67526" y="0"/>
                              </a:lnTo>
                              <a:lnTo>
                                <a:pt x="55385" y="57290"/>
                              </a:lnTo>
                              <a:lnTo>
                                <a:pt x="115659" y="57290"/>
                              </a:lnTo>
                              <a:lnTo>
                                <a:pt x="127800" y="0"/>
                              </a:lnTo>
                              <a:lnTo>
                                <a:pt x="163589" y="0"/>
                              </a:lnTo>
                              <a:lnTo>
                                <a:pt x="131852" y="149098"/>
                              </a:lnTo>
                              <a:lnTo>
                                <a:pt x="96063" y="149098"/>
                              </a:lnTo>
                              <a:lnTo>
                                <a:pt x="108420" y="90742"/>
                              </a:lnTo>
                              <a:lnTo>
                                <a:pt x="48133" y="90742"/>
                              </a:lnTo>
                              <a:lnTo>
                                <a:pt x="35789" y="149098"/>
                              </a:lnTo>
                              <a:lnTo>
                                <a:pt x="0" y="149098"/>
                              </a:lnTo>
                              <a:lnTo>
                                <a:pt x="317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0008726" name="Shape 77"/>
                      <wps:cNvSpPr/>
                      <wps:spPr>
                        <a:xfrm>
                          <a:off x="999784" y="324584"/>
                          <a:ext cx="43244" cy="36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44" h="36094">
                              <a:moveTo>
                                <a:pt x="24283" y="0"/>
                              </a:moveTo>
                              <a:lnTo>
                                <a:pt x="43244" y="21514"/>
                              </a:lnTo>
                              <a:cubicBezTo>
                                <a:pt x="36144" y="26772"/>
                                <a:pt x="29109" y="30544"/>
                                <a:pt x="22162" y="32804"/>
                              </a:cubicBezTo>
                              <a:lnTo>
                                <a:pt x="0" y="36094"/>
                              </a:lnTo>
                              <a:lnTo>
                                <a:pt x="0" y="7326"/>
                              </a:lnTo>
                              <a:lnTo>
                                <a:pt x="1918" y="7887"/>
                              </a:lnTo>
                              <a:cubicBezTo>
                                <a:pt x="6325" y="7887"/>
                                <a:pt x="10440" y="7252"/>
                                <a:pt x="14275" y="5969"/>
                              </a:cubicBezTo>
                              <a:cubicBezTo>
                                <a:pt x="18111" y="4547"/>
                                <a:pt x="21451" y="2565"/>
                                <a:pt x="242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9005825" name="Shape 78"/>
                      <wps:cNvSpPr/>
                      <wps:spPr>
                        <a:xfrm>
                          <a:off x="1292596" y="244717"/>
                          <a:ext cx="58788" cy="116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8" h="116087">
                              <a:moveTo>
                                <a:pt x="58788" y="0"/>
                              </a:moveTo>
                              <a:lnTo>
                                <a:pt x="58788" y="28171"/>
                              </a:lnTo>
                              <a:lnTo>
                                <a:pt x="45364" y="32585"/>
                              </a:lnTo>
                              <a:cubicBezTo>
                                <a:pt x="41110" y="35709"/>
                                <a:pt x="37846" y="39900"/>
                                <a:pt x="35573" y="45158"/>
                              </a:cubicBezTo>
                              <a:lnTo>
                                <a:pt x="58788" y="45158"/>
                              </a:lnTo>
                              <a:lnTo>
                                <a:pt x="58788" y="69008"/>
                              </a:lnTo>
                              <a:lnTo>
                                <a:pt x="33655" y="69008"/>
                              </a:lnTo>
                              <a:cubicBezTo>
                                <a:pt x="35357" y="74685"/>
                                <a:pt x="38557" y="79232"/>
                                <a:pt x="43243" y="82648"/>
                              </a:cubicBezTo>
                              <a:lnTo>
                                <a:pt x="58788" y="87193"/>
                              </a:lnTo>
                              <a:lnTo>
                                <a:pt x="58788" y="115961"/>
                              </a:lnTo>
                              <a:lnTo>
                                <a:pt x="57937" y="116087"/>
                              </a:lnTo>
                              <a:cubicBezTo>
                                <a:pt x="49555" y="116087"/>
                                <a:pt x="41821" y="114741"/>
                                <a:pt x="34722" y="112036"/>
                              </a:cubicBezTo>
                              <a:cubicBezTo>
                                <a:pt x="27622" y="109344"/>
                                <a:pt x="21514" y="105648"/>
                                <a:pt x="16396" y="100962"/>
                              </a:cubicBezTo>
                              <a:cubicBezTo>
                                <a:pt x="11290" y="96136"/>
                                <a:pt x="7239" y="90459"/>
                                <a:pt x="4254" y="83918"/>
                              </a:cubicBezTo>
                              <a:cubicBezTo>
                                <a:pt x="1422" y="77251"/>
                                <a:pt x="0" y="69999"/>
                                <a:pt x="0" y="62188"/>
                              </a:cubicBezTo>
                              <a:cubicBezTo>
                                <a:pt x="0" y="53667"/>
                                <a:pt x="1625" y="45577"/>
                                <a:pt x="4902" y="37906"/>
                              </a:cubicBezTo>
                              <a:cubicBezTo>
                                <a:pt x="8166" y="30248"/>
                                <a:pt x="12560" y="23568"/>
                                <a:pt x="18097" y="17891"/>
                              </a:cubicBezTo>
                              <a:cubicBezTo>
                                <a:pt x="23787" y="12214"/>
                                <a:pt x="30391" y="7731"/>
                                <a:pt x="37909" y="4467"/>
                              </a:cubicBezTo>
                              <a:lnTo>
                                <a:pt x="587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0192448" name="Shape 79"/>
                      <wps:cNvSpPr/>
                      <wps:spPr>
                        <a:xfrm>
                          <a:off x="1171704" y="244079"/>
                          <a:ext cx="107569" cy="11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69" h="116726">
                              <a:moveTo>
                                <a:pt x="57722" y="0"/>
                              </a:moveTo>
                              <a:cubicBezTo>
                                <a:pt x="67094" y="0"/>
                                <a:pt x="76111" y="1486"/>
                                <a:pt x="84773" y="4470"/>
                              </a:cubicBezTo>
                              <a:cubicBezTo>
                                <a:pt x="93434" y="7455"/>
                                <a:pt x="101041" y="11633"/>
                                <a:pt x="107569" y="17031"/>
                              </a:cubicBezTo>
                              <a:lnTo>
                                <a:pt x="89040" y="37910"/>
                              </a:lnTo>
                              <a:cubicBezTo>
                                <a:pt x="83363" y="33795"/>
                                <a:pt x="77610" y="30670"/>
                                <a:pt x="71781" y="28537"/>
                              </a:cubicBezTo>
                              <a:cubicBezTo>
                                <a:pt x="66103" y="26403"/>
                                <a:pt x="60642" y="25336"/>
                                <a:pt x="55385" y="25336"/>
                              </a:cubicBezTo>
                              <a:cubicBezTo>
                                <a:pt x="51117" y="25336"/>
                                <a:pt x="47790" y="26048"/>
                                <a:pt x="45377" y="27470"/>
                              </a:cubicBezTo>
                              <a:cubicBezTo>
                                <a:pt x="42951" y="28892"/>
                                <a:pt x="41745" y="30950"/>
                                <a:pt x="41745" y="33655"/>
                              </a:cubicBezTo>
                              <a:cubicBezTo>
                                <a:pt x="41745" y="35776"/>
                                <a:pt x="42609" y="37554"/>
                                <a:pt x="44310" y="38976"/>
                              </a:cubicBezTo>
                              <a:cubicBezTo>
                                <a:pt x="46152" y="40259"/>
                                <a:pt x="49136" y="41313"/>
                                <a:pt x="53251" y="42164"/>
                              </a:cubicBezTo>
                              <a:lnTo>
                                <a:pt x="74765" y="46850"/>
                              </a:lnTo>
                              <a:cubicBezTo>
                                <a:pt x="84138" y="48844"/>
                                <a:pt x="91377" y="52540"/>
                                <a:pt x="96495" y="57937"/>
                              </a:cubicBezTo>
                              <a:cubicBezTo>
                                <a:pt x="101752" y="63322"/>
                                <a:pt x="104368" y="69863"/>
                                <a:pt x="104368" y="77533"/>
                              </a:cubicBezTo>
                              <a:cubicBezTo>
                                <a:pt x="104368" y="83071"/>
                                <a:pt x="103099" y="88252"/>
                                <a:pt x="100546" y="93078"/>
                              </a:cubicBezTo>
                              <a:cubicBezTo>
                                <a:pt x="98120" y="97904"/>
                                <a:pt x="94717" y="102095"/>
                                <a:pt x="90310" y="105651"/>
                              </a:cubicBezTo>
                              <a:cubicBezTo>
                                <a:pt x="85915" y="109055"/>
                                <a:pt x="80734" y="111747"/>
                                <a:pt x="74765" y="113741"/>
                              </a:cubicBezTo>
                              <a:cubicBezTo>
                                <a:pt x="68809" y="115722"/>
                                <a:pt x="62344" y="116726"/>
                                <a:pt x="55385" y="116726"/>
                              </a:cubicBezTo>
                              <a:cubicBezTo>
                                <a:pt x="44729" y="116726"/>
                                <a:pt x="34442" y="115087"/>
                                <a:pt x="24498" y="111824"/>
                              </a:cubicBezTo>
                              <a:cubicBezTo>
                                <a:pt x="14694" y="108420"/>
                                <a:pt x="6528" y="103873"/>
                                <a:pt x="0" y="98196"/>
                              </a:cubicBezTo>
                              <a:lnTo>
                                <a:pt x="18745" y="76035"/>
                              </a:lnTo>
                              <a:cubicBezTo>
                                <a:pt x="25133" y="81013"/>
                                <a:pt x="31318" y="84772"/>
                                <a:pt x="37274" y="87325"/>
                              </a:cubicBezTo>
                              <a:cubicBezTo>
                                <a:pt x="43383" y="89738"/>
                                <a:pt x="49492" y="90945"/>
                                <a:pt x="55601" y="90945"/>
                              </a:cubicBezTo>
                              <a:cubicBezTo>
                                <a:pt x="60566" y="90945"/>
                                <a:pt x="64541" y="90094"/>
                                <a:pt x="67526" y="88392"/>
                              </a:cubicBezTo>
                              <a:cubicBezTo>
                                <a:pt x="70510" y="86690"/>
                                <a:pt x="71996" y="84493"/>
                                <a:pt x="71996" y="81788"/>
                              </a:cubicBezTo>
                              <a:cubicBezTo>
                                <a:pt x="71996" y="79946"/>
                                <a:pt x="71146" y="78384"/>
                                <a:pt x="69443" y="77102"/>
                              </a:cubicBezTo>
                              <a:cubicBezTo>
                                <a:pt x="67742" y="75679"/>
                                <a:pt x="65253" y="74613"/>
                                <a:pt x="61989" y="73914"/>
                              </a:cubicBezTo>
                              <a:lnTo>
                                <a:pt x="40475" y="69228"/>
                              </a:lnTo>
                              <a:cubicBezTo>
                                <a:pt x="31242" y="67234"/>
                                <a:pt x="24143" y="63538"/>
                                <a:pt x="19177" y="58141"/>
                              </a:cubicBezTo>
                              <a:cubicBezTo>
                                <a:pt x="14199" y="52603"/>
                                <a:pt x="11722" y="45796"/>
                                <a:pt x="11722" y="37694"/>
                              </a:cubicBezTo>
                              <a:cubicBezTo>
                                <a:pt x="11722" y="26048"/>
                                <a:pt x="15837" y="16891"/>
                                <a:pt x="24066" y="10224"/>
                              </a:cubicBezTo>
                              <a:cubicBezTo>
                                <a:pt x="32309" y="3404"/>
                                <a:pt x="43523" y="0"/>
                                <a:pt x="577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9873580" name="Shape 80"/>
                      <wps:cNvSpPr/>
                      <wps:spPr>
                        <a:xfrm>
                          <a:off x="1060401" y="244079"/>
                          <a:ext cx="107569" cy="11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69" h="116726">
                              <a:moveTo>
                                <a:pt x="57722" y="0"/>
                              </a:moveTo>
                              <a:cubicBezTo>
                                <a:pt x="67094" y="0"/>
                                <a:pt x="76111" y="1486"/>
                                <a:pt x="84773" y="4470"/>
                              </a:cubicBezTo>
                              <a:cubicBezTo>
                                <a:pt x="93434" y="7455"/>
                                <a:pt x="101029" y="11633"/>
                                <a:pt x="107569" y="17031"/>
                              </a:cubicBezTo>
                              <a:lnTo>
                                <a:pt x="89040" y="37910"/>
                              </a:lnTo>
                              <a:cubicBezTo>
                                <a:pt x="83350" y="33795"/>
                                <a:pt x="77597" y="30670"/>
                                <a:pt x="71781" y="28537"/>
                              </a:cubicBezTo>
                              <a:cubicBezTo>
                                <a:pt x="66104" y="26403"/>
                                <a:pt x="60630" y="25336"/>
                                <a:pt x="55385" y="25336"/>
                              </a:cubicBezTo>
                              <a:cubicBezTo>
                                <a:pt x="51118" y="25336"/>
                                <a:pt x="47778" y="26048"/>
                                <a:pt x="45365" y="27470"/>
                              </a:cubicBezTo>
                              <a:cubicBezTo>
                                <a:pt x="42952" y="28892"/>
                                <a:pt x="41745" y="30950"/>
                                <a:pt x="41745" y="33655"/>
                              </a:cubicBezTo>
                              <a:cubicBezTo>
                                <a:pt x="41745" y="35776"/>
                                <a:pt x="42596" y="37554"/>
                                <a:pt x="44298" y="38976"/>
                              </a:cubicBezTo>
                              <a:cubicBezTo>
                                <a:pt x="46152" y="40259"/>
                                <a:pt x="49137" y="41313"/>
                                <a:pt x="53251" y="42164"/>
                              </a:cubicBezTo>
                              <a:lnTo>
                                <a:pt x="74765" y="46850"/>
                              </a:lnTo>
                              <a:cubicBezTo>
                                <a:pt x="84138" y="48844"/>
                                <a:pt x="91377" y="52540"/>
                                <a:pt x="96495" y="57937"/>
                              </a:cubicBezTo>
                              <a:cubicBezTo>
                                <a:pt x="101740" y="63322"/>
                                <a:pt x="104369" y="69863"/>
                                <a:pt x="104369" y="77533"/>
                              </a:cubicBezTo>
                              <a:cubicBezTo>
                                <a:pt x="104369" y="83071"/>
                                <a:pt x="103099" y="88252"/>
                                <a:pt x="100533" y="93078"/>
                              </a:cubicBezTo>
                              <a:cubicBezTo>
                                <a:pt x="98120" y="97904"/>
                                <a:pt x="94717" y="102095"/>
                                <a:pt x="90310" y="105651"/>
                              </a:cubicBezTo>
                              <a:cubicBezTo>
                                <a:pt x="85916" y="109055"/>
                                <a:pt x="80721" y="111747"/>
                                <a:pt x="74765" y="113741"/>
                              </a:cubicBezTo>
                              <a:cubicBezTo>
                                <a:pt x="68796" y="115722"/>
                                <a:pt x="62332" y="116726"/>
                                <a:pt x="55385" y="116726"/>
                              </a:cubicBezTo>
                              <a:cubicBezTo>
                                <a:pt x="44729" y="116726"/>
                                <a:pt x="34430" y="115087"/>
                                <a:pt x="24499" y="111824"/>
                              </a:cubicBezTo>
                              <a:cubicBezTo>
                                <a:pt x="14694" y="108420"/>
                                <a:pt x="6528" y="103873"/>
                                <a:pt x="0" y="98196"/>
                              </a:cubicBezTo>
                              <a:lnTo>
                                <a:pt x="18745" y="76035"/>
                              </a:lnTo>
                              <a:cubicBezTo>
                                <a:pt x="25133" y="81013"/>
                                <a:pt x="31306" y="84772"/>
                                <a:pt x="37274" y="87325"/>
                              </a:cubicBezTo>
                              <a:cubicBezTo>
                                <a:pt x="43383" y="89738"/>
                                <a:pt x="49492" y="90945"/>
                                <a:pt x="55588" y="90945"/>
                              </a:cubicBezTo>
                              <a:cubicBezTo>
                                <a:pt x="60566" y="90945"/>
                                <a:pt x="64541" y="90094"/>
                                <a:pt x="67526" y="88392"/>
                              </a:cubicBezTo>
                              <a:cubicBezTo>
                                <a:pt x="70498" y="86690"/>
                                <a:pt x="71996" y="84493"/>
                                <a:pt x="71996" y="81788"/>
                              </a:cubicBezTo>
                              <a:cubicBezTo>
                                <a:pt x="71996" y="79946"/>
                                <a:pt x="71146" y="78384"/>
                                <a:pt x="69444" y="77102"/>
                              </a:cubicBezTo>
                              <a:cubicBezTo>
                                <a:pt x="67729" y="75679"/>
                                <a:pt x="65253" y="74613"/>
                                <a:pt x="61976" y="73914"/>
                              </a:cubicBezTo>
                              <a:lnTo>
                                <a:pt x="40462" y="69228"/>
                              </a:lnTo>
                              <a:cubicBezTo>
                                <a:pt x="31242" y="67234"/>
                                <a:pt x="24143" y="63538"/>
                                <a:pt x="19164" y="58141"/>
                              </a:cubicBezTo>
                              <a:cubicBezTo>
                                <a:pt x="14199" y="52603"/>
                                <a:pt x="11709" y="45796"/>
                                <a:pt x="11709" y="37694"/>
                              </a:cubicBezTo>
                              <a:cubicBezTo>
                                <a:pt x="11709" y="26048"/>
                                <a:pt x="15837" y="16891"/>
                                <a:pt x="24067" y="10224"/>
                              </a:cubicBezTo>
                              <a:cubicBezTo>
                                <a:pt x="32309" y="3404"/>
                                <a:pt x="43523" y="0"/>
                                <a:pt x="577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64404" name="Shape 81"/>
                      <wps:cNvSpPr/>
                      <wps:spPr>
                        <a:xfrm>
                          <a:off x="999784" y="244079"/>
                          <a:ext cx="54953" cy="69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53" h="69647">
                              <a:moveTo>
                                <a:pt x="2985" y="0"/>
                              </a:moveTo>
                              <a:cubicBezTo>
                                <a:pt x="10656" y="0"/>
                                <a:pt x="17679" y="1346"/>
                                <a:pt x="24080" y="4039"/>
                              </a:cubicBezTo>
                              <a:cubicBezTo>
                                <a:pt x="30468" y="6744"/>
                                <a:pt x="35928" y="10503"/>
                                <a:pt x="40475" y="15329"/>
                              </a:cubicBezTo>
                              <a:cubicBezTo>
                                <a:pt x="45022" y="20155"/>
                                <a:pt x="48565" y="25984"/>
                                <a:pt x="51131" y="32791"/>
                              </a:cubicBezTo>
                              <a:cubicBezTo>
                                <a:pt x="53683" y="39472"/>
                                <a:pt x="54953" y="46787"/>
                                <a:pt x="54953" y="54737"/>
                              </a:cubicBezTo>
                              <a:cubicBezTo>
                                <a:pt x="54953" y="56299"/>
                                <a:pt x="54890" y="58077"/>
                                <a:pt x="54750" y="60058"/>
                              </a:cubicBezTo>
                              <a:cubicBezTo>
                                <a:pt x="54610" y="62052"/>
                                <a:pt x="54255" y="65240"/>
                                <a:pt x="53683" y="69647"/>
                              </a:cubicBezTo>
                              <a:lnTo>
                                <a:pt x="0" y="69647"/>
                              </a:lnTo>
                              <a:lnTo>
                                <a:pt x="0" y="45796"/>
                              </a:lnTo>
                              <a:lnTo>
                                <a:pt x="23216" y="45796"/>
                              </a:lnTo>
                              <a:cubicBezTo>
                                <a:pt x="21806" y="40538"/>
                                <a:pt x="19101" y="36347"/>
                                <a:pt x="15126" y="33223"/>
                              </a:cubicBezTo>
                              <a:cubicBezTo>
                                <a:pt x="11291" y="29959"/>
                                <a:pt x="6744" y="28321"/>
                                <a:pt x="1499" y="28321"/>
                              </a:cubicBezTo>
                              <a:lnTo>
                                <a:pt x="0" y="28814"/>
                              </a:lnTo>
                              <a:lnTo>
                                <a:pt x="0" y="639"/>
                              </a:lnTo>
                              <a:lnTo>
                                <a:pt x="2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272458" name="Shape 82"/>
                      <wps:cNvSpPr/>
                      <wps:spPr>
                        <a:xfrm>
                          <a:off x="1351384" y="324584"/>
                          <a:ext cx="43243" cy="36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43" h="36094">
                              <a:moveTo>
                                <a:pt x="24282" y="0"/>
                              </a:moveTo>
                              <a:lnTo>
                                <a:pt x="43243" y="21514"/>
                              </a:lnTo>
                              <a:cubicBezTo>
                                <a:pt x="36144" y="26772"/>
                                <a:pt x="29108" y="30544"/>
                                <a:pt x="22149" y="32804"/>
                              </a:cubicBezTo>
                              <a:lnTo>
                                <a:pt x="0" y="36094"/>
                              </a:lnTo>
                              <a:lnTo>
                                <a:pt x="0" y="7326"/>
                              </a:lnTo>
                              <a:lnTo>
                                <a:pt x="1918" y="7887"/>
                              </a:lnTo>
                              <a:cubicBezTo>
                                <a:pt x="6324" y="7887"/>
                                <a:pt x="10439" y="7252"/>
                                <a:pt x="14275" y="5969"/>
                              </a:cubicBezTo>
                              <a:cubicBezTo>
                                <a:pt x="18110" y="4547"/>
                                <a:pt x="21437" y="2565"/>
                                <a:pt x="242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347522" name="Shape 83"/>
                      <wps:cNvSpPr/>
                      <wps:spPr>
                        <a:xfrm>
                          <a:off x="1414973" y="244079"/>
                          <a:ext cx="123406" cy="114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06" h="114376">
                              <a:moveTo>
                                <a:pt x="85636" y="0"/>
                              </a:moveTo>
                              <a:cubicBezTo>
                                <a:pt x="92304" y="0"/>
                                <a:pt x="98196" y="1206"/>
                                <a:pt x="103315" y="3619"/>
                              </a:cubicBezTo>
                              <a:cubicBezTo>
                                <a:pt x="108560" y="6032"/>
                                <a:pt x="112750" y="9296"/>
                                <a:pt x="115875" y="13411"/>
                              </a:cubicBezTo>
                              <a:cubicBezTo>
                                <a:pt x="119139" y="17526"/>
                                <a:pt x="121272" y="22504"/>
                                <a:pt x="122263" y="28321"/>
                              </a:cubicBezTo>
                              <a:cubicBezTo>
                                <a:pt x="123406" y="34150"/>
                                <a:pt x="123266" y="40462"/>
                                <a:pt x="121844" y="47282"/>
                              </a:cubicBezTo>
                              <a:lnTo>
                                <a:pt x="107569" y="114376"/>
                              </a:lnTo>
                              <a:lnTo>
                                <a:pt x="73698" y="114376"/>
                              </a:lnTo>
                              <a:lnTo>
                                <a:pt x="87338" y="50482"/>
                              </a:lnTo>
                              <a:cubicBezTo>
                                <a:pt x="88608" y="44082"/>
                                <a:pt x="87693" y="38976"/>
                                <a:pt x="84569" y="35141"/>
                              </a:cubicBezTo>
                              <a:cubicBezTo>
                                <a:pt x="81445" y="31166"/>
                                <a:pt x="76759" y="29172"/>
                                <a:pt x="70510" y="29172"/>
                              </a:cubicBezTo>
                              <a:cubicBezTo>
                                <a:pt x="66535" y="29172"/>
                                <a:pt x="62840" y="29883"/>
                                <a:pt x="59436" y="31306"/>
                              </a:cubicBezTo>
                              <a:cubicBezTo>
                                <a:pt x="56020" y="32728"/>
                                <a:pt x="52896" y="34785"/>
                                <a:pt x="50064" y="37490"/>
                              </a:cubicBezTo>
                              <a:lnTo>
                                <a:pt x="33871" y="114376"/>
                              </a:lnTo>
                              <a:lnTo>
                                <a:pt x="0" y="114376"/>
                              </a:lnTo>
                              <a:lnTo>
                                <a:pt x="23863" y="1702"/>
                              </a:lnTo>
                              <a:lnTo>
                                <a:pt x="57734" y="1702"/>
                              </a:lnTo>
                              <a:lnTo>
                                <a:pt x="56236" y="8725"/>
                              </a:lnTo>
                              <a:cubicBezTo>
                                <a:pt x="60642" y="5893"/>
                                <a:pt x="65329" y="3759"/>
                                <a:pt x="70295" y="2337"/>
                              </a:cubicBezTo>
                              <a:cubicBezTo>
                                <a:pt x="75260" y="775"/>
                                <a:pt x="80378" y="0"/>
                                <a:pt x="856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606891" name="Shape 84"/>
                      <wps:cNvSpPr/>
                      <wps:spPr>
                        <a:xfrm>
                          <a:off x="1351384" y="244079"/>
                          <a:ext cx="54953" cy="69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53" h="69647">
                              <a:moveTo>
                                <a:pt x="2984" y="0"/>
                              </a:moveTo>
                              <a:cubicBezTo>
                                <a:pt x="10655" y="0"/>
                                <a:pt x="17678" y="1346"/>
                                <a:pt x="24066" y="4039"/>
                              </a:cubicBezTo>
                              <a:cubicBezTo>
                                <a:pt x="30454" y="6744"/>
                                <a:pt x="35928" y="10503"/>
                                <a:pt x="40475" y="15329"/>
                              </a:cubicBezTo>
                              <a:cubicBezTo>
                                <a:pt x="45008" y="20155"/>
                                <a:pt x="48565" y="25984"/>
                                <a:pt x="51117" y="32791"/>
                              </a:cubicBezTo>
                              <a:cubicBezTo>
                                <a:pt x="53683" y="39472"/>
                                <a:pt x="54953" y="46787"/>
                                <a:pt x="54953" y="54737"/>
                              </a:cubicBezTo>
                              <a:cubicBezTo>
                                <a:pt x="54953" y="56299"/>
                                <a:pt x="54889" y="58077"/>
                                <a:pt x="54737" y="60058"/>
                              </a:cubicBezTo>
                              <a:cubicBezTo>
                                <a:pt x="54597" y="62052"/>
                                <a:pt x="54242" y="65240"/>
                                <a:pt x="53683" y="69647"/>
                              </a:cubicBezTo>
                              <a:lnTo>
                                <a:pt x="0" y="69647"/>
                              </a:lnTo>
                              <a:lnTo>
                                <a:pt x="0" y="45796"/>
                              </a:lnTo>
                              <a:lnTo>
                                <a:pt x="23216" y="45796"/>
                              </a:lnTo>
                              <a:cubicBezTo>
                                <a:pt x="21793" y="40538"/>
                                <a:pt x="19101" y="36347"/>
                                <a:pt x="15126" y="33223"/>
                              </a:cubicBezTo>
                              <a:cubicBezTo>
                                <a:pt x="11290" y="29959"/>
                                <a:pt x="6743" y="28321"/>
                                <a:pt x="1486" y="28321"/>
                              </a:cubicBezTo>
                              <a:lnTo>
                                <a:pt x="0" y="28809"/>
                              </a:lnTo>
                              <a:lnTo>
                                <a:pt x="0" y="638"/>
                              </a:lnTo>
                              <a:lnTo>
                                <a:pt x="2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511148" name="Shape 85"/>
                      <wps:cNvSpPr/>
                      <wps:spPr>
                        <a:xfrm>
                          <a:off x="1594144" y="209357"/>
                          <a:ext cx="82760" cy="149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60" h="149098">
                              <a:moveTo>
                                <a:pt x="31737" y="0"/>
                              </a:moveTo>
                              <a:lnTo>
                                <a:pt x="82760" y="0"/>
                              </a:lnTo>
                              <a:lnTo>
                                <a:pt x="82760" y="31306"/>
                              </a:lnTo>
                              <a:lnTo>
                                <a:pt x="60922" y="31306"/>
                              </a:lnTo>
                              <a:lnTo>
                                <a:pt x="53899" y="64541"/>
                              </a:lnTo>
                              <a:lnTo>
                                <a:pt x="82760" y="64541"/>
                              </a:lnTo>
                              <a:lnTo>
                                <a:pt x="82760" y="114525"/>
                              </a:lnTo>
                              <a:lnTo>
                                <a:pt x="75616" y="94361"/>
                              </a:lnTo>
                              <a:lnTo>
                                <a:pt x="47511" y="94361"/>
                              </a:lnTo>
                              <a:lnTo>
                                <a:pt x="35789" y="149098"/>
                              </a:lnTo>
                              <a:lnTo>
                                <a:pt x="0" y="149098"/>
                              </a:lnTo>
                              <a:lnTo>
                                <a:pt x="317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524909" name="Shape 86"/>
                      <wps:cNvSpPr/>
                      <wps:spPr>
                        <a:xfrm>
                          <a:off x="1743953" y="290929"/>
                          <a:ext cx="52083" cy="6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83" h="68593">
                              <a:moveTo>
                                <a:pt x="47930" y="0"/>
                              </a:moveTo>
                              <a:lnTo>
                                <a:pt x="52083" y="368"/>
                              </a:lnTo>
                              <a:lnTo>
                                <a:pt x="52083" y="22257"/>
                              </a:lnTo>
                              <a:lnTo>
                                <a:pt x="51130" y="22161"/>
                              </a:lnTo>
                              <a:cubicBezTo>
                                <a:pt x="45022" y="22161"/>
                                <a:pt x="40259" y="23228"/>
                                <a:pt x="36856" y="25349"/>
                              </a:cubicBezTo>
                              <a:cubicBezTo>
                                <a:pt x="33592" y="27483"/>
                                <a:pt x="31953" y="30531"/>
                                <a:pt x="31953" y="34519"/>
                              </a:cubicBezTo>
                              <a:cubicBezTo>
                                <a:pt x="31953" y="37643"/>
                                <a:pt x="33592" y="40119"/>
                                <a:pt x="36856" y="41974"/>
                              </a:cubicBezTo>
                              <a:cubicBezTo>
                                <a:pt x="40119" y="43815"/>
                                <a:pt x="44590" y="44742"/>
                                <a:pt x="50279" y="44742"/>
                              </a:cubicBezTo>
                              <a:lnTo>
                                <a:pt x="52083" y="44546"/>
                              </a:lnTo>
                              <a:lnTo>
                                <a:pt x="52083" y="66664"/>
                              </a:lnTo>
                              <a:lnTo>
                                <a:pt x="51550" y="66891"/>
                              </a:lnTo>
                              <a:cubicBezTo>
                                <a:pt x="47295" y="68021"/>
                                <a:pt x="42825" y="68593"/>
                                <a:pt x="38138" y="68593"/>
                              </a:cubicBezTo>
                              <a:cubicBezTo>
                                <a:pt x="26492" y="68593"/>
                                <a:pt x="17183" y="65748"/>
                                <a:pt x="10224" y="60071"/>
                              </a:cubicBezTo>
                              <a:cubicBezTo>
                                <a:pt x="3416" y="54394"/>
                                <a:pt x="0" y="46800"/>
                                <a:pt x="0" y="37287"/>
                              </a:cubicBezTo>
                              <a:cubicBezTo>
                                <a:pt x="0" y="25781"/>
                                <a:pt x="4267" y="16688"/>
                                <a:pt x="12789" y="10020"/>
                              </a:cubicBezTo>
                              <a:cubicBezTo>
                                <a:pt x="21311" y="3340"/>
                                <a:pt x="33020" y="0"/>
                                <a:pt x="479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365723" name="Shape 87"/>
                      <wps:cNvSpPr/>
                      <wps:spPr>
                        <a:xfrm>
                          <a:off x="1760578" y="245164"/>
                          <a:ext cx="35458" cy="33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58" h="33840">
                              <a:moveTo>
                                <a:pt x="35458" y="0"/>
                              </a:moveTo>
                              <a:lnTo>
                                <a:pt x="35458" y="27505"/>
                              </a:lnTo>
                              <a:lnTo>
                                <a:pt x="25984" y="28735"/>
                              </a:lnTo>
                              <a:cubicBezTo>
                                <a:pt x="21018" y="29865"/>
                                <a:pt x="15049" y="31567"/>
                                <a:pt x="8090" y="33840"/>
                              </a:cubicBezTo>
                              <a:lnTo>
                                <a:pt x="0" y="8288"/>
                              </a:lnTo>
                              <a:cubicBezTo>
                                <a:pt x="8522" y="5163"/>
                                <a:pt x="16675" y="2814"/>
                                <a:pt x="24485" y="1252"/>
                              </a:cubicBezTo>
                              <a:lnTo>
                                <a:pt x="354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72195" name="Shape 88"/>
                      <wps:cNvSpPr/>
                      <wps:spPr>
                        <a:xfrm>
                          <a:off x="1676904" y="209357"/>
                          <a:ext cx="65500" cy="149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00" h="149098">
                              <a:moveTo>
                                <a:pt x="0" y="0"/>
                              </a:moveTo>
                              <a:lnTo>
                                <a:pt x="18421" y="0"/>
                              </a:lnTo>
                              <a:cubicBezTo>
                                <a:pt x="32341" y="0"/>
                                <a:pt x="43631" y="4039"/>
                                <a:pt x="52292" y="12141"/>
                              </a:cubicBezTo>
                              <a:cubicBezTo>
                                <a:pt x="61093" y="20091"/>
                                <a:pt x="65500" y="30455"/>
                                <a:pt x="65500" y="43231"/>
                              </a:cubicBezTo>
                              <a:cubicBezTo>
                                <a:pt x="65500" y="54458"/>
                                <a:pt x="61881" y="64465"/>
                                <a:pt x="54629" y="73266"/>
                              </a:cubicBezTo>
                              <a:cubicBezTo>
                                <a:pt x="47530" y="82080"/>
                                <a:pt x="38449" y="88176"/>
                                <a:pt x="27375" y="91592"/>
                              </a:cubicBezTo>
                              <a:lnTo>
                                <a:pt x="50159" y="149098"/>
                              </a:lnTo>
                              <a:lnTo>
                                <a:pt x="12249" y="149098"/>
                              </a:lnTo>
                              <a:lnTo>
                                <a:pt x="0" y="114525"/>
                              </a:lnTo>
                              <a:lnTo>
                                <a:pt x="0" y="64541"/>
                              </a:lnTo>
                              <a:lnTo>
                                <a:pt x="8413" y="64541"/>
                              </a:lnTo>
                              <a:cubicBezTo>
                                <a:pt x="14230" y="64541"/>
                                <a:pt x="19056" y="62827"/>
                                <a:pt x="22892" y="59423"/>
                              </a:cubicBezTo>
                              <a:cubicBezTo>
                                <a:pt x="26867" y="56020"/>
                                <a:pt x="28861" y="51753"/>
                                <a:pt x="28861" y="46647"/>
                              </a:cubicBezTo>
                              <a:cubicBezTo>
                                <a:pt x="28861" y="41961"/>
                                <a:pt x="27299" y="38265"/>
                                <a:pt x="24174" y="35573"/>
                              </a:cubicBezTo>
                              <a:cubicBezTo>
                                <a:pt x="21190" y="32728"/>
                                <a:pt x="17138" y="31306"/>
                                <a:pt x="12033" y="31306"/>
                              </a:cubicBezTo>
                              <a:lnTo>
                                <a:pt x="0" y="31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8239" name="Shape 89"/>
                      <wps:cNvSpPr/>
                      <wps:spPr>
                        <a:xfrm>
                          <a:off x="1872008" y="244656"/>
                          <a:ext cx="61246" cy="115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46" h="115297">
                              <a:moveTo>
                                <a:pt x="61246" y="0"/>
                              </a:moveTo>
                              <a:lnTo>
                                <a:pt x="61246" y="30299"/>
                              </a:lnTo>
                              <a:lnTo>
                                <a:pt x="42177" y="38182"/>
                              </a:lnTo>
                              <a:cubicBezTo>
                                <a:pt x="36208" y="44151"/>
                                <a:pt x="33236" y="51390"/>
                                <a:pt x="33236" y="59912"/>
                              </a:cubicBezTo>
                              <a:cubicBezTo>
                                <a:pt x="33236" y="67291"/>
                                <a:pt x="35713" y="73539"/>
                                <a:pt x="40691" y="78657"/>
                              </a:cubicBezTo>
                              <a:cubicBezTo>
                                <a:pt x="45796" y="83623"/>
                                <a:pt x="52121" y="86112"/>
                                <a:pt x="59639" y="86112"/>
                              </a:cubicBezTo>
                              <a:lnTo>
                                <a:pt x="61246" y="85870"/>
                              </a:lnTo>
                              <a:lnTo>
                                <a:pt x="61246" y="113988"/>
                              </a:lnTo>
                              <a:lnTo>
                                <a:pt x="50267" y="115297"/>
                              </a:lnTo>
                              <a:cubicBezTo>
                                <a:pt x="43168" y="115297"/>
                                <a:pt x="36563" y="113938"/>
                                <a:pt x="30468" y="111246"/>
                              </a:cubicBezTo>
                              <a:cubicBezTo>
                                <a:pt x="24359" y="108553"/>
                                <a:pt x="19025" y="104857"/>
                                <a:pt x="14491" y="100171"/>
                              </a:cubicBezTo>
                              <a:cubicBezTo>
                                <a:pt x="10084" y="95485"/>
                                <a:pt x="6541" y="89948"/>
                                <a:pt x="3835" y="83560"/>
                              </a:cubicBezTo>
                              <a:cubicBezTo>
                                <a:pt x="1283" y="77159"/>
                                <a:pt x="0" y="70275"/>
                                <a:pt x="0" y="62897"/>
                              </a:cubicBezTo>
                              <a:cubicBezTo>
                                <a:pt x="0" y="54083"/>
                                <a:pt x="1638" y="45853"/>
                                <a:pt x="4902" y="38182"/>
                              </a:cubicBezTo>
                              <a:cubicBezTo>
                                <a:pt x="8306" y="30512"/>
                                <a:pt x="12776" y="23844"/>
                                <a:pt x="18326" y="18167"/>
                              </a:cubicBezTo>
                              <a:cubicBezTo>
                                <a:pt x="24003" y="12478"/>
                                <a:pt x="30671" y="8007"/>
                                <a:pt x="38341" y="4743"/>
                              </a:cubicBezTo>
                              <a:lnTo>
                                <a:pt x="61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7509771" name="Shape 90"/>
                      <wps:cNvSpPr/>
                      <wps:spPr>
                        <a:xfrm>
                          <a:off x="1796036" y="243863"/>
                          <a:ext cx="61811" cy="11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11" h="114592">
                              <a:moveTo>
                                <a:pt x="11405" y="0"/>
                              </a:moveTo>
                              <a:cubicBezTo>
                                <a:pt x="29146" y="0"/>
                                <a:pt x="42215" y="4331"/>
                                <a:pt x="50597" y="12992"/>
                              </a:cubicBezTo>
                              <a:cubicBezTo>
                                <a:pt x="59118" y="21514"/>
                                <a:pt x="61811" y="33223"/>
                                <a:pt x="58687" y="48133"/>
                              </a:cubicBezTo>
                              <a:lnTo>
                                <a:pt x="44628" y="114592"/>
                              </a:lnTo>
                              <a:lnTo>
                                <a:pt x="11189" y="114592"/>
                              </a:lnTo>
                              <a:lnTo>
                                <a:pt x="12459" y="108420"/>
                              </a:lnTo>
                              <a:lnTo>
                                <a:pt x="0" y="113730"/>
                              </a:lnTo>
                              <a:lnTo>
                                <a:pt x="0" y="91612"/>
                              </a:lnTo>
                              <a:lnTo>
                                <a:pt x="7988" y="90742"/>
                              </a:lnTo>
                              <a:cubicBezTo>
                                <a:pt x="11113" y="89891"/>
                                <a:pt x="14097" y="88748"/>
                                <a:pt x="16942" y="87325"/>
                              </a:cubicBezTo>
                              <a:lnTo>
                                <a:pt x="20129" y="72631"/>
                              </a:lnTo>
                              <a:cubicBezTo>
                                <a:pt x="16866" y="71641"/>
                                <a:pt x="13386" y="70853"/>
                                <a:pt x="9690" y="70295"/>
                              </a:cubicBezTo>
                              <a:lnTo>
                                <a:pt x="0" y="69323"/>
                              </a:lnTo>
                              <a:lnTo>
                                <a:pt x="0" y="47434"/>
                              </a:lnTo>
                              <a:lnTo>
                                <a:pt x="10338" y="48349"/>
                              </a:lnTo>
                              <a:cubicBezTo>
                                <a:pt x="15303" y="49060"/>
                                <a:pt x="20066" y="50127"/>
                                <a:pt x="24600" y="51549"/>
                              </a:cubicBezTo>
                              <a:lnTo>
                                <a:pt x="25248" y="48349"/>
                              </a:lnTo>
                              <a:cubicBezTo>
                                <a:pt x="26670" y="41681"/>
                                <a:pt x="25527" y="36703"/>
                                <a:pt x="21831" y="33439"/>
                              </a:cubicBezTo>
                              <a:cubicBezTo>
                                <a:pt x="18288" y="30036"/>
                                <a:pt x="12255" y="28321"/>
                                <a:pt x="3734" y="28321"/>
                              </a:cubicBezTo>
                              <a:lnTo>
                                <a:pt x="0" y="28806"/>
                              </a:lnTo>
                              <a:lnTo>
                                <a:pt x="0" y="1301"/>
                              </a:lnTo>
                              <a:lnTo>
                                <a:pt x="11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0888714" name="Shape 91"/>
                      <wps:cNvSpPr/>
                      <wps:spPr>
                        <a:xfrm>
                          <a:off x="2105878" y="245726"/>
                          <a:ext cx="79763" cy="157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763" h="157674">
                              <a:moveTo>
                                <a:pt x="79763" y="0"/>
                              </a:moveTo>
                              <a:lnTo>
                                <a:pt x="79763" y="27976"/>
                              </a:lnTo>
                              <a:lnTo>
                                <a:pt x="69863" y="29658"/>
                              </a:lnTo>
                              <a:cubicBezTo>
                                <a:pt x="66307" y="30801"/>
                                <a:pt x="63043" y="32566"/>
                                <a:pt x="60072" y="34979"/>
                              </a:cubicBezTo>
                              <a:lnTo>
                                <a:pt x="51753" y="74171"/>
                              </a:lnTo>
                              <a:cubicBezTo>
                                <a:pt x="54458" y="77448"/>
                                <a:pt x="57938" y="80064"/>
                                <a:pt x="62192" y="82058"/>
                              </a:cubicBezTo>
                              <a:cubicBezTo>
                                <a:pt x="66599" y="83900"/>
                                <a:pt x="71349" y="84827"/>
                                <a:pt x="76467" y="84827"/>
                              </a:cubicBezTo>
                              <a:lnTo>
                                <a:pt x="79763" y="83496"/>
                              </a:lnTo>
                              <a:lnTo>
                                <a:pt x="79763" y="113824"/>
                              </a:lnTo>
                              <a:lnTo>
                                <a:pt x="77750" y="114227"/>
                              </a:lnTo>
                              <a:cubicBezTo>
                                <a:pt x="71501" y="114227"/>
                                <a:pt x="65608" y="113300"/>
                                <a:pt x="60072" y="111459"/>
                              </a:cubicBezTo>
                              <a:cubicBezTo>
                                <a:pt x="54674" y="109465"/>
                                <a:pt x="49835" y="106696"/>
                                <a:pt x="45581" y="103140"/>
                              </a:cubicBezTo>
                              <a:lnTo>
                                <a:pt x="33872" y="157674"/>
                              </a:lnTo>
                              <a:lnTo>
                                <a:pt x="0" y="157674"/>
                              </a:lnTo>
                              <a:lnTo>
                                <a:pt x="33440" y="54"/>
                              </a:lnTo>
                              <a:lnTo>
                                <a:pt x="66879" y="54"/>
                              </a:lnTo>
                              <a:lnTo>
                                <a:pt x="65811" y="4956"/>
                              </a:lnTo>
                              <a:cubicBezTo>
                                <a:pt x="69647" y="2823"/>
                                <a:pt x="73622" y="1261"/>
                                <a:pt x="77750" y="270"/>
                              </a:cubicBezTo>
                              <a:lnTo>
                                <a:pt x="797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971005" name="Shape 92"/>
                      <wps:cNvSpPr/>
                      <wps:spPr>
                        <a:xfrm>
                          <a:off x="2001166" y="244079"/>
                          <a:ext cx="107569" cy="11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69" h="116726">
                              <a:moveTo>
                                <a:pt x="57734" y="0"/>
                              </a:moveTo>
                              <a:cubicBezTo>
                                <a:pt x="67107" y="0"/>
                                <a:pt x="76124" y="1486"/>
                                <a:pt x="84786" y="4470"/>
                              </a:cubicBezTo>
                              <a:cubicBezTo>
                                <a:pt x="93447" y="7455"/>
                                <a:pt x="101041" y="11633"/>
                                <a:pt x="107569" y="17031"/>
                              </a:cubicBezTo>
                              <a:lnTo>
                                <a:pt x="89040" y="37910"/>
                              </a:lnTo>
                              <a:cubicBezTo>
                                <a:pt x="83363" y="33795"/>
                                <a:pt x="77610" y="30670"/>
                                <a:pt x="71793" y="28537"/>
                              </a:cubicBezTo>
                              <a:cubicBezTo>
                                <a:pt x="66104" y="26403"/>
                                <a:pt x="60643" y="25336"/>
                                <a:pt x="55385" y="25336"/>
                              </a:cubicBezTo>
                              <a:cubicBezTo>
                                <a:pt x="51130" y="25336"/>
                                <a:pt x="47790" y="26048"/>
                                <a:pt x="45377" y="27470"/>
                              </a:cubicBezTo>
                              <a:cubicBezTo>
                                <a:pt x="42964" y="28892"/>
                                <a:pt x="41758" y="30950"/>
                                <a:pt x="41758" y="33655"/>
                              </a:cubicBezTo>
                              <a:cubicBezTo>
                                <a:pt x="41758" y="35776"/>
                                <a:pt x="42609" y="37554"/>
                                <a:pt x="44310" y="38976"/>
                              </a:cubicBezTo>
                              <a:cubicBezTo>
                                <a:pt x="46152" y="40259"/>
                                <a:pt x="49137" y="41313"/>
                                <a:pt x="53251" y="42164"/>
                              </a:cubicBezTo>
                              <a:lnTo>
                                <a:pt x="74765" y="46850"/>
                              </a:lnTo>
                              <a:cubicBezTo>
                                <a:pt x="84138" y="48844"/>
                                <a:pt x="91390" y="52540"/>
                                <a:pt x="96495" y="57937"/>
                              </a:cubicBezTo>
                              <a:cubicBezTo>
                                <a:pt x="101753" y="63322"/>
                                <a:pt x="104381" y="69863"/>
                                <a:pt x="104381" y="77533"/>
                              </a:cubicBezTo>
                              <a:cubicBezTo>
                                <a:pt x="104381" y="83071"/>
                                <a:pt x="103099" y="88252"/>
                                <a:pt x="100546" y="93078"/>
                              </a:cubicBezTo>
                              <a:cubicBezTo>
                                <a:pt x="98134" y="97904"/>
                                <a:pt x="94717" y="102095"/>
                                <a:pt x="90322" y="105651"/>
                              </a:cubicBezTo>
                              <a:cubicBezTo>
                                <a:pt x="85916" y="109055"/>
                                <a:pt x="80734" y="111747"/>
                                <a:pt x="74765" y="113741"/>
                              </a:cubicBezTo>
                              <a:cubicBezTo>
                                <a:pt x="68809" y="115722"/>
                                <a:pt x="62344" y="116726"/>
                                <a:pt x="55385" y="116726"/>
                              </a:cubicBezTo>
                              <a:cubicBezTo>
                                <a:pt x="44730" y="116726"/>
                                <a:pt x="34443" y="115087"/>
                                <a:pt x="24499" y="111824"/>
                              </a:cubicBezTo>
                              <a:cubicBezTo>
                                <a:pt x="14707" y="108420"/>
                                <a:pt x="6541" y="103873"/>
                                <a:pt x="0" y="98196"/>
                              </a:cubicBezTo>
                              <a:lnTo>
                                <a:pt x="18745" y="76035"/>
                              </a:lnTo>
                              <a:cubicBezTo>
                                <a:pt x="25133" y="81013"/>
                                <a:pt x="31318" y="84772"/>
                                <a:pt x="37288" y="87325"/>
                              </a:cubicBezTo>
                              <a:cubicBezTo>
                                <a:pt x="43383" y="89738"/>
                                <a:pt x="49492" y="90945"/>
                                <a:pt x="55601" y="90945"/>
                              </a:cubicBezTo>
                              <a:cubicBezTo>
                                <a:pt x="60567" y="90945"/>
                                <a:pt x="64542" y="90094"/>
                                <a:pt x="67526" y="88392"/>
                              </a:cubicBezTo>
                              <a:cubicBezTo>
                                <a:pt x="70510" y="86690"/>
                                <a:pt x="71996" y="84493"/>
                                <a:pt x="71996" y="81788"/>
                              </a:cubicBezTo>
                              <a:cubicBezTo>
                                <a:pt x="71996" y="79946"/>
                                <a:pt x="71146" y="78384"/>
                                <a:pt x="69444" y="77102"/>
                              </a:cubicBezTo>
                              <a:cubicBezTo>
                                <a:pt x="67742" y="75679"/>
                                <a:pt x="65253" y="74613"/>
                                <a:pt x="61989" y="73914"/>
                              </a:cubicBezTo>
                              <a:lnTo>
                                <a:pt x="40475" y="69228"/>
                              </a:lnTo>
                              <a:cubicBezTo>
                                <a:pt x="31242" y="67234"/>
                                <a:pt x="24143" y="63538"/>
                                <a:pt x="19177" y="58141"/>
                              </a:cubicBezTo>
                              <a:cubicBezTo>
                                <a:pt x="14212" y="52603"/>
                                <a:pt x="11723" y="45796"/>
                                <a:pt x="11723" y="37694"/>
                              </a:cubicBezTo>
                              <a:cubicBezTo>
                                <a:pt x="11723" y="26048"/>
                                <a:pt x="15837" y="16891"/>
                                <a:pt x="24079" y="10224"/>
                              </a:cubicBezTo>
                              <a:cubicBezTo>
                                <a:pt x="32309" y="3404"/>
                                <a:pt x="43523" y="0"/>
                                <a:pt x="577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876369" name="Shape 93"/>
                      <wps:cNvSpPr/>
                      <wps:spPr>
                        <a:xfrm>
                          <a:off x="1933253" y="201902"/>
                          <a:ext cx="79127" cy="156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127" h="156743">
                              <a:moveTo>
                                <a:pt x="79127" y="0"/>
                              </a:moveTo>
                              <a:lnTo>
                                <a:pt x="45904" y="156553"/>
                              </a:lnTo>
                              <a:lnTo>
                                <a:pt x="12452" y="156553"/>
                              </a:lnTo>
                              <a:lnTo>
                                <a:pt x="13519" y="151867"/>
                              </a:lnTo>
                              <a:cubicBezTo>
                                <a:pt x="9684" y="153860"/>
                                <a:pt x="5709" y="155423"/>
                                <a:pt x="1594" y="156553"/>
                              </a:cubicBezTo>
                              <a:lnTo>
                                <a:pt x="0" y="156743"/>
                              </a:lnTo>
                              <a:lnTo>
                                <a:pt x="0" y="128625"/>
                              </a:lnTo>
                              <a:lnTo>
                                <a:pt x="9684" y="127165"/>
                              </a:lnTo>
                              <a:cubicBezTo>
                                <a:pt x="13240" y="125882"/>
                                <a:pt x="16504" y="124041"/>
                                <a:pt x="19488" y="121628"/>
                              </a:cubicBezTo>
                              <a:lnTo>
                                <a:pt x="28010" y="81572"/>
                              </a:lnTo>
                              <a:cubicBezTo>
                                <a:pt x="25165" y="78600"/>
                                <a:pt x="21546" y="76251"/>
                                <a:pt x="17138" y="74549"/>
                              </a:cubicBezTo>
                              <a:cubicBezTo>
                                <a:pt x="12744" y="72707"/>
                                <a:pt x="8058" y="71780"/>
                                <a:pt x="3080" y="71780"/>
                              </a:cubicBezTo>
                              <a:lnTo>
                                <a:pt x="0" y="73054"/>
                              </a:lnTo>
                              <a:lnTo>
                                <a:pt x="0" y="42755"/>
                              </a:lnTo>
                              <a:lnTo>
                                <a:pt x="1810" y="42380"/>
                              </a:lnTo>
                              <a:cubicBezTo>
                                <a:pt x="8058" y="42380"/>
                                <a:pt x="13951" y="43307"/>
                                <a:pt x="19488" y="45148"/>
                              </a:cubicBezTo>
                              <a:cubicBezTo>
                                <a:pt x="25025" y="46863"/>
                                <a:pt x="29928" y="49339"/>
                                <a:pt x="34182" y="52603"/>
                              </a:cubicBezTo>
                              <a:lnTo>
                                <a:pt x="43770" y="7455"/>
                              </a:lnTo>
                              <a:lnTo>
                                <a:pt x="791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5279093" name="Shape 94"/>
                      <wps:cNvSpPr/>
                      <wps:spPr>
                        <a:xfrm>
                          <a:off x="2261872" y="244419"/>
                          <a:ext cx="60178" cy="116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78" h="116170">
                              <a:moveTo>
                                <a:pt x="60178" y="0"/>
                              </a:moveTo>
                              <a:lnTo>
                                <a:pt x="60178" y="29976"/>
                              </a:lnTo>
                              <a:lnTo>
                                <a:pt x="41758" y="38420"/>
                              </a:lnTo>
                              <a:cubicBezTo>
                                <a:pt x="36068" y="44529"/>
                                <a:pt x="33236" y="51844"/>
                                <a:pt x="33236" y="60366"/>
                              </a:cubicBezTo>
                              <a:cubicBezTo>
                                <a:pt x="33236" y="67884"/>
                                <a:pt x="35573" y="74133"/>
                                <a:pt x="40259" y="79111"/>
                              </a:cubicBezTo>
                              <a:cubicBezTo>
                                <a:pt x="44945" y="83937"/>
                                <a:pt x="50915" y="86350"/>
                                <a:pt x="58153" y="86350"/>
                              </a:cubicBezTo>
                              <a:lnTo>
                                <a:pt x="60178" y="85443"/>
                              </a:lnTo>
                              <a:lnTo>
                                <a:pt x="60178" y="115467"/>
                              </a:lnTo>
                              <a:lnTo>
                                <a:pt x="56668" y="116170"/>
                              </a:lnTo>
                              <a:cubicBezTo>
                                <a:pt x="48565" y="116170"/>
                                <a:pt x="41046" y="114823"/>
                                <a:pt x="34087" y="112118"/>
                              </a:cubicBezTo>
                              <a:cubicBezTo>
                                <a:pt x="27127" y="109286"/>
                                <a:pt x="21158" y="105451"/>
                                <a:pt x="16193" y="100625"/>
                              </a:cubicBezTo>
                              <a:cubicBezTo>
                                <a:pt x="11227" y="95786"/>
                                <a:pt x="7239" y="90046"/>
                                <a:pt x="4267" y="83366"/>
                              </a:cubicBezTo>
                              <a:cubicBezTo>
                                <a:pt x="1422" y="76698"/>
                                <a:pt x="0" y="69523"/>
                                <a:pt x="0" y="61852"/>
                              </a:cubicBezTo>
                              <a:cubicBezTo>
                                <a:pt x="0" y="53330"/>
                                <a:pt x="1702" y="45240"/>
                                <a:pt x="5118" y="37569"/>
                              </a:cubicBezTo>
                              <a:cubicBezTo>
                                <a:pt x="8522" y="29899"/>
                                <a:pt x="13068" y="23295"/>
                                <a:pt x="18745" y="17757"/>
                              </a:cubicBezTo>
                              <a:cubicBezTo>
                                <a:pt x="24574" y="12080"/>
                                <a:pt x="31382" y="7610"/>
                                <a:pt x="39192" y="4346"/>
                              </a:cubicBezTo>
                              <a:lnTo>
                                <a:pt x="601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8293687" name="Shape 95"/>
                      <wps:cNvSpPr/>
                      <wps:spPr>
                        <a:xfrm>
                          <a:off x="2185640" y="244282"/>
                          <a:ext cx="61030" cy="1152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30" h="115269">
                              <a:moveTo>
                                <a:pt x="10764" y="0"/>
                              </a:moveTo>
                              <a:cubicBezTo>
                                <a:pt x="17862" y="0"/>
                                <a:pt x="24467" y="1359"/>
                                <a:pt x="30576" y="4051"/>
                              </a:cubicBezTo>
                              <a:cubicBezTo>
                                <a:pt x="36684" y="6744"/>
                                <a:pt x="41929" y="10439"/>
                                <a:pt x="46336" y="15126"/>
                              </a:cubicBezTo>
                              <a:cubicBezTo>
                                <a:pt x="50883" y="19812"/>
                                <a:pt x="54426" y="25349"/>
                                <a:pt x="56979" y="31737"/>
                              </a:cubicBezTo>
                              <a:cubicBezTo>
                                <a:pt x="59684" y="38138"/>
                                <a:pt x="61030" y="45021"/>
                                <a:pt x="61030" y="52400"/>
                              </a:cubicBezTo>
                              <a:cubicBezTo>
                                <a:pt x="61030" y="61214"/>
                                <a:pt x="59328" y="69444"/>
                                <a:pt x="55924" y="77114"/>
                              </a:cubicBezTo>
                              <a:cubicBezTo>
                                <a:pt x="52648" y="84785"/>
                                <a:pt x="48178" y="91453"/>
                                <a:pt x="42501" y="97130"/>
                              </a:cubicBezTo>
                              <a:cubicBezTo>
                                <a:pt x="36964" y="102819"/>
                                <a:pt x="30283" y="107366"/>
                                <a:pt x="22473" y="110769"/>
                              </a:cubicBezTo>
                              <a:lnTo>
                                <a:pt x="0" y="115269"/>
                              </a:lnTo>
                              <a:lnTo>
                                <a:pt x="0" y="84941"/>
                              </a:lnTo>
                              <a:lnTo>
                                <a:pt x="18853" y="77330"/>
                              </a:lnTo>
                              <a:cubicBezTo>
                                <a:pt x="24962" y="71222"/>
                                <a:pt x="28010" y="63906"/>
                                <a:pt x="28010" y="55385"/>
                              </a:cubicBezTo>
                              <a:cubicBezTo>
                                <a:pt x="28010" y="48006"/>
                                <a:pt x="25457" y="41821"/>
                                <a:pt x="20352" y="36855"/>
                              </a:cubicBezTo>
                              <a:cubicBezTo>
                                <a:pt x="15373" y="31737"/>
                                <a:pt x="9061" y="29185"/>
                                <a:pt x="1391" y="29185"/>
                              </a:cubicBezTo>
                              <a:lnTo>
                                <a:pt x="0" y="29421"/>
                              </a:lnTo>
                              <a:lnTo>
                                <a:pt x="0" y="1444"/>
                              </a:lnTo>
                              <a:lnTo>
                                <a:pt x="107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675490" name="Shape 96"/>
                      <wps:cNvSpPr/>
                      <wps:spPr>
                        <a:xfrm>
                          <a:off x="2390485" y="243647"/>
                          <a:ext cx="99263" cy="11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63" h="114808">
                              <a:moveTo>
                                <a:pt x="84569" y="0"/>
                              </a:moveTo>
                              <a:cubicBezTo>
                                <a:pt x="87693" y="0"/>
                                <a:pt x="90525" y="356"/>
                                <a:pt x="93078" y="1067"/>
                              </a:cubicBezTo>
                              <a:cubicBezTo>
                                <a:pt x="95783" y="1638"/>
                                <a:pt x="97841" y="2489"/>
                                <a:pt x="99263" y="3619"/>
                              </a:cubicBezTo>
                              <a:lnTo>
                                <a:pt x="93078" y="33439"/>
                              </a:lnTo>
                              <a:cubicBezTo>
                                <a:pt x="91669" y="32309"/>
                                <a:pt x="89179" y="31318"/>
                                <a:pt x="85623" y="30455"/>
                              </a:cubicBezTo>
                              <a:cubicBezTo>
                                <a:pt x="82220" y="29604"/>
                                <a:pt x="78956" y="29185"/>
                                <a:pt x="75832" y="29185"/>
                              </a:cubicBezTo>
                              <a:cubicBezTo>
                                <a:pt x="70714" y="29185"/>
                                <a:pt x="65824" y="30315"/>
                                <a:pt x="61137" y="32588"/>
                              </a:cubicBezTo>
                              <a:cubicBezTo>
                                <a:pt x="56591" y="34861"/>
                                <a:pt x="52616" y="37986"/>
                                <a:pt x="49199" y="41961"/>
                              </a:cubicBezTo>
                              <a:lnTo>
                                <a:pt x="33871" y="114808"/>
                              </a:lnTo>
                              <a:lnTo>
                                <a:pt x="0" y="114808"/>
                              </a:lnTo>
                              <a:lnTo>
                                <a:pt x="23863" y="2134"/>
                              </a:lnTo>
                              <a:lnTo>
                                <a:pt x="57721" y="2134"/>
                              </a:lnTo>
                              <a:lnTo>
                                <a:pt x="55600" y="12141"/>
                              </a:lnTo>
                              <a:cubicBezTo>
                                <a:pt x="59715" y="8166"/>
                                <a:pt x="64186" y="5182"/>
                                <a:pt x="69012" y="3200"/>
                              </a:cubicBezTo>
                              <a:cubicBezTo>
                                <a:pt x="73990" y="1067"/>
                                <a:pt x="79172" y="0"/>
                                <a:pt x="845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8467330" name="Shape 97"/>
                      <wps:cNvSpPr/>
                      <wps:spPr>
                        <a:xfrm>
                          <a:off x="2322051" y="243647"/>
                          <a:ext cx="60179" cy="116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79" h="116239">
                              <a:moveTo>
                                <a:pt x="3728" y="0"/>
                              </a:moveTo>
                              <a:cubicBezTo>
                                <a:pt x="11678" y="0"/>
                                <a:pt x="19133" y="1422"/>
                                <a:pt x="26093" y="4254"/>
                              </a:cubicBezTo>
                              <a:cubicBezTo>
                                <a:pt x="33052" y="6960"/>
                                <a:pt x="39008" y="10719"/>
                                <a:pt x="43987" y="15545"/>
                              </a:cubicBezTo>
                              <a:cubicBezTo>
                                <a:pt x="48953" y="20383"/>
                                <a:pt x="52864" y="26124"/>
                                <a:pt x="55697" y="32804"/>
                              </a:cubicBezTo>
                              <a:cubicBezTo>
                                <a:pt x="58681" y="39472"/>
                                <a:pt x="60179" y="46647"/>
                                <a:pt x="60179" y="54318"/>
                              </a:cubicBezTo>
                              <a:cubicBezTo>
                                <a:pt x="60179" y="62840"/>
                                <a:pt x="58465" y="70929"/>
                                <a:pt x="55062" y="78600"/>
                              </a:cubicBezTo>
                              <a:cubicBezTo>
                                <a:pt x="51658" y="86131"/>
                                <a:pt x="47035" y="92735"/>
                                <a:pt x="41218" y="98412"/>
                              </a:cubicBezTo>
                              <a:cubicBezTo>
                                <a:pt x="35541" y="104089"/>
                                <a:pt x="28785" y="108636"/>
                                <a:pt x="20975" y="112039"/>
                              </a:cubicBezTo>
                              <a:lnTo>
                                <a:pt x="0" y="116239"/>
                              </a:lnTo>
                              <a:lnTo>
                                <a:pt x="0" y="86215"/>
                              </a:lnTo>
                              <a:lnTo>
                                <a:pt x="18422" y="77965"/>
                              </a:lnTo>
                              <a:cubicBezTo>
                                <a:pt x="24099" y="71717"/>
                                <a:pt x="26943" y="64325"/>
                                <a:pt x="26943" y="55804"/>
                              </a:cubicBezTo>
                              <a:cubicBezTo>
                                <a:pt x="26943" y="48285"/>
                                <a:pt x="24607" y="42100"/>
                                <a:pt x="19920" y="37274"/>
                              </a:cubicBezTo>
                              <a:cubicBezTo>
                                <a:pt x="15234" y="32309"/>
                                <a:pt x="9265" y="29820"/>
                                <a:pt x="2026" y="29820"/>
                              </a:cubicBezTo>
                              <a:lnTo>
                                <a:pt x="0" y="30748"/>
                              </a:lnTo>
                              <a:lnTo>
                                <a:pt x="0" y="772"/>
                              </a:lnTo>
                              <a:lnTo>
                                <a:pt x="37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0406731" name="Shape 98"/>
                      <wps:cNvSpPr/>
                      <wps:spPr>
                        <a:xfrm>
                          <a:off x="2498105" y="209357"/>
                          <a:ext cx="83938" cy="1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38" h="150381">
                              <a:moveTo>
                                <a:pt x="69862" y="0"/>
                              </a:moveTo>
                              <a:lnTo>
                                <a:pt x="61988" y="36424"/>
                              </a:lnTo>
                              <a:lnTo>
                                <a:pt x="83938" y="36424"/>
                              </a:lnTo>
                              <a:lnTo>
                                <a:pt x="83938" y="65176"/>
                              </a:lnTo>
                              <a:lnTo>
                                <a:pt x="56020" y="65176"/>
                              </a:lnTo>
                              <a:lnTo>
                                <a:pt x="46863" y="107569"/>
                              </a:lnTo>
                              <a:cubicBezTo>
                                <a:pt x="45872" y="112674"/>
                                <a:pt x="46368" y="116370"/>
                                <a:pt x="48349" y="118643"/>
                              </a:cubicBezTo>
                              <a:cubicBezTo>
                                <a:pt x="50482" y="120917"/>
                                <a:pt x="54381" y="122047"/>
                                <a:pt x="60071" y="122047"/>
                              </a:cubicBezTo>
                              <a:cubicBezTo>
                                <a:pt x="62484" y="122047"/>
                                <a:pt x="64757" y="121907"/>
                                <a:pt x="66878" y="121628"/>
                              </a:cubicBezTo>
                              <a:cubicBezTo>
                                <a:pt x="69152" y="121336"/>
                                <a:pt x="71565" y="120917"/>
                                <a:pt x="74130" y="120345"/>
                              </a:cubicBezTo>
                              <a:lnTo>
                                <a:pt x="68161" y="148031"/>
                              </a:lnTo>
                              <a:cubicBezTo>
                                <a:pt x="65468" y="148603"/>
                                <a:pt x="61988" y="149098"/>
                                <a:pt x="57721" y="149530"/>
                              </a:cubicBezTo>
                              <a:cubicBezTo>
                                <a:pt x="53607" y="150101"/>
                                <a:pt x="49771" y="150381"/>
                                <a:pt x="46215" y="150381"/>
                              </a:cubicBezTo>
                              <a:cubicBezTo>
                                <a:pt x="32727" y="150381"/>
                                <a:pt x="22999" y="147117"/>
                                <a:pt x="17043" y="140576"/>
                              </a:cubicBezTo>
                              <a:cubicBezTo>
                                <a:pt x="11214" y="134049"/>
                                <a:pt x="9589" y="124816"/>
                                <a:pt x="12141" y="112890"/>
                              </a:cubicBezTo>
                              <a:lnTo>
                                <a:pt x="22365" y="65176"/>
                              </a:lnTo>
                              <a:lnTo>
                                <a:pt x="0" y="65176"/>
                              </a:lnTo>
                              <a:lnTo>
                                <a:pt x="5969" y="36424"/>
                              </a:lnTo>
                              <a:lnTo>
                                <a:pt x="28334" y="36424"/>
                              </a:lnTo>
                              <a:lnTo>
                                <a:pt x="34506" y="7455"/>
                              </a:lnTo>
                              <a:lnTo>
                                <a:pt x="698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36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7463532" name="Shape 99"/>
                      <wps:cNvSpPr/>
                      <wps:spPr>
                        <a:xfrm>
                          <a:off x="331575" y="288535"/>
                          <a:ext cx="357327" cy="399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327" h="399818">
                              <a:moveTo>
                                <a:pt x="357327" y="0"/>
                              </a:moveTo>
                              <a:cubicBezTo>
                                <a:pt x="353123" y="91796"/>
                                <a:pt x="311746" y="196786"/>
                                <a:pt x="225005" y="280162"/>
                              </a:cubicBezTo>
                              <a:cubicBezTo>
                                <a:pt x="175104" y="328168"/>
                                <a:pt x="118137" y="361929"/>
                                <a:pt x="59034" y="383059"/>
                              </a:cubicBezTo>
                              <a:lnTo>
                                <a:pt x="174" y="399818"/>
                              </a:lnTo>
                              <a:lnTo>
                                <a:pt x="0" y="399818"/>
                              </a:lnTo>
                              <a:lnTo>
                                <a:pt x="53245" y="380251"/>
                              </a:lnTo>
                              <a:cubicBezTo>
                                <a:pt x="107073" y="356504"/>
                                <a:pt x="160365" y="320973"/>
                                <a:pt x="208686" y="274549"/>
                              </a:cubicBezTo>
                              <a:cubicBezTo>
                                <a:pt x="295008" y="191173"/>
                                <a:pt x="346379" y="90526"/>
                                <a:pt x="3573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836107" name="Shape 100"/>
                      <wps:cNvSpPr/>
                      <wps:spPr>
                        <a:xfrm>
                          <a:off x="143662" y="352272"/>
                          <a:ext cx="76653" cy="140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653" h="140223">
                              <a:moveTo>
                                <a:pt x="76653" y="0"/>
                              </a:moveTo>
                              <a:lnTo>
                                <a:pt x="76653" y="66173"/>
                              </a:lnTo>
                              <a:lnTo>
                                <a:pt x="72009" y="70259"/>
                              </a:lnTo>
                              <a:cubicBezTo>
                                <a:pt x="70371" y="72304"/>
                                <a:pt x="72416" y="75174"/>
                                <a:pt x="74867" y="73536"/>
                              </a:cubicBezTo>
                              <a:lnTo>
                                <a:pt x="76653" y="72338"/>
                              </a:lnTo>
                              <a:lnTo>
                                <a:pt x="76653" y="115803"/>
                              </a:lnTo>
                              <a:lnTo>
                                <a:pt x="54001" y="116081"/>
                              </a:lnTo>
                              <a:cubicBezTo>
                                <a:pt x="52768" y="116081"/>
                                <a:pt x="51956" y="118125"/>
                                <a:pt x="53594" y="118532"/>
                              </a:cubicBezTo>
                              <a:lnTo>
                                <a:pt x="76653" y="122528"/>
                              </a:lnTo>
                              <a:lnTo>
                                <a:pt x="76653" y="139019"/>
                              </a:lnTo>
                              <a:lnTo>
                                <a:pt x="65456" y="140223"/>
                              </a:lnTo>
                              <a:lnTo>
                                <a:pt x="59322" y="140223"/>
                              </a:lnTo>
                              <a:cubicBezTo>
                                <a:pt x="35598" y="138991"/>
                                <a:pt x="15951" y="126317"/>
                                <a:pt x="6134" y="105451"/>
                              </a:cubicBezTo>
                              <a:cubicBezTo>
                                <a:pt x="2451" y="98085"/>
                                <a:pt x="407" y="89487"/>
                                <a:pt x="407" y="80902"/>
                              </a:cubicBezTo>
                              <a:cubicBezTo>
                                <a:pt x="0" y="56352"/>
                                <a:pt x="11456" y="33442"/>
                                <a:pt x="31090" y="17478"/>
                              </a:cubicBezTo>
                              <a:cubicBezTo>
                                <a:pt x="38456" y="11547"/>
                                <a:pt x="46638" y="6946"/>
                                <a:pt x="55229" y="3828"/>
                              </a:cubicBezTo>
                              <a:lnTo>
                                <a:pt x="766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246865" name="Shape 101"/>
                      <wps:cNvSpPr/>
                      <wps:spPr>
                        <a:xfrm>
                          <a:off x="0" y="120665"/>
                          <a:ext cx="220315" cy="562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315" h="562804">
                              <a:moveTo>
                                <a:pt x="220315" y="0"/>
                              </a:moveTo>
                              <a:lnTo>
                                <a:pt x="220315" y="23749"/>
                              </a:lnTo>
                              <a:lnTo>
                                <a:pt x="178956" y="68072"/>
                              </a:lnTo>
                              <a:cubicBezTo>
                                <a:pt x="161696" y="89547"/>
                                <a:pt x="146114" y="111442"/>
                                <a:pt x="133058" y="133756"/>
                              </a:cubicBezTo>
                              <a:cubicBezTo>
                                <a:pt x="142748" y="117754"/>
                                <a:pt x="154115" y="101752"/>
                                <a:pt x="166332" y="86169"/>
                              </a:cubicBezTo>
                              <a:cubicBezTo>
                                <a:pt x="180702" y="68062"/>
                                <a:pt x="196006" y="51403"/>
                                <a:pt x="211983" y="36268"/>
                              </a:cubicBezTo>
                              <a:lnTo>
                                <a:pt x="220315" y="29434"/>
                              </a:lnTo>
                              <a:lnTo>
                                <a:pt x="220315" y="156014"/>
                              </a:lnTo>
                              <a:lnTo>
                                <a:pt x="218939" y="156121"/>
                              </a:lnTo>
                              <a:cubicBezTo>
                                <a:pt x="208505" y="157042"/>
                                <a:pt x="201346" y="157861"/>
                                <a:pt x="201346" y="157861"/>
                              </a:cubicBezTo>
                              <a:cubicBezTo>
                                <a:pt x="198895" y="158267"/>
                                <a:pt x="198488" y="160718"/>
                                <a:pt x="200939" y="161125"/>
                              </a:cubicBezTo>
                              <a:cubicBezTo>
                                <a:pt x="200939" y="161125"/>
                                <a:pt x="206359" y="161740"/>
                                <a:pt x="214643" y="162458"/>
                              </a:cubicBezTo>
                              <a:lnTo>
                                <a:pt x="220315" y="162815"/>
                              </a:lnTo>
                              <a:lnTo>
                                <a:pt x="220315" y="177008"/>
                              </a:lnTo>
                              <a:lnTo>
                                <a:pt x="218529" y="177901"/>
                              </a:lnTo>
                              <a:lnTo>
                                <a:pt x="142430" y="185674"/>
                              </a:lnTo>
                              <a:cubicBezTo>
                                <a:pt x="139573" y="186080"/>
                                <a:pt x="139573" y="189763"/>
                                <a:pt x="142024" y="190182"/>
                              </a:cubicBezTo>
                              <a:cubicBezTo>
                                <a:pt x="142024" y="190182"/>
                                <a:pt x="216484" y="194678"/>
                                <a:pt x="217716" y="195910"/>
                              </a:cubicBezTo>
                              <a:lnTo>
                                <a:pt x="220315" y="198509"/>
                              </a:lnTo>
                              <a:lnTo>
                                <a:pt x="220315" y="212057"/>
                              </a:lnTo>
                              <a:lnTo>
                                <a:pt x="191982" y="218351"/>
                              </a:lnTo>
                              <a:cubicBezTo>
                                <a:pt x="181908" y="222288"/>
                                <a:pt x="172294" y="227812"/>
                                <a:pt x="163703" y="234772"/>
                              </a:cubicBezTo>
                              <a:cubicBezTo>
                                <a:pt x="143662" y="251129"/>
                                <a:pt x="130569" y="273227"/>
                                <a:pt x="126060" y="296951"/>
                              </a:cubicBezTo>
                              <a:cubicBezTo>
                                <a:pt x="119926" y="328866"/>
                                <a:pt x="131800" y="358737"/>
                                <a:pt x="156756" y="376732"/>
                              </a:cubicBezTo>
                              <a:cubicBezTo>
                                <a:pt x="129337" y="378777"/>
                                <a:pt x="105613" y="383286"/>
                                <a:pt x="104381" y="386143"/>
                              </a:cubicBezTo>
                              <a:cubicBezTo>
                                <a:pt x="103975" y="390652"/>
                                <a:pt x="160846" y="390233"/>
                                <a:pt x="203797" y="390233"/>
                              </a:cubicBezTo>
                              <a:lnTo>
                                <a:pt x="205435" y="390233"/>
                              </a:lnTo>
                              <a:lnTo>
                                <a:pt x="220315" y="387294"/>
                              </a:lnTo>
                              <a:lnTo>
                                <a:pt x="220315" y="526749"/>
                              </a:lnTo>
                              <a:lnTo>
                                <a:pt x="197434" y="522273"/>
                              </a:lnTo>
                              <a:cubicBezTo>
                                <a:pt x="176334" y="516162"/>
                                <a:pt x="156753" y="506320"/>
                                <a:pt x="139383" y="492531"/>
                              </a:cubicBezTo>
                              <a:cubicBezTo>
                                <a:pt x="90525" y="453783"/>
                                <a:pt x="68212" y="390626"/>
                                <a:pt x="71577" y="319455"/>
                              </a:cubicBezTo>
                              <a:cubicBezTo>
                                <a:pt x="66116" y="402831"/>
                                <a:pt x="91796" y="477786"/>
                                <a:pt x="150749" y="523265"/>
                              </a:cubicBezTo>
                              <a:cubicBezTo>
                                <a:pt x="164224" y="533584"/>
                                <a:pt x="178645" y="541899"/>
                                <a:pt x="193908" y="548373"/>
                              </a:cubicBezTo>
                              <a:lnTo>
                                <a:pt x="220315" y="556073"/>
                              </a:lnTo>
                              <a:lnTo>
                                <a:pt x="220315" y="562804"/>
                              </a:lnTo>
                              <a:lnTo>
                                <a:pt x="207082" y="561751"/>
                              </a:lnTo>
                              <a:cubicBezTo>
                                <a:pt x="172776" y="556476"/>
                                <a:pt x="140960" y="543687"/>
                                <a:pt x="114109" y="522846"/>
                              </a:cubicBezTo>
                              <a:cubicBezTo>
                                <a:pt x="0" y="434416"/>
                                <a:pt x="12205" y="234391"/>
                                <a:pt x="141491" y="76060"/>
                              </a:cubicBezTo>
                              <a:cubicBezTo>
                                <a:pt x="158543" y="55216"/>
                                <a:pt x="176781" y="36136"/>
                                <a:pt x="195860" y="18918"/>
                              </a:cubicBezTo>
                              <a:lnTo>
                                <a:pt x="2203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2356737" name="Shape 102"/>
                      <wps:cNvSpPr/>
                      <wps:spPr>
                        <a:xfrm>
                          <a:off x="220315" y="676737"/>
                          <a:ext cx="23499" cy="8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99" h="8468">
                              <a:moveTo>
                                <a:pt x="0" y="0"/>
                              </a:moveTo>
                              <a:lnTo>
                                <a:pt x="21810" y="6359"/>
                              </a:lnTo>
                              <a:cubicBezTo>
                                <a:pt x="23499" y="6359"/>
                                <a:pt x="23080" y="8468"/>
                                <a:pt x="21810" y="8468"/>
                              </a:cubicBezTo>
                              <a:lnTo>
                                <a:pt x="0" y="6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866182" name="Shape 103"/>
                      <wps:cNvSpPr/>
                      <wps:spPr>
                        <a:xfrm>
                          <a:off x="220315" y="474800"/>
                          <a:ext cx="28897" cy="1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7" h="16491">
                              <a:moveTo>
                                <a:pt x="0" y="0"/>
                              </a:moveTo>
                              <a:lnTo>
                                <a:pt x="28897" y="5008"/>
                              </a:lnTo>
                              <a:cubicBezTo>
                                <a:pt x="19893" y="10329"/>
                                <a:pt x="10075" y="14419"/>
                                <a:pt x="258" y="16463"/>
                              </a:cubicBezTo>
                              <a:lnTo>
                                <a:pt x="0" y="164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110263" name="Shape 104"/>
                      <wps:cNvSpPr/>
                      <wps:spPr>
                        <a:xfrm>
                          <a:off x="220315" y="351347"/>
                          <a:ext cx="52633" cy="67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33" h="67098">
                              <a:moveTo>
                                <a:pt x="5173" y="0"/>
                              </a:moveTo>
                              <a:cubicBezTo>
                                <a:pt x="21531" y="0"/>
                                <a:pt x="36669" y="6134"/>
                                <a:pt x="47718" y="15951"/>
                              </a:cubicBezTo>
                              <a:lnTo>
                                <a:pt x="49763" y="17589"/>
                              </a:lnTo>
                              <a:lnTo>
                                <a:pt x="52633" y="20041"/>
                              </a:lnTo>
                              <a:lnTo>
                                <a:pt x="49763" y="23317"/>
                              </a:lnTo>
                              <a:lnTo>
                                <a:pt x="0" y="67098"/>
                              </a:lnTo>
                              <a:lnTo>
                                <a:pt x="0" y="925"/>
                              </a:lnTo>
                              <a:lnTo>
                                <a:pt x="51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298167" name="Shape 105"/>
                      <wps:cNvSpPr/>
                      <wps:spPr>
                        <a:xfrm>
                          <a:off x="220315" y="319174"/>
                          <a:ext cx="12539" cy="13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9" h="13548">
                              <a:moveTo>
                                <a:pt x="0" y="0"/>
                              </a:moveTo>
                              <a:lnTo>
                                <a:pt x="5986" y="5986"/>
                              </a:lnTo>
                              <a:lnTo>
                                <a:pt x="12539" y="12539"/>
                              </a:lnTo>
                              <a:lnTo>
                                <a:pt x="2710" y="12946"/>
                              </a:lnTo>
                              <a:lnTo>
                                <a:pt x="0" y="13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476186" name="Shape 106"/>
                      <wps:cNvSpPr/>
                      <wps:spPr>
                        <a:xfrm>
                          <a:off x="220315" y="283480"/>
                          <a:ext cx="25214" cy="14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14" h="14193">
                              <a:moveTo>
                                <a:pt x="0" y="0"/>
                              </a:moveTo>
                              <a:lnTo>
                                <a:pt x="25214" y="1586"/>
                              </a:lnTo>
                              <a:lnTo>
                                <a:pt x="0" y="14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1721397" name="Shape 107"/>
                      <wps:cNvSpPr/>
                      <wps:spPr>
                        <a:xfrm>
                          <a:off x="396900" y="248811"/>
                          <a:ext cx="38854" cy="88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54" h="88908">
                              <a:moveTo>
                                <a:pt x="38854" y="0"/>
                              </a:moveTo>
                              <a:lnTo>
                                <a:pt x="38854" y="88908"/>
                              </a:lnTo>
                              <a:lnTo>
                                <a:pt x="0" y="29714"/>
                              </a:lnTo>
                              <a:cubicBezTo>
                                <a:pt x="6147" y="26438"/>
                                <a:pt x="13094" y="22348"/>
                                <a:pt x="20866" y="16621"/>
                              </a:cubicBezTo>
                              <a:cubicBezTo>
                                <a:pt x="23937" y="14370"/>
                                <a:pt x="28489" y="10891"/>
                                <a:pt x="33298" y="6423"/>
                              </a:cubicBezTo>
                              <a:lnTo>
                                <a:pt x="388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5075065" name="Shape 108"/>
                      <wps:cNvSpPr/>
                      <wps:spPr>
                        <a:xfrm>
                          <a:off x="220315" y="53154"/>
                          <a:ext cx="215439" cy="608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439" h="608886">
                              <a:moveTo>
                                <a:pt x="215439" y="0"/>
                              </a:moveTo>
                              <a:lnTo>
                                <a:pt x="215439" y="130523"/>
                              </a:lnTo>
                              <a:lnTo>
                                <a:pt x="202366" y="125537"/>
                              </a:lnTo>
                              <a:cubicBezTo>
                                <a:pt x="200322" y="124724"/>
                                <a:pt x="197451" y="124318"/>
                                <a:pt x="194187" y="123898"/>
                              </a:cubicBezTo>
                              <a:cubicBezTo>
                                <a:pt x="159402" y="121041"/>
                                <a:pt x="129951" y="148041"/>
                                <a:pt x="129951" y="148041"/>
                              </a:cubicBezTo>
                              <a:cubicBezTo>
                                <a:pt x="125455" y="151724"/>
                                <a:pt x="126674" y="153769"/>
                                <a:pt x="129544" y="151724"/>
                              </a:cubicBezTo>
                              <a:cubicBezTo>
                                <a:pt x="129544" y="151724"/>
                                <a:pt x="156951" y="135354"/>
                                <a:pt x="188053" y="143126"/>
                              </a:cubicBezTo>
                              <a:cubicBezTo>
                                <a:pt x="188320" y="143406"/>
                                <a:pt x="188587" y="143545"/>
                                <a:pt x="188866" y="143545"/>
                              </a:cubicBezTo>
                              <a:cubicBezTo>
                                <a:pt x="197870" y="145590"/>
                                <a:pt x="204004" y="148867"/>
                                <a:pt x="208094" y="153362"/>
                              </a:cubicBezTo>
                              <a:cubicBezTo>
                                <a:pt x="212183" y="157858"/>
                                <a:pt x="213821" y="163180"/>
                                <a:pt x="213009" y="169314"/>
                              </a:cubicBezTo>
                              <a:cubicBezTo>
                                <a:pt x="211370" y="183639"/>
                                <a:pt x="190504" y="198359"/>
                                <a:pt x="173321" y="207769"/>
                              </a:cubicBezTo>
                              <a:cubicBezTo>
                                <a:pt x="172090" y="208188"/>
                                <a:pt x="171276" y="208595"/>
                                <a:pt x="170045" y="209001"/>
                              </a:cubicBezTo>
                              <a:cubicBezTo>
                                <a:pt x="168000" y="209001"/>
                                <a:pt x="166362" y="208595"/>
                                <a:pt x="165130" y="206956"/>
                              </a:cubicBezTo>
                              <a:lnTo>
                                <a:pt x="141000" y="182407"/>
                              </a:lnTo>
                              <a:cubicBezTo>
                                <a:pt x="139361" y="180769"/>
                                <a:pt x="136491" y="182814"/>
                                <a:pt x="137723" y="184871"/>
                              </a:cubicBezTo>
                              <a:cubicBezTo>
                                <a:pt x="144683" y="199590"/>
                                <a:pt x="156951" y="223733"/>
                                <a:pt x="161866" y="230680"/>
                              </a:cubicBezTo>
                              <a:lnTo>
                                <a:pt x="182326" y="266278"/>
                              </a:lnTo>
                              <a:lnTo>
                                <a:pt x="90263" y="272412"/>
                              </a:lnTo>
                              <a:cubicBezTo>
                                <a:pt x="86580" y="272819"/>
                                <a:pt x="86174" y="276514"/>
                                <a:pt x="89857" y="276921"/>
                              </a:cubicBezTo>
                              <a:lnTo>
                                <a:pt x="190911" y="282229"/>
                              </a:lnTo>
                              <a:lnTo>
                                <a:pt x="190911" y="281823"/>
                              </a:lnTo>
                              <a:lnTo>
                                <a:pt x="201960" y="298600"/>
                              </a:lnTo>
                              <a:cubicBezTo>
                                <a:pt x="204411" y="302283"/>
                                <a:pt x="203598" y="306778"/>
                                <a:pt x="199915" y="310461"/>
                              </a:cubicBezTo>
                              <a:lnTo>
                                <a:pt x="93540" y="400466"/>
                              </a:lnTo>
                              <a:cubicBezTo>
                                <a:pt x="92308" y="401292"/>
                                <a:pt x="93540" y="402930"/>
                                <a:pt x="94772" y="402105"/>
                              </a:cubicBezTo>
                              <a:lnTo>
                                <a:pt x="215439" y="316289"/>
                              </a:lnTo>
                              <a:lnTo>
                                <a:pt x="215439" y="431314"/>
                              </a:lnTo>
                              <a:lnTo>
                                <a:pt x="206203" y="426244"/>
                              </a:lnTo>
                              <a:cubicBezTo>
                                <a:pt x="195514" y="417754"/>
                                <a:pt x="187844" y="405788"/>
                                <a:pt x="184777" y="391881"/>
                              </a:cubicBezTo>
                              <a:cubicBezTo>
                                <a:pt x="181906" y="369783"/>
                                <a:pt x="185589" y="358747"/>
                                <a:pt x="187634" y="353426"/>
                              </a:cubicBezTo>
                              <a:lnTo>
                                <a:pt x="166768" y="366519"/>
                              </a:lnTo>
                              <a:cubicBezTo>
                                <a:pt x="163911" y="375930"/>
                                <a:pt x="163911" y="392694"/>
                                <a:pt x="166768" y="402930"/>
                              </a:cubicBezTo>
                              <a:cubicBezTo>
                                <a:pt x="171683" y="420113"/>
                                <a:pt x="181500" y="434020"/>
                                <a:pt x="195000" y="443837"/>
                              </a:cubicBezTo>
                              <a:lnTo>
                                <a:pt x="134865" y="454479"/>
                              </a:lnTo>
                              <a:cubicBezTo>
                                <a:pt x="132402" y="454886"/>
                                <a:pt x="132402" y="458162"/>
                                <a:pt x="134459" y="458162"/>
                              </a:cubicBezTo>
                              <a:lnTo>
                                <a:pt x="215439" y="458772"/>
                              </a:lnTo>
                              <a:lnTo>
                                <a:pt x="215439" y="557637"/>
                              </a:lnTo>
                              <a:lnTo>
                                <a:pt x="210620" y="560831"/>
                              </a:lnTo>
                              <a:cubicBezTo>
                                <a:pt x="171931" y="582886"/>
                                <a:pt x="131926" y="598783"/>
                                <a:pt x="92549" y="608048"/>
                              </a:cubicBezTo>
                              <a:cubicBezTo>
                                <a:pt x="90022" y="608886"/>
                                <a:pt x="88765" y="605089"/>
                                <a:pt x="91292" y="604251"/>
                              </a:cubicBezTo>
                              <a:cubicBezTo>
                                <a:pt x="125823" y="590776"/>
                                <a:pt x="157827" y="573097"/>
                                <a:pt x="189399" y="549933"/>
                              </a:cubicBezTo>
                              <a:cubicBezTo>
                                <a:pt x="129400" y="585723"/>
                                <a:pt x="65942" y="602270"/>
                                <a:pt x="9823" y="596181"/>
                              </a:cubicBezTo>
                              <a:lnTo>
                                <a:pt x="0" y="594259"/>
                              </a:lnTo>
                              <a:lnTo>
                                <a:pt x="0" y="454804"/>
                              </a:lnTo>
                              <a:lnTo>
                                <a:pt x="18642" y="451123"/>
                              </a:lnTo>
                              <a:cubicBezTo>
                                <a:pt x="50555" y="438620"/>
                                <a:pt x="76258" y="409779"/>
                                <a:pt x="83316" y="376336"/>
                              </a:cubicBezTo>
                              <a:lnTo>
                                <a:pt x="59986" y="388198"/>
                              </a:lnTo>
                              <a:cubicBezTo>
                                <a:pt x="56304" y="398422"/>
                                <a:pt x="50995" y="406613"/>
                                <a:pt x="43629" y="414386"/>
                              </a:cubicBezTo>
                              <a:lnTo>
                                <a:pt x="0" y="414921"/>
                              </a:lnTo>
                              <a:lnTo>
                                <a:pt x="0" y="371456"/>
                              </a:lnTo>
                              <a:lnTo>
                                <a:pt x="75125" y="321104"/>
                              </a:lnTo>
                              <a:cubicBezTo>
                                <a:pt x="77589" y="319466"/>
                                <a:pt x="78401" y="315783"/>
                                <a:pt x="76357" y="313738"/>
                              </a:cubicBezTo>
                              <a:lnTo>
                                <a:pt x="21937" y="258506"/>
                              </a:lnTo>
                              <a:lnTo>
                                <a:pt x="19080" y="255648"/>
                              </a:lnTo>
                              <a:lnTo>
                                <a:pt x="22356" y="252778"/>
                              </a:lnTo>
                              <a:lnTo>
                                <a:pt x="114406" y="194688"/>
                              </a:lnTo>
                              <a:cubicBezTo>
                                <a:pt x="116044" y="193863"/>
                                <a:pt x="116451" y="191818"/>
                                <a:pt x="115219" y="190180"/>
                              </a:cubicBezTo>
                              <a:cubicBezTo>
                                <a:pt x="114406" y="188948"/>
                                <a:pt x="112768" y="188541"/>
                                <a:pt x="111129" y="189367"/>
                              </a:cubicBezTo>
                              <a:lnTo>
                                <a:pt x="46893" y="221282"/>
                              </a:lnTo>
                              <a:lnTo>
                                <a:pt x="35856" y="221282"/>
                              </a:lnTo>
                              <a:cubicBezTo>
                                <a:pt x="29309" y="221485"/>
                                <a:pt x="22609" y="221842"/>
                                <a:pt x="16242" y="222264"/>
                              </a:cubicBezTo>
                              <a:lnTo>
                                <a:pt x="0" y="223525"/>
                              </a:lnTo>
                              <a:lnTo>
                                <a:pt x="0" y="96945"/>
                              </a:lnTo>
                              <a:lnTo>
                                <a:pt x="41355" y="63027"/>
                              </a:lnTo>
                              <a:cubicBezTo>
                                <a:pt x="92538" y="27004"/>
                                <a:pt x="147421" y="5401"/>
                                <a:pt x="198943" y="303"/>
                              </a:cubicBezTo>
                              <a:lnTo>
                                <a:pt x="2154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2229697" name="Shape 109"/>
                      <wps:cNvSpPr/>
                      <wps:spPr>
                        <a:xfrm>
                          <a:off x="220315" y="37556"/>
                          <a:ext cx="162463" cy="1068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63" h="106858">
                              <a:moveTo>
                                <a:pt x="160774" y="0"/>
                              </a:moveTo>
                              <a:cubicBezTo>
                                <a:pt x="162031" y="0"/>
                                <a:pt x="162463" y="1689"/>
                                <a:pt x="161193" y="2108"/>
                              </a:cubicBezTo>
                              <a:cubicBezTo>
                                <a:pt x="107186" y="22320"/>
                                <a:pt x="53179" y="56034"/>
                                <a:pt x="4857" y="101653"/>
                              </a:cubicBezTo>
                              <a:lnTo>
                                <a:pt x="0" y="106858"/>
                              </a:lnTo>
                              <a:lnTo>
                                <a:pt x="0" y="83109"/>
                              </a:lnTo>
                              <a:lnTo>
                                <a:pt x="34969" y="56058"/>
                              </a:lnTo>
                              <a:cubicBezTo>
                                <a:pt x="75814" y="29267"/>
                                <a:pt x="118660" y="10319"/>
                                <a:pt x="1607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632918" name="Shape 110"/>
                      <wps:cNvSpPr/>
                      <wps:spPr>
                        <a:xfrm>
                          <a:off x="435754" y="350928"/>
                          <a:ext cx="113343" cy="141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343" h="141973">
                              <a:moveTo>
                                <a:pt x="48700" y="0"/>
                              </a:moveTo>
                              <a:cubicBezTo>
                                <a:pt x="63838" y="0"/>
                                <a:pt x="77351" y="4915"/>
                                <a:pt x="88388" y="13513"/>
                              </a:cubicBezTo>
                              <a:lnTo>
                                <a:pt x="91664" y="15964"/>
                              </a:lnTo>
                              <a:cubicBezTo>
                                <a:pt x="91664" y="15964"/>
                                <a:pt x="95347" y="19240"/>
                                <a:pt x="98611" y="23736"/>
                              </a:cubicBezTo>
                              <a:cubicBezTo>
                                <a:pt x="101481" y="27826"/>
                                <a:pt x="103932" y="32334"/>
                                <a:pt x="103932" y="32334"/>
                              </a:cubicBezTo>
                              <a:cubicBezTo>
                                <a:pt x="111705" y="46647"/>
                                <a:pt x="113343" y="64643"/>
                                <a:pt x="108022" y="81839"/>
                              </a:cubicBezTo>
                              <a:cubicBezTo>
                                <a:pt x="104351" y="94920"/>
                                <a:pt x="96986" y="107201"/>
                                <a:pt x="87575" y="116611"/>
                              </a:cubicBezTo>
                              <a:lnTo>
                                <a:pt x="32343" y="117424"/>
                              </a:lnTo>
                              <a:cubicBezTo>
                                <a:pt x="31111" y="117424"/>
                                <a:pt x="30298" y="119469"/>
                                <a:pt x="31923" y="119875"/>
                              </a:cubicBezTo>
                              <a:lnTo>
                                <a:pt x="74888" y="127660"/>
                              </a:lnTo>
                              <a:cubicBezTo>
                                <a:pt x="66302" y="133375"/>
                                <a:pt x="56473" y="137884"/>
                                <a:pt x="46249" y="140335"/>
                              </a:cubicBezTo>
                              <a:cubicBezTo>
                                <a:pt x="40928" y="141148"/>
                                <a:pt x="35606" y="141973"/>
                                <a:pt x="30298" y="141973"/>
                              </a:cubicBezTo>
                              <a:cubicBezTo>
                                <a:pt x="22728" y="141973"/>
                                <a:pt x="15517" y="140720"/>
                                <a:pt x="8862" y="138405"/>
                              </a:cubicBezTo>
                              <a:lnTo>
                                <a:pt x="0" y="133540"/>
                              </a:lnTo>
                              <a:lnTo>
                                <a:pt x="0" y="18515"/>
                              </a:lnTo>
                              <a:lnTo>
                                <a:pt x="11070" y="10643"/>
                              </a:lnTo>
                              <a:cubicBezTo>
                                <a:pt x="22932" y="3683"/>
                                <a:pt x="36432" y="0"/>
                                <a:pt x="487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929028" name="Shape 111"/>
                      <wps:cNvSpPr/>
                      <wps:spPr>
                        <a:xfrm>
                          <a:off x="435754" y="30406"/>
                          <a:ext cx="271687" cy="580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687" h="580386">
                              <a:moveTo>
                                <a:pt x="21548" y="0"/>
                              </a:moveTo>
                              <a:cubicBezTo>
                                <a:pt x="75027" y="406"/>
                                <a:pt x="136927" y="18517"/>
                                <a:pt x="172728" y="58522"/>
                              </a:cubicBezTo>
                              <a:cubicBezTo>
                                <a:pt x="271687" y="168846"/>
                                <a:pt x="238832" y="367602"/>
                                <a:pt x="105355" y="499415"/>
                              </a:cubicBezTo>
                              <a:cubicBezTo>
                                <a:pt x="88298" y="516363"/>
                                <a:pt x="70427" y="531890"/>
                                <a:pt x="51984" y="545938"/>
                              </a:cubicBezTo>
                              <a:lnTo>
                                <a:pt x="0" y="580386"/>
                              </a:lnTo>
                              <a:lnTo>
                                <a:pt x="0" y="481520"/>
                              </a:lnTo>
                              <a:lnTo>
                                <a:pt x="27021" y="481724"/>
                              </a:lnTo>
                              <a:cubicBezTo>
                                <a:pt x="33981" y="481724"/>
                                <a:pt x="42159" y="480911"/>
                                <a:pt x="48700" y="478041"/>
                              </a:cubicBezTo>
                              <a:cubicBezTo>
                                <a:pt x="85124" y="469036"/>
                                <a:pt x="115794" y="439179"/>
                                <a:pt x="125205" y="403581"/>
                              </a:cubicBezTo>
                              <a:cubicBezTo>
                                <a:pt x="131758" y="377812"/>
                                <a:pt x="127250" y="352031"/>
                                <a:pt x="112937" y="332397"/>
                              </a:cubicBezTo>
                              <a:cubicBezTo>
                                <a:pt x="98205" y="312750"/>
                                <a:pt x="74888" y="301714"/>
                                <a:pt x="49119" y="301714"/>
                              </a:cubicBezTo>
                              <a:cubicBezTo>
                                <a:pt x="35200" y="301714"/>
                                <a:pt x="20887" y="304978"/>
                                <a:pt x="7387" y="311937"/>
                              </a:cubicBezTo>
                              <a:lnTo>
                                <a:pt x="4111" y="313576"/>
                              </a:lnTo>
                              <a:lnTo>
                                <a:pt x="0" y="307313"/>
                              </a:lnTo>
                              <a:lnTo>
                                <a:pt x="0" y="218405"/>
                              </a:lnTo>
                              <a:lnTo>
                                <a:pt x="8408" y="208686"/>
                              </a:lnTo>
                              <a:cubicBezTo>
                                <a:pt x="16591" y="196259"/>
                                <a:pt x="20887" y="180816"/>
                                <a:pt x="11476" y="164249"/>
                              </a:cubicBezTo>
                              <a:cubicBezTo>
                                <a:pt x="9432" y="160153"/>
                                <a:pt x="6057" y="156674"/>
                                <a:pt x="1812" y="153962"/>
                              </a:cubicBezTo>
                              <a:lnTo>
                                <a:pt x="0" y="153271"/>
                              </a:lnTo>
                              <a:lnTo>
                                <a:pt x="0" y="22748"/>
                              </a:lnTo>
                              <a:lnTo>
                                <a:pt x="21405" y="22355"/>
                              </a:lnTo>
                              <a:cubicBezTo>
                                <a:pt x="58455" y="24819"/>
                                <a:pt x="92621" y="36861"/>
                                <a:pt x="120925" y="59360"/>
                              </a:cubicBezTo>
                              <a:cubicBezTo>
                                <a:pt x="189988" y="114529"/>
                                <a:pt x="206409" y="217272"/>
                                <a:pt x="172309" y="323393"/>
                              </a:cubicBezTo>
                              <a:cubicBezTo>
                                <a:pt x="213991" y="218542"/>
                                <a:pt x="207679" y="115799"/>
                                <a:pt x="133562" y="52210"/>
                              </a:cubicBezTo>
                              <a:cubicBezTo>
                                <a:pt x="101557" y="24841"/>
                                <a:pt x="76297" y="10516"/>
                                <a:pt x="21548" y="1676"/>
                              </a:cubicBezTo>
                              <a:cubicBezTo>
                                <a:pt x="20290" y="1676"/>
                                <a:pt x="20290" y="0"/>
                                <a:pt x="215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6226622" name="Shape 112"/>
                      <wps:cNvSpPr/>
                      <wps:spPr>
                        <a:xfrm>
                          <a:off x="7533" y="0"/>
                          <a:ext cx="388268" cy="447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268" h="447217">
                              <a:moveTo>
                                <a:pt x="383769" y="0"/>
                              </a:moveTo>
                              <a:lnTo>
                                <a:pt x="388268" y="0"/>
                              </a:lnTo>
                              <a:lnTo>
                                <a:pt x="339831" y="15980"/>
                              </a:lnTo>
                              <a:cubicBezTo>
                                <a:pt x="277618" y="41653"/>
                                <a:pt x="217558" y="81765"/>
                                <a:pt x="165341" y="131800"/>
                              </a:cubicBezTo>
                              <a:cubicBezTo>
                                <a:pt x="71539" y="222275"/>
                                <a:pt x="11252" y="349236"/>
                                <a:pt x="0" y="447217"/>
                              </a:cubicBezTo>
                              <a:cubicBezTo>
                                <a:pt x="3899" y="338911"/>
                                <a:pt x="59068" y="216242"/>
                                <a:pt x="152870" y="126186"/>
                              </a:cubicBezTo>
                              <a:cubicBezTo>
                                <a:pt x="206972" y="74285"/>
                                <a:pt x="264867" y="35892"/>
                                <a:pt x="332058" y="12974"/>
                              </a:cubicBezTo>
                              <a:lnTo>
                                <a:pt x="3837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40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AC64B2" id="Group 915" o:spid="_x0000_s1026" style="position:absolute;margin-left:283.05pt;margin-top:-2.05pt;width:203.3pt;height:54.2pt;z-index:-251651072;mso-position-horizontal-relative:margin" coordsize="25820,6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">
              <v:shape id="Shape 24" o:spid="_x0000_s1027" style="position:absolute;left:8289;top:4538;width:294;height:591;visibility:visible;mso-wrap-style:square;v-text-anchor:top" coordsize="29401,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" path="m29401,r,12518l21361,15404v-2641,2057,-4547,4762,-5727,8153l29401,23557r,10681l14643,34238v660,3670,2388,6642,5169,8915l29401,46314r,12768l29070,59130v-4191,,-8077,-661,-11671,-1994c13792,55739,10719,53834,8141,51408,5575,48995,3556,46087,2083,42709,686,39330,,35673,,31698,,27367,800,23252,2413,19366,4102,15404,6350,11987,9131,9130,11925,6183,15189,3872,18936,2183l29401,xe" fillcolor="#36363f" stroked="f" strokeweight="0">
                <v:stroke miterlimit="1" joinstyle="miter"/>
                <v:path arrowok="t" textboxrect="0,0,29401,59130"/>
              </v:shape>
              <v:shape id="Shape 25" o:spid="_x0000_s1028" style="position:absolute;left:7440;top:4346;width:824;height:771;visibility:visible;mso-wrap-style:square;v-text-anchor:top" coordsize="82385,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" path="m16408,l32055,,25438,30950r34811,l66853,,82385,,65976,77089r-15531,l57163,45593r-34798,l15634,77089,,77089,16408,xe" fillcolor="#36363f" stroked="f" strokeweight="0">
                <v:stroke miterlimit="1" joinstyle="miter"/>
                <v:path arrowok="t" textboxrect="0,0,82385,77089"/>
              </v:shape>
              <v:shape id="Shape 26" o:spid="_x0000_s1029" style="position:absolute;left:8583;top:4961;width:215;height:167;visibility:visible;mso-wrap-style:square;v-text-anchor:top" coordsize="21475,1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" path="m13208,r8267,9588c17945,12090,14465,13919,11011,15100l,16703,,3936r774,255c3200,4191,5473,3823,7594,3086,9728,2349,11595,1321,13208,xe" fillcolor="#36363f" stroked="f" strokeweight="0">
                <v:stroke miterlimit="1" joinstyle="miter"/>
                <v:path arrowok="t" textboxrect="0,0,21475,16703"/>
              </v:shape>
              <v:shape id="Shape 27" o:spid="_x0000_s1030" style="position:absolute;left:10050;top:4543;width:268;height:574;visibility:visible;mso-wrap-style:square;v-text-anchor:top" coordsize="26874,5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" path="m12116,l26874,,14758,57379,,57379,12116,xe" fillcolor="#36363f" stroked="f" strokeweight="0">
                <v:stroke miterlimit="1" joinstyle="miter"/>
                <v:path arrowok="t" textboxrect="0,0,26874,57379"/>
              </v:shape>
              <v:shape id="Shape 28" o:spid="_x0000_s1031" style="position:absolute;left:12212;top:4538;width:294;height:591;visibility:visible;mso-wrap-style:square;v-text-anchor:top" coordsize="29401,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" path="m29401,r,12518l21361,15404v-2641,2057,-4559,4762,-5727,8153l29401,23557r,10681l14643,34238v661,3670,2375,6642,5169,8915l29401,46314r,12768l29070,59130v-4191,,-8077,-661,-11671,-1994c13792,55739,10706,53834,8141,51408,5575,48995,3556,46087,2083,42709,686,39330,,35673,,31698,,27367,800,23252,2413,19366,4102,15404,6337,11987,9132,9130,11925,6183,15189,3872,18936,2183l29401,xe" fillcolor="#36363f" stroked="f" strokeweight="0">
                <v:stroke miterlimit="1" joinstyle="miter"/>
                <v:path arrowok="t" textboxrect="0,0,29401,59130"/>
              </v:shape>
              <v:shape id="Shape 29" o:spid="_x0000_s1032" style="position:absolute;left:10325;top:4534;width:536;height:595;visibility:visible;mso-wrap-style:square;v-text-anchor:top" coordsize="53632,5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" path="m28854,v4623,,9056,775,13323,2311c46431,3772,50254,5944,53632,8814r-8255,9131c42431,15748,39459,14097,36449,12992,33515,11811,30645,11227,27864,11227v-2654,,-4737,520,-6287,1549c20041,13792,19266,15189,19266,16954v,1397,508,2540,1537,3417c21832,21171,23597,21831,26099,22352r10464,2311c41402,25692,45110,27572,47676,30277v2578,2654,3861,5880,3861,9703c51537,42761,50914,45377,49670,47790v-1257,2350,-2985,4407,-5182,6172c42354,55651,39789,57010,36780,58039v-2934,952,-6135,1435,-9577,1435c21908,59474,16840,58585,12002,56820,7150,55067,3150,52680,,49670l8471,40081v3086,2642,6172,4636,9259,5957c20879,47358,24080,48019,27305,48019v3010,,5436,-584,7265,-1766c36487,45072,37440,43574,37440,41732v,-1244,-547,-2273,-1651,-3086c34760,37770,33211,37071,31166,36563l20587,34252c15888,33223,12294,31382,9804,28740,7303,26022,6058,22682,6058,18720v,-5728,2045,-10275,6159,-13653c16332,1689,21870,,28854,xe" fillcolor="#36363f" stroked="f" strokeweight="0">
                <v:stroke miterlimit="1" joinstyle="miter"/>
                <v:path arrowok="t" textboxrect="0,0,53632,59474"/>
              </v:shape>
              <v:shape id="Shape 30" o:spid="_x0000_s1033" style="position:absolute;left:9468;top:4534;width:536;height:595;visibility:visible;mso-wrap-style:square;v-text-anchor:top" coordsize="53632,5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" path="m28854,v4636,,9068,775,13335,2311c46431,3772,50254,5944,53632,8814r-8255,9131c42444,15748,39459,14097,36462,12992,33515,11811,30658,11227,27864,11227v-2642,,-4738,520,-6274,1549c20053,13792,19279,15189,19279,16954v,1397,507,2540,1536,3417c21844,21171,23609,21831,26098,22352r10465,2311c41415,25692,45110,27572,47689,30277v2565,2654,3860,5880,3860,9703c51549,42761,50914,45377,49670,47790v-1245,2350,-2972,4407,-5182,6172c42367,55651,39789,57010,36792,58039v-2946,952,-6134,1435,-9589,1435c21920,59474,16853,58585,12002,56820,7163,55067,3162,52680,,49670l8484,40081v3086,2642,6172,4636,9245,5957c20892,47358,24079,48019,27318,48019v3010,,5423,-584,7264,-1766c36487,45072,37452,43574,37452,41732v,-1244,-559,-2273,-1663,-3086c34760,37770,33223,37071,31166,36563l20600,34252c15901,33223,12294,31382,9804,28740,7303,26022,6058,22682,6058,18720v,-5728,2057,-10275,6172,-13653c16332,1689,21882,,28854,xe" fillcolor="#36363f" stroked="f" strokeweight="0">
                <v:stroke miterlimit="1" joinstyle="miter"/>
                <v:path arrowok="t" textboxrect="0,0,53632,59474"/>
              </v:shape>
              <v:shape id="Shape 31" o:spid="_x0000_s1034" style="position:absolute;left:8902;top:4534;width:536;height:595;visibility:visible;mso-wrap-style:square;v-text-anchor:top" coordsize="53632,5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" path="m28854,v4623,,9068,775,13322,2311c46444,3772,50254,5944,53632,8814r-8255,9131c42430,15748,39459,14097,36461,12992,33515,11811,30658,11227,27863,11227v-2641,,-4737,520,-6273,1549c20041,13792,19278,15189,19278,16954v,1397,508,2540,1537,3417c21844,21171,23609,21831,26098,22352r10465,2311c41415,25692,45123,27572,47688,30277v2566,2654,3848,5880,3848,9703c51536,42761,50914,45377,49669,47790v-1244,2350,-2971,4407,-5169,6172c42367,55651,39789,57010,36792,58039v-2947,952,-6134,1435,-9589,1435c21920,59474,16852,58585,12001,56820,7162,55067,3162,52680,,49670l8483,40081v3086,2642,6160,4636,9246,5957c20891,47358,24079,48019,27318,48019v3010,,5423,-584,7264,-1766c36487,45072,37440,43574,37440,41732v,-1244,-547,-2273,-1639,-3086c34772,37770,33223,37071,31166,36563l20599,34252c15900,33223,12306,31382,9804,28740,7302,26022,6058,22682,6058,18720v,-5728,2057,-10275,6172,-13653c16332,1689,21882,,28854,xe" fillcolor="#36363f" stroked="f" strokeweight="0">
                <v:stroke miterlimit="1" joinstyle="miter"/>
                <v:path arrowok="t" textboxrect="0,0,53632,59474"/>
              </v:shape>
              <v:shape id="Shape 32" o:spid="_x0000_s1035" style="position:absolute;left:8583;top:4534;width:276;height:346;visibility:visible;mso-wrap-style:square;v-text-anchor:top" coordsize="27635,3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" path="m1651,c5397,,8890,699,12116,2095v3226,1397,5981,3302,8255,5715c22657,10236,24409,13183,25654,16624v1321,3378,1981,7049,1981,11024c27635,28448,27610,29324,27533,30277v-76,889,-228,2324,-444,4305l,34582,,23901r13767,c13106,20510,11595,17805,9246,15748,6972,13614,4178,12548,876,12548l,12862,,344,1651,xe" fillcolor="#36363f" stroked="f" strokeweight="0">
                <v:stroke miterlimit="1" joinstyle="miter"/>
                <v:path arrowok="t" textboxrect="0,0,27635,34582"/>
              </v:shape>
              <v:shape id="Shape 33" o:spid="_x0000_s1036" style="position:absolute;left:10940;top:4533;width:553;height:596;visibility:visible;mso-wrap-style:square;v-text-anchor:top" coordsize="55283,59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" path="m31712,v4775,,9258,1029,13436,3086c49416,5143,52781,7963,55283,11570l45047,20815c43358,18250,41377,16332,39090,15088,36817,13843,34290,13221,31496,13221v-2274,,-4445,508,-6503,1536c22936,15710,21145,17043,19608,18720v-1473,1625,-2654,3556,-3530,5842c15202,26835,14757,29261,14757,31826v,4267,1321,7785,3963,10579c21361,45123,24740,46482,28854,46482v2350,,4585,-483,6718,-1435c37770,44082,39941,42659,42075,40754r7594,9906c46444,53607,42913,55842,39090,57379v-3810,1473,-7785,2209,-11887,2209c23317,59588,19710,58928,16408,57595,13106,56198,10236,54331,7823,51981,5397,49568,3480,46698,2095,43396,686,40094,,36487,,32601,,28118,800,23901,2425,19939,4114,15900,6388,12446,9245,9588,12116,6642,15494,4331,19380,2642,23266,889,27381,,31712,xe" fillcolor="#36363f" stroked="f" strokeweight="0">
                <v:stroke miterlimit="1" joinstyle="miter"/>
                <v:path arrowok="t" textboxrect="0,0,55283,59588"/>
              </v:shape>
              <v:shape id="Shape 34" o:spid="_x0000_s1037" style="position:absolute;left:11509;top:4313;width:609;height:804;visibility:visible;mso-wrap-style:square;v-text-anchor:top" coordsize="60934,8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" path="m31826,l26098,27089v2274,-1613,4737,-2832,7379,-3632c36119,22581,38836,22136,41630,22136v3379,,6389,622,9030,1867c53302,25184,55423,26835,57048,28956v1613,2134,2718,4661,3302,7607c60934,39497,60871,42697,60122,46139l52857,80391r-14871,l45047,47574v724,-3746,177,-6794,-1664,-9144c41630,36093,38951,34912,35357,34912v-2286,,-4445,432,-6503,1321c26797,37109,24968,38392,23342,40081l14757,80391,,80391,16408,3302,31826,xe" fillcolor="#36363f" stroked="f" strokeweight="0">
                <v:stroke miterlimit="1" joinstyle="miter"/>
                <v:path arrowok="t" textboxrect="0,0,60934,80391"/>
              </v:shape>
              <v:shape id="Shape 35" o:spid="_x0000_s1038" style="position:absolute;left:10193;top:4303;width:169;height:172;visibility:visible;mso-wrap-style:square;v-text-anchor:top" coordsize="16954,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" path="m9461,v2058,,3823,737,5296,2197c16230,3670,16954,5423,16954,7493v,2565,-952,4839,-2857,6820c12179,16218,9982,17170,7480,17170v-2044,,-3810,-724,-5283,-2197c737,13513,,11709,,9576,,7010,952,4763,2858,2857,4775,952,6972,,9461,xe" fillcolor="#36363f" stroked="f" strokeweight="0">
                <v:stroke miterlimit="1" joinstyle="miter"/>
                <v:path arrowok="t" textboxrect="0,0,16954,17170"/>
              </v:shape>
              <v:shape id="Shape 36" o:spid="_x0000_s1039" style="position:absolute;left:12506;top:4961;width:215;height:167;visibility:visible;mso-wrap-style:square;v-text-anchor:top" coordsize="21475,1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" path="m13221,r8254,9588c17945,12090,14465,13919,11011,15100l,16703,,3936r774,255c3187,4191,5461,3823,7594,3086,9728,2349,11595,1321,13221,xe" fillcolor="#36363f" stroked="f" strokeweight="0">
                <v:stroke miterlimit="1" joinstyle="miter"/>
                <v:path arrowok="t" textboxrect="0,0,21475,16703"/>
              </v:shape>
              <v:shape id="Shape 37" o:spid="_x0000_s1040" style="position:absolute;left:12506;top:4534;width:277;height:346;visibility:visible;mso-wrap-style:square;v-text-anchor:top" coordsize="27648,3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" path="m1651,c5397,,8877,699,12116,2095v3225,1397,5981,3302,8254,5715c22644,10236,24409,13183,25653,16624v1334,3378,1995,7049,1995,11024c27648,28448,27597,29324,27533,30277v-76,889,-216,2324,-444,4305l,34582,,23901r13767,c13106,20510,11595,17805,9245,15748,6972,13614,4178,12548,876,12548l,12862,,344,1651,xe" fillcolor="#36363f" stroked="f" strokeweight="0">
                <v:stroke miterlimit="1" joinstyle="miter"/>
                <v:path arrowok="t" textboxrect="0,0,27648,34582"/>
              </v:shape>
              <v:shape id="Shape 38" o:spid="_x0000_s1041" style="position:absolute;left:12841;top:4532;width:482;height:585;visibility:visible;mso-wrap-style:square;v-text-anchor:top" coordsize="48133,58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" path="m40970,v1474,,2832,152,4077,445c46368,673,47396,1029,48133,1549l45377,14770v-737,-521,-1956,-965,-3632,-1333c40119,13005,38621,12776,37224,12776v-2718,,-5322,661,-7823,1994c26911,16078,24740,17996,22911,20485l14872,58484,,58484,12230,1105r14758,l25768,6718c27902,4521,30251,2870,32817,1765,35382,597,38100,,40970,xe" fillcolor="#36363f" stroked="f" strokeweight="0">
                <v:stroke miterlimit="1" joinstyle="miter"/>
                <v:path arrowok="t" textboxrect="0,0,48133,58484"/>
              </v:shape>
              <v:shape id="Shape 39" o:spid="_x0000_s1042" style="position:absolute;left:13572;top:4346;width:416;height:771;visibility:visible;mso-wrap-style:square;v-text-anchor:top" coordsize="41637,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" path="m16421,l41637,r,13767l29083,13767,24790,34354r16847,l41637,54717,39103,47358r-17183,l15646,77089,,77089,16421,xe" fillcolor="#36363f" stroked="f" strokeweight="0">
                <v:stroke miterlimit="1" joinstyle="miter"/>
                <v:path arrowok="t" textboxrect="0,0,41637,77089"/>
              </v:shape>
              <v:shape id="Shape 40" o:spid="_x0000_s1043" style="position:absolute;left:14334;top:4774;width:259;height:349;visibility:visible;mso-wrap-style:square;v-text-anchor:top" coordsize="25889,3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" path="m24118,r1771,170l25889,9986r-667,-67c21781,9919,19025,10604,16967,12014v-1981,1385,-2971,3264,-2971,5614c13996,19685,14910,21298,16739,22466v1918,1181,4521,1766,7823,1766l25889,24059r,9995l19495,34912v-5944,,-10681,-1435,-14199,-4292c1765,27673,,23787,,18948,,13144,2172,8560,6503,5182,10833,1727,16713,,24118,xe" fillcolor="#36363f" stroked="f" strokeweight="0">
                <v:stroke miterlimit="1" joinstyle="miter"/>
                <v:path arrowok="t" textboxrect="0,0,25889,34912"/>
              </v:shape>
              <v:shape id="Shape 41" o:spid="_x0000_s1044" style="position:absolute;left:14424;top:4540;width:169;height:155;visibility:visible;mso-wrap-style:square;v-text-anchor:top" coordsize="16961,1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" path="m16961,r,12131l12776,12652v-2578,584,-5626,1550,-9144,2870l,4181c4178,2556,8192,1349,12002,549l16961,xe" fillcolor="#36363f" stroked="f" strokeweight="0">
                <v:stroke miterlimit="1" joinstyle="miter"/>
                <v:path arrowok="t" textboxrect="0,0,16961,15522"/>
              </v:shape>
              <v:shape id="Shape 42" o:spid="_x0000_s1045" style="position:absolute;left:13988;top:4346;width:328;height:771;visibility:visible;mso-wrap-style:square;v-text-anchor:top" coordsize="32811,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" path="m,l9138,v7048,,12738,1981,17069,5944c30614,9906,32811,15088,32811,21476v,5943,-1906,11150,-5728,15633c23349,41593,18536,44640,12656,46253l24225,77089r-16522,l,54717,,34354r3854,c7588,34354,10675,33299,13100,31166v2502,-2197,3747,-4953,3747,-8255c16847,20117,15894,17920,13989,16294,12071,14618,9544,13767,6382,13767l,13767,,xe" fillcolor="#36363f" stroked="f" strokeweight="0">
                <v:stroke miterlimit="1" joinstyle="miter"/>
                <v:path arrowok="t" textboxrect="0,0,32811,77089"/>
              </v:shape>
              <v:shape id="Shape 43" o:spid="_x0000_s1046" style="position:absolute;left:14987;top:4538;width:305;height:586;visibility:visible;mso-wrap-style:square;v-text-anchor:top" coordsize="30512,5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" path="m30512,r,13416l19710,17882v-3454,3531,-5169,7823,-5169,12891c14541,35103,15977,38697,18834,41568v2870,2857,6426,4292,10681,4292l30512,45691r,12319l25552,58636v-3594,,-6972,-660,-10134,-1981c12332,55258,9652,53379,7379,51029,5106,48692,3302,45898,1981,42660,660,39358,,35840,,32093,,27610,838,23432,2540,19533,4229,15571,6502,12129,9360,9183,12230,6249,15596,3938,19495,2249l30512,xe" fillcolor="#36363f" stroked="f" strokeweight="0">
                <v:stroke miterlimit="1" joinstyle="miter"/>
                <v:path arrowok="t" textboxrect="0,0,30512,58636"/>
              </v:shape>
              <v:shape id="Shape 44" o:spid="_x0000_s1047" style="position:absolute;left:14593;top:4533;width:306;height:584;visibility:visible;mso-wrap-style:square;v-text-anchor:top" coordsize="30614,5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" path="m6052,v8737,,15125,2134,19164,6388c29331,10643,30614,16485,29064,23901l21799,58369r-14541,l8033,54851c5683,56248,3346,57302,984,58039l,58171,,48176r4616,-602c6534,47066,8325,46253,10014,45161r1879,-8598c10052,35763,8033,35128,5836,34696l,34104,,24288r6280,604c8998,25413,11525,26099,13875,26988r660,-2871c15348,20231,14751,17323,12770,15418,10788,13437,7487,12446,2851,12446l,12801,,670,6052,xe" fillcolor="#36363f" stroked="f" strokeweight="0">
                <v:stroke miterlimit="1" joinstyle="miter"/>
                <v:path arrowok="t" textboxrect="0,0,30614,58369"/>
              </v:shape>
              <v:shape id="Shape 45" o:spid="_x0000_s1048" style="position:absolute;left:16166;top:4774;width:259;height:349;visibility:visible;mso-wrap-style:square;v-text-anchor:top" coordsize="25876,3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" path="m24117,r1759,170l25876,9985r-654,-66c21768,9919,19012,10604,16954,12014v-1981,1385,-2971,3264,-2971,5614c13983,19685,14897,21298,16739,22466v1904,1181,4521,1766,7823,1766l25876,24060r,9995l19495,34912v-5944,,-10681,-1435,-14212,-4292c1753,27673,,23787,,18948,,13144,2159,8560,6490,5182,10820,1727,16701,,24117,xe" fillcolor="#36363f" stroked="f" strokeweight="0">
                <v:stroke miterlimit="1" joinstyle="miter"/>
                <v:path arrowok="t" textboxrect="0,0,25876,34912"/>
              </v:shape>
              <v:shape id="Shape 46" o:spid="_x0000_s1049" style="position:absolute;left:16255;top:4540;width:170;height:155;visibility:visible;mso-wrap-style:square;v-text-anchor:top" coordsize="16961,1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" path="m16961,r,12131l12776,12652v-2565,584,-5613,1549,-9144,2870l,4181c4191,2555,8191,1349,12002,549l16961,xe" fillcolor="#36363f" stroked="f" strokeweight="0">
                <v:stroke miterlimit="1" joinstyle="miter"/>
                <v:path arrowok="t" textboxrect="0,0,16961,15522"/>
              </v:shape>
              <v:shape id="Shape 47" o:spid="_x0000_s1050" style="position:absolute;left:15292;top:4313;width:395;height:805;visibility:visible;mso-wrap-style:square;v-text-anchor:top" coordsize="39541,80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" path="m39541,l22460,80391r-14643,l8477,77534c6420,78702,4248,79616,1975,80289l,80539,,68220r5505,-935c7550,66485,9430,65380,11119,63983l15970,41186c14421,39345,12402,37884,9913,36779,7487,35674,4845,35128,1975,35128l,35945,,22529r1429,-291c4807,22238,7956,22758,10903,23787v2934,1029,5537,2502,7811,4407l24009,3302,39541,xe" fillcolor="#36363f" stroked="f" strokeweight="0">
                <v:stroke miterlimit="1" joinstyle="miter"/>
                <v:path arrowok="t" textboxrect="0,0,39541,80539"/>
              </v:shape>
              <v:shape id="Shape 48" o:spid="_x0000_s1051" style="position:absolute;left:15718;top:4289;width:502;height:828;visibility:visible;mso-wrap-style:square;v-text-anchor:top" coordsize="50216,8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" path="m39535,v1842,,3747,190,5728,546c47320,851,48971,1245,50216,1765l47689,14313v-1245,-432,-2489,-762,-3747,-991c42697,13106,41402,12992,40081,12992v-2489,,-4470,597,-5944,1765c32677,15862,31686,17551,31166,19825r-1207,5613l45148,25438,42507,38100r-15202,l17729,82817r-14757,l12446,38100,,38100,2642,25438r12445,l16625,18390c17882,12446,20485,7899,24447,4737,28410,1575,33439,,39535,xe" fillcolor="#36363f" stroked="f" strokeweight="0">
                <v:stroke miterlimit="1" joinstyle="miter"/>
                <v:path arrowok="t" textboxrect="0,0,50216,82817"/>
              </v:shape>
              <v:shape id="Shape 49" o:spid="_x0000_s1052" style="position:absolute;left:17949;top:4538;width:294;height:591;visibility:visible;mso-wrap-style:square;v-text-anchor:top" coordsize="29400,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" path="m29400,r,12522l21361,15404v-2641,2057,-4546,4762,-5727,8153l29400,23557r,10681l14643,34238v660,3670,2388,6642,5182,8915l29400,46313r,12769l29070,59130v-4178,,-8064,-661,-11671,-1994c13805,55739,10719,53834,8153,51408,5575,48995,3556,46087,2096,42709,698,39330,,35673,,31698,,27367,813,23252,2426,19366,4115,15404,6350,11987,9144,9130,11938,6183,15202,3872,18936,2183l29400,xe" fillcolor="#36363f" stroked="f" strokeweight="0">
                <v:stroke miterlimit="1" joinstyle="miter"/>
                <v:path arrowok="t" textboxrect="0,0,29400,59130"/>
              </v:shape>
              <v:shape id="Shape 50" o:spid="_x0000_s1053" style="position:absolute;left:16425;top:4533;width:306;height:584;visibility:visible;mso-wrap-style:square;v-text-anchor:top" coordsize="30613,5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" path="m6064,v8738,,15113,2134,19152,6388c29330,10643,30613,16485,29077,23901l21812,58369r-14542,l8045,54851c5696,56248,3334,57302,997,58039l,58173,,48178r4629,-604c6534,47066,8337,46253,10027,45161r1866,-8598c10065,35763,8045,35128,5836,34696l,34103,,24287r6280,605c8998,25413,11525,26099,13875,26988r660,-2871c15348,20231,14764,17323,12783,15418,10788,13437,7487,12446,2864,12446l,12802,,671,6064,xe" fillcolor="#36363f" stroked="f" strokeweight="0">
                <v:stroke miterlimit="1" joinstyle="miter"/>
                <v:path arrowok="t" textboxrect="0,0,30613,58369"/>
              </v:shape>
              <v:shape id="Shape 51" o:spid="_x0000_s1054" style="position:absolute;left:17452;top:4532;width:481;height:585;visibility:visible;mso-wrap-style:square;v-text-anchor:top" coordsize="48120,58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" path="m40970,v1461,,2820,152,4064,445c46368,673,47384,1029,48120,1549l45364,14770v-736,-521,-1943,-965,-3632,-1333c40119,13005,38621,12776,37224,12776v-2718,,-5322,661,-7823,1994c26898,16078,24740,17996,22898,20485l14859,58484,,58484,12217,1105r14758,l25768,6718c27889,4521,30251,2870,32817,1765,35382,597,38100,,40970,xe" fillcolor="#36363f" stroked="f" strokeweight="0">
                <v:stroke miterlimit="1" joinstyle="miter"/>
                <v:path arrowok="t" textboxrect="0,0,48120,58484"/>
              </v:shape>
              <v:shape id="Shape 52" o:spid="_x0000_s1055" style="position:absolute;left:16783;top:4313;width:609;height:804;visibility:visible;mso-wrap-style:square;v-text-anchor:top" coordsize="60947,8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" path="m31826,l26098,27089v2274,-1613,4738,-2832,7392,-3632c36132,22581,38837,22136,41630,22136v3378,,6389,622,9030,1867c53302,25184,55435,26835,57048,28956v1613,2134,2718,4661,3315,7607c60947,39497,60871,42697,60134,46139l52870,80391r-14872,l45047,47574v724,-3746,178,-6794,-1651,-9144c41630,36093,38951,34912,35357,34912v-2273,,-4445,432,-6503,1321c26797,37109,24968,38392,23355,40081l14757,80391,,80391,16421,3302,31826,xe" fillcolor="#36363f" stroked="f" strokeweight="0">
                <v:stroke miterlimit="1" joinstyle="miter"/>
                <v:path arrowok="t" textboxrect="0,0,60947,80391"/>
              </v:shape>
              <v:shape id="Shape 53" o:spid="_x0000_s1056" style="position:absolute;left:18243;top:4961;width:215;height:167;visibility:visible;mso-wrap-style:square;v-text-anchor:top" coordsize="21476,1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" path="m13221,r8255,9588c17958,12090,14466,13919,11011,15100l,16703,,3935r775,256c3201,4191,5474,3823,7608,3086,9728,2349,11608,1321,13221,xe" fillcolor="#36363f" stroked="f" strokeweight="0">
                <v:stroke miterlimit="1" joinstyle="miter"/>
                <v:path arrowok="t" textboxrect="0,0,21476,16703"/>
              </v:shape>
              <v:shape id="Shape 54" o:spid="_x0000_s1057" style="position:absolute;left:19131;top:4543;width:625;height:574;visibility:visible;mso-wrap-style:square;v-text-anchor:top" coordsize="62547,5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" path="m,l15748,r7150,38214l46368,,62547,,26213,57379r-14212,l,xe" fillcolor="#36363f" stroked="f" strokeweight="0">
                <v:stroke miterlimit="1" joinstyle="miter"/>
                <v:path arrowok="t" textboxrect="0,0,62547,57379"/>
              </v:shape>
              <v:shape id="Shape 55" o:spid="_x0000_s1058" style="position:absolute;left:19754;top:4538;width:294;height:591;visibility:visible;mso-wrap-style:square;v-text-anchor:top" coordsize="29400,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" path="m29400,r,12522l21361,15403v-2641,2058,-4547,4763,-5728,8154l29400,23557r,10681l14643,34238v660,3670,2388,6642,5181,8915l29400,46313r,12769l29070,59130v-4191,,-8077,-661,-11671,-1994c13805,55739,10719,53834,8141,51408,5575,48995,3556,46087,2083,42708,698,39330,,35673,,31697,,27367,800,23252,2413,19366,4102,15403,6350,11987,9144,9130,11925,6183,15189,3872,18935,2183l29400,xe" fillcolor="#36363f" stroked="f" strokeweight="0">
                <v:stroke miterlimit="1" joinstyle="miter"/>
                <v:path arrowok="t" textboxrect="0,0,29400,59130"/>
              </v:shape>
              <v:shape id="Shape 56" o:spid="_x0000_s1059" style="position:absolute;left:18243;top:4534;width:277;height:346;visibility:visible;mso-wrap-style:square;v-text-anchor:top" coordsize="27648,3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" path="m1651,c5398,,8890,699,12116,2095v3238,1397,5995,3302,8255,5715c22657,10236,24423,13183,25667,16624v1321,3378,1981,7049,1981,11024c27648,28448,27610,29324,27534,30277v-64,889,-216,2324,-432,4305l,34582,,23901r13767,c13107,20510,11608,17805,9259,15748,6985,13614,4191,12548,889,12548l,12866,,344,1651,xe" fillcolor="#36363f" stroked="f" strokeweight="0">
                <v:stroke miterlimit="1" joinstyle="miter"/>
                <v:path arrowok="t" textboxrect="0,0,27648,34582"/>
              </v:shape>
              <v:shape id="Shape 57" o:spid="_x0000_s1060" style="position:absolute;left:18579;top:4532;width:481;height:585;visibility:visible;mso-wrap-style:square;v-text-anchor:top" coordsize="48120,58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" path="m40970,v1461,,2820,152,4064,445c46355,673,47396,1029,48120,1549l45364,14770v-723,-521,-1930,-965,-3632,-1333c40119,13005,38621,12776,37224,12776v-2718,,-5322,661,-7823,1994c26911,16078,24740,17996,22898,20485l14859,58484,,58484,12217,1105r14758,l25768,6718c27902,4521,30251,2870,32817,1765,35382,597,38100,,40970,xe" fillcolor="#36363f" stroked="f" strokeweight="0">
                <v:stroke miterlimit="1" joinstyle="miter"/>
                <v:path arrowok="t" textboxrect="0,0,48120,58484"/>
              </v:shape>
              <v:shape id="Shape 58" o:spid="_x0000_s1061" style="position:absolute;left:20048;top:4961;width:215;height:167;visibility:visible;mso-wrap-style:square;v-text-anchor:top" coordsize="21476,1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" path="m13221,r8255,9588c17959,12090,14466,13919,11012,15100l,16703,,3935r775,256c3188,4191,5474,3823,7595,3086,9729,2349,11595,1321,13221,xe" fillcolor="#36363f" stroked="f" strokeweight="0">
                <v:stroke miterlimit="1" joinstyle="miter"/>
                <v:path arrowok="t" textboxrect="0,0,21476,16703"/>
              </v:shape>
              <v:shape id="Shape 59" o:spid="_x0000_s1062" style="position:absolute;left:20048;top:4534;width:276;height:346;visibility:visible;mso-wrap-style:square;v-text-anchor:top" coordsize="27649,3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" path="m1652,c5398,,8891,699,12116,2095v3226,1397,5982,3302,8256,5715c22658,10236,24410,13183,25654,16624v1334,3378,1995,7049,1995,11024c27649,28448,27611,29324,27534,30277v-76,889,-216,2324,-444,4305l,34582,,23901r13767,c13107,20510,11595,17805,9259,15748,6973,13614,4191,12548,890,12548l,12867,,345,1652,xe" fillcolor="#36363f" stroked="f" strokeweight="0">
                <v:stroke miterlimit="1" joinstyle="miter"/>
                <v:path arrowok="t" textboxrect="0,0,27649,34582"/>
              </v:shape>
              <v:shape id="Shape 60" o:spid="_x0000_s1063" style="position:absolute;left:20383;top:4532;width:481;height:585;visibility:visible;mso-wrap-style:square;v-text-anchor:top" coordsize="48133,58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" path="m40970,v1474,,2833,152,4077,445c46368,673,47397,1029,48133,1549l45377,14770v-723,-521,-1942,-965,-3631,-1333c40132,13005,38621,12776,37236,12776v-2717,,-5321,661,-7822,1994c26924,16078,24753,17996,22911,20485l14872,58484,,58484,12230,1105r14758,l25769,6718c27915,4521,30252,2870,32830,1765,35396,597,38113,,40970,xe" fillcolor="#36363f" stroked="f" strokeweight="0">
                <v:stroke miterlimit="1" joinstyle="miter"/>
                <v:path arrowok="t" textboxrect="0,0,48133,58484"/>
              </v:shape>
              <v:shape id="Shape 61" o:spid="_x0000_s1064" style="position:absolute;left:20853;top:4313;width:346;height:811;visibility:visible;mso-wrap-style:square;v-text-anchor:top" coordsize="34639,8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" path="m31826,l26314,25768v2058,-1181,4191,-2057,6388,-2641l34639,22875r,12332l29070,36233v-2058,737,-3924,1791,-5613,3188l18618,61785v1461,1982,3442,3557,5943,4738c27063,67691,29731,68275,32600,68275r2039,-843l34639,80861r-1492,305c29769,81166,26581,80620,23571,79515,20624,78410,18021,76835,15748,74778r-1207,5613l,80391,16408,3302,31826,xe" fillcolor="#36363f" stroked="f" strokeweight="0">
                <v:stroke miterlimit="1" joinstyle="miter"/>
                <v:path arrowok="t" textboxrect="0,0,34639,81166"/>
              </v:shape>
              <v:shape id="Shape 62" o:spid="_x0000_s1065" style="position:absolute;left:21590;top:4774;width:259;height:349;visibility:visible;mso-wrap-style:square;v-text-anchor:top" coordsize="25876,3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" path="m24117,r1759,169l25876,9986r-667,-67c21768,9919,19012,10604,16955,12014v-1981,1385,-2972,3264,-2972,5614c13983,19685,14897,21298,16739,22466v1905,1181,4508,1766,7810,1766l25876,24059r,9996l19482,34912v-5944,,-10681,-1435,-14199,-4292c1753,27673,,23787,,18948,,13144,2159,8560,6490,5182,10820,1727,16701,,24117,xe" fillcolor="#36363f" stroked="f" strokeweight="0">
                <v:stroke miterlimit="1" joinstyle="miter"/>
                <v:path arrowok="t" textboxrect="0,0,25876,34912"/>
              </v:shape>
              <v:shape id="Shape 63" o:spid="_x0000_s1066" style="position:absolute;left:21679;top:4540;width:170;height:155;visibility:visible;mso-wrap-style:square;v-text-anchor:top" coordsize="16960,1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" path="m16960,r,12132l12776,12652v-2566,584,-5614,1550,-9144,2870l,4181c4190,2556,8179,1349,12001,549l16960,xe" fillcolor="#36363f" stroked="f" strokeweight="0">
                <v:stroke miterlimit="1" joinstyle="miter"/>
                <v:path arrowok="t" textboxrect="0,0,16960,15522"/>
              </v:shape>
              <v:shape id="Shape 64" o:spid="_x0000_s1067" style="position:absolute;left:21199;top:4535;width:305;height:586;visibility:visible;mso-wrap-style:square;v-text-anchor:top" coordsize="30449,5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" path="m4896,v3594,,6972,699,10134,2096c18193,3416,20860,5258,23069,7607v2274,2350,4077,5169,5398,8471c29788,19317,30449,22809,30449,26543v,4483,-852,8700,-2528,12675c26232,43104,23946,46520,21089,49454v-2871,2946,-6249,5258,-10135,6934l,58623,,45195,10738,40754v3518,-3518,5283,-7823,5283,-12878c16021,23609,14586,20053,11729,17183,8934,14249,5366,12776,1048,12776l,12969,,637,4896,xe" fillcolor="#36363f" stroked="f" strokeweight="0">
                <v:stroke miterlimit="1" joinstyle="miter"/>
                <v:path arrowok="t" textboxrect="0,0,30449,58623"/>
              </v:shape>
              <v:shape id="Shape 65" o:spid="_x0000_s1068" style="position:absolute;left:22912;top:4538;width:305;height:586;visibility:visible;mso-wrap-style:square;v-text-anchor:top" coordsize="30499,5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" path="m30499,r,13420l19710,17882v-3454,3530,-5181,7823,-5181,12890c14529,35103,15963,38697,18821,41567v2871,2858,6426,4293,10693,4293l30499,45692r,12319l25552,58636v-3607,,-6985,-660,-10134,-1981c12332,55258,9652,53378,7379,51029,5093,48692,3302,45898,1981,42660,660,39358,,35840,,32093,,27610,838,23432,2527,19533,4216,15570,6490,12129,9360,9182,12217,6249,15595,3937,19494,2248l30499,xe" fillcolor="#36363f" stroked="f" strokeweight="0">
                <v:stroke miterlimit="1" joinstyle="miter"/>
                <v:path arrowok="t" textboxrect="0,0,30499,58636"/>
              </v:shape>
              <v:shape id="Shape 66" o:spid="_x0000_s1069" style="position:absolute;left:22207;top:4534;width:609;height:583;visibility:visible;mso-wrap-style:square;v-text-anchor:top" coordsize="60935,5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" path="m41631,v3365,,6388,622,9029,1867c53302,3048,55436,4699,57048,6820v1614,2133,2719,4661,3303,7607c60935,17361,60859,20561,60135,24003l52858,58255r-14860,l45048,25438v723,-3746,177,-6794,-1651,-9144c41631,13957,38951,12776,35357,12776v-2286,,-4483,432,-6617,1321c26683,14973,24854,16294,23241,18059l14758,58255,,58255,12116,876r14758,l25998,4953c28258,3340,30721,2121,33376,1321,36017,444,38774,,41631,xe" fillcolor="#36363f" stroked="f" strokeweight="0">
                <v:stroke miterlimit="1" joinstyle="miter"/>
                <v:path arrowok="t" textboxrect="0,0,60935,58255"/>
              </v:shape>
              <v:shape id="Shape 67" o:spid="_x0000_s1070" style="position:absolute;left:21849;top:4533;width:306;height:584;visibility:visible;mso-wrap-style:square;v-text-anchor:top" coordsize="30614,5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" path="m6052,v8738,,15126,2134,19164,6388c29331,10643,30614,16485,29077,23901l21813,58369r-14542,l8046,54851c5697,56248,3334,57302,997,58039l,58173,,48176r4629,-602c6534,47066,8337,46253,10027,45161r1867,-8598c10052,35763,8046,35128,5836,34696l,34104,,24287r6280,605c8998,25413,11526,26099,13875,26988r661,-2871c15348,20231,14764,17323,12770,15418,10789,13437,7487,12446,2864,12446l,12802,,670,6052,xe" fillcolor="#36363f" stroked="f" strokeweight="0">
                <v:stroke miterlimit="1" joinstyle="miter"/>
                <v:path arrowok="t" textboxrect="0,0,30614,58369"/>
              </v:shape>
              <v:shape id="Shape 68" o:spid="_x0000_s1071" style="position:absolute;left:23871;top:4538;width:294;height:591;visibility:visible;mso-wrap-style:square;v-text-anchor:top" coordsize="29407,59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" path="m29407,r,12519l21374,15402v-2654,2058,-4560,4763,-5728,8154l29407,23556r,10680l14656,34236v660,3671,2387,6642,5168,8916l29407,46315r,12766l29083,59128v-4191,,-8077,-660,-11684,-1994c13805,55737,10719,53832,8153,51407,5588,48994,3569,46085,2095,42707,698,39329,,35671,,31696,,27366,812,23251,2425,19365,4114,15402,6362,11986,9144,9128,11938,6182,15201,3871,18948,2182l29407,xe" fillcolor="#36363f" stroked="f" strokeweight="0">
                <v:stroke miterlimit="1" joinstyle="miter"/>
                <v:path arrowok="t" textboxrect="0,0,29407,59128"/>
              </v:shape>
              <v:shape id="Shape 69" o:spid="_x0000_s1072" style="position:absolute;left:23217;top:4313;width:396;height:805;visibility:visible;mso-wrap-style:square;v-text-anchor:top" coordsize="39542,80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" path="m39542,l22472,80391r-14642,l8490,77534c6420,78702,4261,79616,1987,80289l,80541,,68222r5505,-937c7563,66485,9442,65380,11132,63983l15970,41186c14433,39345,12414,37884,9913,36779,7486,35674,4845,35128,1987,35128l,35950,,22530r1429,-292c4807,22238,7969,22758,10903,23787v2933,1029,5549,2502,7823,4407l24009,3302,39542,xe" fillcolor="#36363f" stroked="f" strokeweight="0">
                <v:stroke miterlimit="1" joinstyle="miter"/>
                <v:path arrowok="t" textboxrect="0,0,39542,80541"/>
              </v:shape>
              <v:shape id="Shape 70" o:spid="_x0000_s1073" style="position:absolute;left:24165;top:4961;width:215;height:167;visibility:visible;mso-wrap-style:square;v-text-anchor:top" coordsize="21482,1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" path="m13214,r8268,9588c17952,12090,14459,13919,11017,15100l,16704,,3937r768,254c3194,4191,5467,3823,7601,3086,9722,2349,11602,1321,13214,xe" fillcolor="#36363f" stroked="f" strokeweight="0">
                <v:stroke miterlimit="1" joinstyle="miter"/>
                <v:path arrowok="t" textboxrect="0,0,21482,16704"/>
              </v:shape>
              <v:shape id="Shape 71" o:spid="_x0000_s1074" style="position:absolute;left:25420;top:4949;width:176;height:179;visibility:visible;mso-wrap-style:square;v-text-anchor:top" coordsize="17615,1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" path="m10020,v2197,,4001,775,5398,2311c16878,3785,17615,5613,17615,7823v,2642,-990,4991,-2972,7049c12662,16853,10389,17843,7824,17843v-2210,,-4078,-736,-5627,-2209c724,14097,,12230,,10020,,7302,991,4953,2972,2972,4953,991,7303,,10020,xe" fillcolor="#36363f" stroked="f" strokeweight="0">
                <v:stroke miterlimit="1" joinstyle="miter"/>
                <v:path arrowok="t" textboxrect="0,0,17615,17843"/>
              </v:shape>
              <v:shape id="Shape 72" o:spid="_x0000_s1075" style="position:absolute;left:24472;top:4949;width:176;height:179;visibility:visible;mso-wrap-style:square;v-text-anchor:top" coordsize="17628,1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" path="m10020,v2210,,4013,775,5398,2311c16891,3785,17628,5613,17628,7823v,2642,-991,4991,-2985,7049c12674,16853,10401,17843,7823,17843v-2209,,-4077,-736,-5613,-2209c736,14097,,12230,,10020,,7302,991,4953,2972,2972,4966,991,7315,,10020,xe" fillcolor="#36363f" stroked="f" strokeweight="0">
                <v:stroke miterlimit="1" joinstyle="miter"/>
                <v:path arrowok="t" textboxrect="0,0,17628,17843"/>
              </v:shape>
              <v:shape id="Shape 73" o:spid="_x0000_s1076" style="position:absolute;left:24165;top:4534;width:277;height:346;visibility:visible;mso-wrap-style:square;v-text-anchor:top" coordsize="27642,3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" path="m1657,c5391,,8884,699,12122,2095v3226,1397,5969,3302,8255,5715c22651,10236,24416,13183,25660,16624v1321,3378,1982,7049,1982,11024c27642,28448,27604,29324,27527,30277v-76,889,-215,2324,-432,4305l,34582,,23901r13760,c13112,20510,11602,17805,9252,15748,6979,13614,4184,12548,883,12548l,12865,,346,1657,xe" fillcolor="#36363f" stroked="f" strokeweight="0">
                <v:stroke miterlimit="1" joinstyle="miter"/>
                <v:path arrowok="t" textboxrect="0,0,27642,34582"/>
              </v:shape>
              <v:shape id="Shape 74" o:spid="_x0000_s1077" style="position:absolute;left:24758;top:4346;width:798;height:771;visibility:visible;mso-wrap-style:square;v-text-anchor:top" coordsize="79832,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" path="m,l16294,,26860,60681,62979,,79832,,32804,77089r-18161,l,xe" fillcolor="#36363f" stroked="f" strokeweight="0">
                <v:stroke miterlimit="1" joinstyle="miter"/>
                <v:path arrowok="t" textboxrect="0,0,79832,77089"/>
              </v:shape>
              <v:shape id="Shape 75" o:spid="_x0000_s1078" style="position:absolute;left:9409;top:2447;width:588;height:1161;visibility:visible;mso-wrap-style:square;v-text-anchor:top" coordsize="58788,116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" path="m58788,r,28175l45377,32584v-4267,3124,-7531,7315,-9804,12573l58788,45157r,23851l33655,69008v1702,5677,4902,10223,9588,13640l58788,87192r,28768l57937,116087v-8382,,-16116,-1346,-23215,-4052c27622,109343,21513,105647,16408,100961,11290,96135,7239,90458,4267,83918,1422,77250,,69998,,62188,,53666,1638,45576,4902,37906,8166,30247,12573,23567,18110,17890,23787,12213,30391,7730,37922,4466l58788,xe" fillcolor="#36363f" stroked="f" strokeweight="0">
                <v:stroke miterlimit="1" joinstyle="miter"/>
                <v:path arrowok="t" textboxrect="0,0,58788,116087"/>
              </v:shape>
              <v:shape id="Shape 76" o:spid="_x0000_s1079" style="position:absolute;left:7757;top:2093;width:1635;height:1491;visibility:visible;mso-wrap-style:square;v-text-anchor:top" coordsize="163589,149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" path="m31738,l67526,,55385,57290r60274,l127800,r35789,l131852,149098r-35789,l108420,90742r-60287,l35789,149098,,149098,31738,xe" fillcolor="#36363f" stroked="f" strokeweight="0">
                <v:stroke miterlimit="1" joinstyle="miter"/>
                <v:path arrowok="t" textboxrect="0,0,163589,149098"/>
              </v:shape>
              <v:shape id="Shape 77" o:spid="_x0000_s1080" style="position:absolute;left:9997;top:3245;width:433;height:361;visibility:visible;mso-wrap-style:square;v-text-anchor:top" coordsize="43244,3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" path="m24283,l43244,21514c36144,26772,29109,30544,22162,32804l,36094,,7326r1918,561c6325,7887,10440,7252,14275,5969,18111,4547,21451,2565,24283,xe" fillcolor="#36363f" stroked="f" strokeweight="0">
                <v:stroke miterlimit="1" joinstyle="miter"/>
                <v:path arrowok="t" textboxrect="0,0,43244,36094"/>
              </v:shape>
              <v:shape id="Shape 78" o:spid="_x0000_s1081" style="position:absolute;left:12925;top:2447;width:588;height:1161;visibility:visible;mso-wrap-style:square;v-text-anchor:top" coordsize="58788,116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" path="m58788,r,28171l45364,32585v-4254,3124,-7518,7315,-9791,12573l58788,45158r,23850l33655,69008v1702,5677,4902,10224,9588,13640l58788,87193r,28768l57937,116087v-8382,,-16116,-1346,-23215,-4051c27622,109344,21514,105648,16396,100962,11290,96136,7239,90459,4254,83918,1422,77251,,69999,,62188,,53667,1625,45577,4902,37906,8166,30248,12560,23568,18097,17891,23787,12214,30391,7731,37909,4467l58788,xe" fillcolor="#36363f" stroked="f" strokeweight="0">
                <v:stroke miterlimit="1" joinstyle="miter"/>
                <v:path arrowok="t" textboxrect="0,0,58788,116087"/>
              </v:shape>
              <v:shape id="Shape 79" o:spid="_x0000_s1082" style="position:absolute;left:11717;top:2440;width:1075;height:1168;visibility:visible;mso-wrap-style:square;v-text-anchor:top" coordsize="107569,11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" path="m57722,v9372,,18389,1486,27051,4470c93434,7455,101041,11633,107569,17031l89040,37910c83363,33795,77610,30670,71781,28537,66103,26403,60642,25336,55385,25336v-4268,,-7595,712,-10008,2134c42951,28892,41745,30950,41745,33655v,2121,864,3899,2565,5321c46152,40259,49136,41313,53251,42164r21514,4686c84138,48844,91377,52540,96495,57937v5257,5385,7873,11926,7873,19596c104368,83071,103099,88252,100546,93078v-2426,4826,-5829,9017,-10236,12573c85915,109055,80734,111747,74765,113741v-5956,1981,-12421,2985,-19380,2985c44729,116726,34442,115087,24498,111824,14694,108420,6528,103873,,98196l18745,76035v6388,4978,12573,8737,18529,11290c43383,89738,49492,90945,55601,90945v4965,,8940,-851,11925,-2553c70510,86690,71996,84493,71996,81788v,-1842,-850,-3404,-2553,-4686c67742,75679,65253,74613,61989,73914l40475,69228c31242,67234,24143,63538,19177,58141,14199,52603,11722,45796,11722,37694v,-11646,4115,-20803,12344,-27470c32309,3404,43523,,57722,xe" fillcolor="#36363f" stroked="f" strokeweight="0">
                <v:stroke miterlimit="1" joinstyle="miter"/>
                <v:path arrowok="t" textboxrect="0,0,107569,116726"/>
              </v:shape>
              <v:shape id="Shape 80" o:spid="_x0000_s1083" style="position:absolute;left:10604;top:2440;width:1075;height:1168;visibility:visible;mso-wrap-style:square;v-text-anchor:top" coordsize="107569,11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" path="m57722,v9372,,18389,1486,27051,4470c93434,7455,101029,11633,107569,17031l89040,37910c83350,33795,77597,30670,71781,28537,66104,26403,60630,25336,55385,25336v-4267,,-7607,712,-10020,2134c42952,28892,41745,30950,41745,33655v,2121,851,3899,2553,5321c46152,40259,49137,41313,53251,42164r21514,4686c84138,48844,91377,52540,96495,57937v5245,5385,7874,11926,7874,19596c104369,83071,103099,88252,100533,93078v-2413,4826,-5816,9017,-10223,12573c85916,109055,80721,111747,74765,113741v-5969,1981,-12433,2985,-19380,2985c44729,116726,34430,115087,24499,111824,14694,108420,6528,103873,,98196l18745,76035v6388,4978,12561,8737,18529,11290c43383,89738,49492,90945,55588,90945v4978,,8953,-851,11938,-2553c70498,86690,71996,84493,71996,81788v,-1842,-850,-3404,-2552,-4686c67729,75679,65253,74613,61976,73914l40462,69228c31242,67234,24143,63538,19164,58141,14199,52603,11709,45796,11709,37694v,-11646,4128,-20803,12358,-27470c32309,3404,43523,,57722,xe" fillcolor="#36363f" stroked="f" strokeweight="0">
                <v:stroke miterlimit="1" joinstyle="miter"/>
                <v:path arrowok="t" textboxrect="0,0,107569,116726"/>
              </v:shape>
              <v:shape id="Shape 81" o:spid="_x0000_s1084" style="position:absolute;left:9997;top:2440;width:550;height:697;visibility:visible;mso-wrap-style:square;v-text-anchor:top" coordsize="54953,6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" path="m2985,v7671,,14694,1346,21095,4039c30468,6744,35928,10503,40475,15329v4547,4826,8090,10655,10656,17462c53683,39472,54953,46787,54953,54737v,1562,-63,3340,-203,5321c54610,62052,54255,65240,53683,69647l,69647,,45796r23216,c21806,40538,19101,36347,15126,33223,11291,29959,6744,28321,1499,28321l,28814,,639,2985,xe" fillcolor="#36363f" stroked="f" strokeweight="0">
                <v:stroke miterlimit="1" joinstyle="miter"/>
                <v:path arrowok="t" textboxrect="0,0,54953,69647"/>
              </v:shape>
              <v:shape id="Shape 82" o:spid="_x0000_s1085" style="position:absolute;left:13513;top:3245;width:433;height:361;visibility:visible;mso-wrap-style:square;v-text-anchor:top" coordsize="43243,3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" path="m24282,l43243,21514c36144,26772,29108,30544,22149,32804l,36094,,7326r1918,561c6324,7887,10439,7252,14275,5969,18110,4547,21437,2565,24282,xe" fillcolor="#36363f" stroked="f" strokeweight="0">
                <v:stroke miterlimit="1" joinstyle="miter"/>
                <v:path arrowok="t" textboxrect="0,0,43243,36094"/>
              </v:shape>
              <v:shape id="Shape 83" o:spid="_x0000_s1086" style="position:absolute;left:14149;top:2440;width:1234;height:1144;visibility:visible;mso-wrap-style:square;v-text-anchor:top" coordsize="123406,11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" path="m85636,v6668,,12560,1206,17679,3619c108560,6032,112750,9296,115875,13411v3264,4115,5397,9093,6388,14910c123406,34150,123266,40462,121844,47282r-14275,67094l73698,114376,87338,50482v1270,-6400,355,-11506,-2769,-15341c81445,31166,76759,29172,70510,29172v-3975,,-7670,711,-11074,2134c56020,32728,52896,34785,50064,37490l33871,114376,,114376,23863,1702r33871,l56236,8725c60642,5893,65329,3759,70295,2337,75260,775,80378,,85636,xe" fillcolor="#36363f" stroked="f" strokeweight="0">
                <v:stroke miterlimit="1" joinstyle="miter"/>
                <v:path arrowok="t" textboxrect="0,0,123406,114376"/>
              </v:shape>
              <v:shape id="Shape 84" o:spid="_x0000_s1087" style="position:absolute;left:13513;top:2440;width:550;height:697;visibility:visible;mso-wrap-style:square;v-text-anchor:top" coordsize="54953,6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" path="m2984,v7671,,14694,1346,21082,4039c30454,6744,35928,10503,40475,15329v4533,4826,8090,10655,10642,17462c53683,39472,54953,46787,54953,54737v,1562,-64,3340,-216,5321c54597,62052,54242,65240,53683,69647l,69647,,45796r23216,c21793,40538,19101,36347,15126,33223,11290,29959,6743,28321,1486,28321l,28809,,638,2984,xe" fillcolor="#36363f" stroked="f" strokeweight="0">
                <v:stroke miterlimit="1" joinstyle="miter"/>
                <v:path arrowok="t" textboxrect="0,0,54953,69647"/>
              </v:shape>
              <v:shape id="Shape 85" o:spid="_x0000_s1088" style="position:absolute;left:15941;top:2093;width:828;height:1491;visibility:visible;mso-wrap-style:square;v-text-anchor:top" coordsize="82760,149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" path="m31737,l82760,r,31306l60922,31306,53899,64541r28861,l82760,114525,75616,94361r-28105,l35789,149098,,149098,31737,xe" fillcolor="#36363f" stroked="f" strokeweight="0">
                <v:stroke miterlimit="1" joinstyle="miter"/>
                <v:path arrowok="t" textboxrect="0,0,82760,149098"/>
              </v:shape>
              <v:shape id="Shape 86" o:spid="_x0000_s1089" style="position:absolute;left:17439;top:2909;width:521;height:686;visibility:visible;mso-wrap-style:square;v-text-anchor:top" coordsize="52083,6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" path="m47930,r4153,368l52083,22257r-953,-96c45022,22161,40259,23228,36856,25349v-3264,2134,-4903,5182,-4903,9170c31953,37643,33592,40119,36856,41974v3263,1841,7734,2768,13423,2768l52083,44546r,22118l51550,66891v-4255,1130,-8725,1702,-13412,1702c26492,68593,17183,65748,10224,60071,3416,54394,,46800,,37287,,25781,4267,16688,12789,10020,21311,3340,33020,,47930,xe" fillcolor="#36363f" stroked="f" strokeweight="0">
                <v:stroke miterlimit="1" joinstyle="miter"/>
                <v:path arrowok="t" textboxrect="0,0,52083,68593"/>
              </v:shape>
              <v:shape id="Shape 87" o:spid="_x0000_s1090" style="position:absolute;left:17605;top:2451;width:355;height:339;visibility:visible;mso-wrap-style:square;v-text-anchor:top" coordsize="35458,3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" path="m35458,r,27505l25984,28735c21018,29865,15049,31567,8090,33840l,8288c8522,5163,16675,2814,24485,1252l35458,xe" fillcolor="#36363f" stroked="f" strokeweight="0">
                <v:stroke miterlimit="1" joinstyle="miter"/>
                <v:path arrowok="t" textboxrect="0,0,35458,33840"/>
              </v:shape>
              <v:shape id="Shape 88" o:spid="_x0000_s1091" style="position:absolute;left:16769;top:2093;width:655;height:1491;visibility:visible;mso-wrap-style:square;v-text-anchor:top" coordsize="65500,149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" path="m,l18421,c32341,,43631,4039,52292,12141v8801,7950,13208,18314,13208,31090c65500,54458,61881,64465,54629,73266,47530,82080,38449,88176,27375,91592r22784,57506l12249,149098,,114525,,64541r8413,c14230,64541,19056,62827,22892,59423v3975,-3403,5969,-7670,5969,-12776c28861,41961,27299,38265,24174,35573,21190,32728,17138,31306,12033,31306l,31306,,xe" fillcolor="#36363f" stroked="f" strokeweight="0">
                <v:stroke miterlimit="1" joinstyle="miter"/>
                <v:path arrowok="t" textboxrect="0,0,65500,149098"/>
              </v:shape>
              <v:shape id="Shape 89" o:spid="_x0000_s1092" style="position:absolute;left:18720;top:2446;width:612;height:1153;visibility:visible;mso-wrap-style:square;v-text-anchor:top" coordsize="61246,115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" path="m61246,r,30299l42177,38182v-5969,5969,-8941,13208,-8941,21730c33236,67291,35713,73539,40691,78657v5105,4966,11430,7455,18948,7455l61246,85870r,28118l50267,115297v-7099,,-13704,-1359,-19799,-4051c24359,108553,19025,104857,14491,100171,10084,95485,6541,89948,3835,83560,1283,77159,,70275,,62897,,54083,1638,45853,4902,38182,8306,30512,12776,23844,18326,18167,24003,12478,30671,8007,38341,4743l61246,xe" fillcolor="#36363f" stroked="f" strokeweight="0">
                <v:stroke miterlimit="1" joinstyle="miter"/>
                <v:path arrowok="t" textboxrect="0,0,61246,115297"/>
              </v:shape>
              <v:shape id="Shape 90" o:spid="_x0000_s1093" style="position:absolute;left:17960;top:2438;width:618;height:1146;visibility:visible;mso-wrap-style:square;v-text-anchor:top" coordsize="61811,11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" path="m11405,c29146,,42215,4331,50597,12992v8521,8522,11214,20231,8090,35141l44628,114592r-33439,l12459,108420,,113730,,91612r7988,-870c11113,89891,14097,88748,16942,87325l20129,72631c16866,71641,13386,70853,9690,70295l,69323,,47434r10338,915c15303,49060,20066,50127,24600,51549r648,-3200c26670,41681,25527,36703,21831,33439,18288,30036,12255,28321,3734,28321l,28806,,1301,11405,xe" fillcolor="#36363f" stroked="f" strokeweight="0">
                <v:stroke miterlimit="1" joinstyle="miter"/>
                <v:path arrowok="t" textboxrect="0,0,61811,114592"/>
              </v:shape>
              <v:shape id="Shape 91" o:spid="_x0000_s1094" style="position:absolute;left:21058;top:2457;width:798;height:1577;visibility:visible;mso-wrap-style:square;v-text-anchor:top" coordsize="79763,15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" path="m79763,r,27976l69863,29658v-3556,1143,-6820,2908,-9791,5321l51753,74171v2705,3277,6185,5893,10439,7887c66599,83900,71349,84827,76467,84827r3296,-1331l79763,113824r-2013,403c71501,114227,65608,113300,60072,111459v-5398,-1994,-10237,-4763,-14491,-8319l33872,157674,,157674,33440,54r33439,l65811,4956c69647,2823,73622,1261,77750,270l79763,xe" fillcolor="#36363f" stroked="f" strokeweight="0">
                <v:stroke miterlimit="1" joinstyle="miter"/>
                <v:path arrowok="t" textboxrect="0,0,79763,157674"/>
              </v:shape>
              <v:shape id="Shape 92" o:spid="_x0000_s1095" style="position:absolute;left:20011;top:2440;width:1076;height:1168;visibility:visible;mso-wrap-style:square;v-text-anchor:top" coordsize="107569,11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" path="m57734,v9373,,18390,1486,27052,4470c93447,7455,101041,11633,107569,17031l89040,37910c83363,33795,77610,30670,71793,28537,66104,26403,60643,25336,55385,25336v-4255,,-7595,712,-10008,2134c42964,28892,41758,30950,41758,33655v,2121,851,3899,2552,5321c46152,40259,49137,41313,53251,42164r21514,4686c84138,48844,91390,52540,96495,57937v5258,5385,7886,11926,7886,19596c104381,83071,103099,88252,100546,93078v-2412,4826,-5829,9017,-10224,12573c85916,109055,80734,111747,74765,113741v-5956,1981,-12421,2985,-19380,2985c44730,116726,34443,115087,24499,111824,14707,108420,6541,103873,,98196l18745,76035v6388,4978,12573,8737,18543,11290c43383,89738,49492,90945,55601,90945v4966,,8941,-851,11925,-2553c70510,86690,71996,84493,71996,81788v,-1842,-850,-3404,-2552,-4686c67742,75679,65253,74613,61989,73914l40475,69228c31242,67234,24143,63538,19177,58141,14212,52603,11723,45796,11723,37694v,-11646,4114,-20803,12356,-27470c32309,3404,43523,,57734,xe" fillcolor="#36363f" stroked="f" strokeweight="0">
                <v:stroke miterlimit="1" joinstyle="miter"/>
                <v:path arrowok="t" textboxrect="0,0,107569,116726"/>
              </v:shape>
              <v:shape id="Shape 93" o:spid="_x0000_s1096" style="position:absolute;left:19332;top:2019;width:791;height:1567;visibility:visible;mso-wrap-style:square;v-text-anchor:top" coordsize="79127,156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" path="m79127,l45904,156553r-33452,l13519,151867v-3835,1993,-7810,3556,-11925,4686l,156743,,128625r9684,-1460c13240,125882,16504,124041,19488,121628l28010,81572c25165,78600,21546,76251,17138,74549,12744,72707,8058,71780,3080,71780l,73054,,42755r1810,-375c8058,42380,13951,43307,19488,45148v5537,1715,10440,4191,14694,7455l43770,7455,79127,xe" fillcolor="#36363f" stroked="f" strokeweight="0">
                <v:stroke miterlimit="1" joinstyle="miter"/>
                <v:path arrowok="t" textboxrect="0,0,79127,156743"/>
              </v:shape>
              <v:shape id="Shape 94" o:spid="_x0000_s1097" style="position:absolute;left:22618;top:2444;width:602;height:1161;visibility:visible;mso-wrap-style:square;v-text-anchor:top" coordsize="60178,11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" path="m60178,r,29976l41758,38420v-5690,6109,-8522,13424,-8522,21946c33236,67884,35573,74133,40259,79111v4686,4826,10656,7239,17894,7239l60178,85443r,30024l56668,116170v-8103,,-15622,-1347,-22581,-4052c27127,109286,21158,105451,16193,100625,11227,95786,7239,90046,4267,83366,1422,76698,,69523,,61852,,53330,1702,45240,5118,37569,8522,29899,13068,23295,18745,17757,24574,12080,31382,7610,39192,4346l60178,xe" fillcolor="#36363f" stroked="f" strokeweight="0">
                <v:stroke miterlimit="1" joinstyle="miter"/>
                <v:path arrowok="t" textboxrect="0,0,60178,116170"/>
              </v:shape>
              <v:shape id="Shape 95" o:spid="_x0000_s1098" style="position:absolute;left:21856;top:2442;width:610;height:1153;visibility:visible;mso-wrap-style:square;v-text-anchor:top" coordsize="61030,115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" path="m10764,v7098,,13703,1359,19812,4051c36684,6744,41929,10439,46336,15126v4547,4686,8090,10223,10643,16611c59684,38138,61030,45021,61030,52400v,8814,-1702,17044,-5106,24714c52648,84785,48178,91453,42501,97130v-5537,5689,-12218,10236,-20028,13639l,115269,,84941,18853,77330v6109,-6108,9157,-13424,9157,-21945c28010,48006,25457,41821,20352,36855,15373,31737,9061,29185,1391,29185l,29421,,1444,10764,xe" fillcolor="#36363f" stroked="f" strokeweight="0">
                <v:stroke miterlimit="1" joinstyle="miter"/>
                <v:path arrowok="t" textboxrect="0,0,61030,115269"/>
              </v:shape>
              <v:shape id="Shape 96" o:spid="_x0000_s1099" style="position:absolute;left:23904;top:2436;width:993;height:1148;visibility:visible;mso-wrap-style:square;v-text-anchor:top" coordsize="99263,11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" path="m84569,v3124,,5956,356,8509,1067c95783,1638,97841,2489,99263,3619l93078,33439c91669,32309,89179,31318,85623,30455v-3403,-851,-6667,-1270,-9791,-1270c70714,29185,65824,30315,61137,32588v-4546,2273,-8521,5398,-11938,9373l33871,114808,,114808,23863,2134r33858,l55600,12141c59715,8166,64186,5182,69012,3200,73990,1067,79172,,84569,xe" fillcolor="#36363f" stroked="f" strokeweight="0">
                <v:stroke miterlimit="1" joinstyle="miter"/>
                <v:path arrowok="t" textboxrect="0,0,99263,114808"/>
              </v:shape>
              <v:shape id="Shape 97" o:spid="_x0000_s1100" style="position:absolute;left:23220;top:2436;width:602;height:1162;visibility:visible;mso-wrap-style:square;v-text-anchor:top" coordsize="60179,11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" path="m3728,v7950,,15405,1422,22365,4254c33052,6960,39008,10719,43987,15545v4966,4838,8877,10579,11710,17259c58681,39472,60179,46647,60179,54318v,8522,-1714,16611,-5117,24282c51658,86131,47035,92735,41218,98412v-5677,5677,-12433,10224,-20243,13627l,116239,,86215,18422,77965v5677,-6248,8521,-13640,8521,-22161c26943,48285,24607,42100,19920,37274,15234,32309,9265,29820,2026,29820l,30748,,772,3728,xe" fillcolor="#36363f" stroked="f" strokeweight="0">
                <v:stroke miterlimit="1" joinstyle="miter"/>
                <v:path arrowok="t" textboxrect="0,0,60179,116239"/>
              </v:shape>
              <v:shape id="Shape 98" o:spid="_x0000_s1101" style="position:absolute;left:24981;top:2093;width:839;height:1504;visibility:visible;mso-wrap-style:square;v-text-anchor:top" coordsize="83938,1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" path="m69862,l61988,36424r21950,l83938,65176r-27918,l46863,107569v-991,5105,-495,8801,1486,11074c50482,120917,54381,122047,60071,122047v2413,,4686,-140,6807,-419c69152,121336,71565,120917,74130,120345r-5969,27686c65468,148603,61988,149098,57721,149530v-4114,571,-7950,851,-11506,851c32727,150381,22999,147117,17043,140576,11214,134049,9589,124816,12141,112890l22365,65176,,65176,5969,36424r22365,l34506,7455,69862,xe" fillcolor="#36363f" stroked="f" strokeweight="0">
                <v:stroke miterlimit="1" joinstyle="miter"/>
                <v:path arrowok="t" textboxrect="0,0,83938,150381"/>
              </v:shape>
              <v:shape id="Shape 99" o:spid="_x0000_s1102" style="position:absolute;left:3315;top:2885;width:3574;height:3998;visibility:visible;mso-wrap-style:square;v-text-anchor:top" coordsize="357327,39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" path="m357327,c353123,91796,311746,196786,225005,280162,175104,328168,118137,361929,59034,383059l174,399818r-174,l53245,380251c107073,356504,160365,320973,208686,274549,295008,191173,346379,90526,357327,xe" fillcolor="#d84041" stroked="f" strokeweight="0">
                <v:stroke miterlimit="1" joinstyle="miter"/>
                <v:path arrowok="t" textboxrect="0,0,357327,399818"/>
              </v:shape>
              <v:shape id="Shape 100" o:spid="_x0000_s1103" style="position:absolute;left:1436;top:3522;width:767;height:1402;visibility:visible;mso-wrap-style:square;v-text-anchor:top" coordsize="76653,14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" path="m76653,r,66173l72009,70259v-1638,2045,407,4915,2858,3277l76653,72338r,43465l54001,116081v-1233,,-2045,2044,-407,2451l76653,122528r,16491l65456,140223r-6134,c35598,138991,15951,126317,6134,105451,2451,98085,407,89487,407,80902,,56352,11456,33442,31090,17478,38456,11547,46638,6946,55229,3828l76653,xe" fillcolor="#d84041" stroked="f" strokeweight="0">
                <v:stroke miterlimit="1" joinstyle="miter"/>
                <v:path arrowok="t" textboxrect="0,0,76653,140223"/>
              </v:shape>
              <v:shape id="Shape 101" o:spid="_x0000_s1104" style="position:absolute;top:1206;width:2203;height:5628;visibility:visible;mso-wrap-style:square;v-text-anchor:top" coordsize="220315,56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" path="m220315,r,23749l178956,68072v-17260,21475,-32842,43370,-45898,65684c142748,117754,154115,101752,166332,86169,180702,68062,196006,51403,211983,36268r8332,-6834l220315,156014r-1376,107c208505,157042,201346,157861,201346,157861v-2451,406,-2858,2857,-407,3264c200939,161125,206359,161740,214643,162458r5672,357l220315,177008r-1786,893l142430,185674v-2857,406,-2857,4089,-406,4508c142024,190182,216484,194678,217716,195910r2599,2599l220315,212057r-28333,6294c181908,222288,172294,227812,163703,234772v-20041,16357,-33134,38455,-37643,62179c119926,328866,131800,358737,156756,376732v-27419,2045,-51143,6554,-52375,9411c103975,390652,160846,390233,203797,390233r1638,l220315,387294r,139455l197434,522273v-21100,-6111,-40681,-15953,-58051,-29742c90525,453783,68212,390626,71577,319455v-5461,83376,20219,158331,79172,203810c164224,533584,178645,541899,193908,548373r26407,7700l220315,562804r-13233,-1053c172776,556476,140960,543687,114109,522846,,434416,12205,234391,141491,76060,158543,55216,176781,36136,195860,18918l220315,xe" fillcolor="#d84041" stroked="f" strokeweight="0">
                <v:stroke miterlimit="1" joinstyle="miter"/>
                <v:path arrowok="t" textboxrect="0,0,220315,562804"/>
              </v:shape>
              <v:shape id="Shape 102" o:spid="_x0000_s1105" style="position:absolute;left:2203;top:6767;width:235;height:85;visibility:visible;mso-wrap-style:square;v-text-anchor:top" coordsize="23499,8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" path="m,l21810,6359v1689,,1270,2109,,2109l,6732,,xe" fillcolor="#d84041" stroked="f" strokeweight="0">
                <v:stroke miterlimit="1" joinstyle="miter"/>
                <v:path arrowok="t" textboxrect="0,0,23499,8468"/>
              </v:shape>
              <v:shape id="Shape 103" o:spid="_x0000_s1106" style="position:absolute;left:2203;top:4748;width:289;height:164;visibility:visible;mso-wrap-style:square;v-text-anchor:top" coordsize="28897,1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" path="m,l28897,5008c19893,10329,10075,14419,258,16463l,16491,,xe" fillcolor="#d84041" stroked="f" strokeweight="0">
                <v:stroke miterlimit="1" joinstyle="miter"/>
                <v:path arrowok="t" textboxrect="0,0,28897,16491"/>
              </v:shape>
              <v:shape id="Shape 104" o:spid="_x0000_s1107" style="position:absolute;left:2203;top:3513;width:526;height:671;visibility:visible;mso-wrap-style:square;v-text-anchor:top" coordsize="52633,67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" path="m5173,c21531,,36669,6134,47718,15951r2045,1638l52633,20041r-2870,3276l,67098,,925,5173,xe" fillcolor="#d84041" stroked="f" strokeweight="0">
                <v:stroke miterlimit="1" joinstyle="miter"/>
                <v:path arrowok="t" textboxrect="0,0,52633,67098"/>
              </v:shape>
              <v:shape id="Shape 105" o:spid="_x0000_s1108" style="position:absolute;left:2203;top:3191;width:125;height:136;visibility:visible;mso-wrap-style:square;v-text-anchor:top" coordsize="12539,1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" path="m,l5986,5986r6553,6553l2710,12946,,13548,,xe" fillcolor="#d84041" stroked="f" strokeweight="0">
                <v:stroke miterlimit="1" joinstyle="miter"/>
                <v:path arrowok="t" textboxrect="0,0,12539,13548"/>
              </v:shape>
              <v:shape id="Shape 106" o:spid="_x0000_s1109" style="position:absolute;left:2203;top:2834;width:252;height:142;visibility:visible;mso-wrap-style:square;v-text-anchor:top" coordsize="25214,1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" path="m,l25214,1586,,14193,,xe" fillcolor="#d84041" stroked="f" strokeweight="0">
                <v:stroke miterlimit="1" joinstyle="miter"/>
                <v:path arrowok="t" textboxrect="0,0,25214,14193"/>
              </v:shape>
              <v:shape id="Shape 107" o:spid="_x0000_s1110" style="position:absolute;left:3969;top:2488;width:388;height:889;visibility:visible;mso-wrap-style:square;v-text-anchor:top" coordsize="38854,8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" path="m38854,r,88908l,29714c6147,26438,13094,22348,20866,16621,23937,14370,28489,10891,33298,6423l38854,xe" fillcolor="#d84041" stroked="f" strokeweight="0">
                <v:stroke miterlimit="1" joinstyle="miter"/>
                <v:path arrowok="t" textboxrect="0,0,38854,88908"/>
              </v:shape>
              <v:shape id="Shape 108" o:spid="_x0000_s1111" style="position:absolute;left:2203;top:531;width:2154;height:6089;visibility:visible;mso-wrap-style:square;v-text-anchor:top" coordsize="215439,608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" path="m215439,r,130523l202366,125537v-2044,-813,-4915,-1219,-8179,-1639c159402,121041,129951,148041,129951,148041v-4496,3683,-3277,5728,-407,3683c129544,151724,156951,135354,188053,143126v267,280,534,419,813,419c197870,145590,204004,148867,208094,153362v4089,4496,5727,9818,4915,15952c211370,183639,190504,198359,173321,207769v-1231,419,-2045,826,-3276,1232c168000,209001,166362,208595,165130,206956l141000,182407v-1639,-1638,-4509,407,-3277,2464c144683,199590,156951,223733,161866,230680r20460,35598l90263,272412v-3683,407,-4089,4102,-406,4509l190911,282229r,-406l201960,298600v2451,3683,1638,8178,-2045,11861l93540,400466v-1232,826,,2464,1232,1639l215439,316289r,115025l206203,426244v-10689,-8490,-18359,-20456,-21426,-34363c181906,369783,185589,358747,187634,353426r-20866,13093c163911,375930,163911,392694,166768,402930v4915,17183,14732,31090,28232,40907l134865,454479v-2463,407,-2463,3683,-406,3683l215439,458772r,98865l210620,560831v-38689,22055,-78694,37952,-118071,47217c90022,608886,88765,605089,91292,604251v34531,-13475,66535,-31154,98107,-54318c129400,585723,65942,602270,9823,596181l,594259,,454804r18642,-3681c50555,438620,76258,409779,83316,376336l59986,388198v-3682,10224,-8991,18415,-16357,26188l,414921,,371456,75125,321104v2464,-1638,3276,-5321,1232,-7366l21937,258506r-2857,-2858l22356,252778r92050,-58090c116044,193863,116451,191818,115219,190180v-813,-1232,-2451,-1639,-4090,-813l46893,221282r-11037,c29309,221485,22609,221842,16242,222264l,223525,,96945,41355,63027c92538,27004,147421,5401,198943,303l215439,xe" fillcolor="#d84041" stroked="f" strokeweight="0">
                <v:stroke miterlimit="1" joinstyle="miter"/>
                <v:path arrowok="t" textboxrect="0,0,215439,608886"/>
              </v:shape>
              <v:shape id="Shape 109" o:spid="_x0000_s1112" style="position:absolute;left:2203;top:375;width:1624;height:1069;visibility:visible;mso-wrap-style:square;v-text-anchor:top" coordsize="162463,10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" path="m160774,v1257,,1689,1689,419,2108c107186,22320,53179,56034,4857,101653l,106858,,83109,34969,56058c75814,29267,118660,10319,160774,xe" fillcolor="#d84041" stroked="f" strokeweight="0">
                <v:stroke miterlimit="1" joinstyle="miter"/>
                <v:path arrowok="t" textboxrect="0,0,162463,106858"/>
              </v:shape>
              <v:shape id="Shape 110" o:spid="_x0000_s1113" style="position:absolute;left:4357;top:3509;width:1133;height:1420;visibility:visible;mso-wrap-style:square;v-text-anchor:top" coordsize="113343,14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" path="m48700,c63838,,77351,4915,88388,13513r3276,2451c91664,15964,95347,19240,98611,23736v2870,4090,5321,8598,5321,8598c111705,46647,113343,64643,108022,81839v-3671,13081,-11036,25362,-20447,34772l32343,117424v-1232,,-2045,2045,-420,2451l74888,127660v-8586,5715,-18415,10224,-28639,12675c40928,141148,35606,141973,30298,141973v-7570,,-14781,-1253,-21436,-3568l,133540,,18515,11070,10643c22932,3683,36432,,48700,xe" fillcolor="#d84041" stroked="f" strokeweight="0">
                <v:stroke miterlimit="1" joinstyle="miter"/>
                <v:path arrowok="t" textboxrect="0,0,113343,141973"/>
              </v:shape>
              <v:shape id="Shape 111" o:spid="_x0000_s1114" style="position:absolute;left:4357;top:304;width:2717;height:5803;visibility:visible;mso-wrap-style:square;v-text-anchor:top" coordsize="271687,58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" path="m21548,c75027,406,136927,18517,172728,58522v98959,110324,66104,309080,-67373,440893c88298,516363,70427,531890,51984,545938l,580386,,481520r27021,204c33981,481724,42159,480911,48700,478041v36424,-9005,67094,-38862,76505,-74460c131758,377812,127250,352031,112937,332397,98205,312750,74888,301714,49119,301714v-13919,,-28232,3264,-41732,10223l4111,313576,,307313,,218405r8408,-9719c16591,196259,20887,180816,11476,164249,9432,160153,6057,156674,1812,153962l,153271,,22748r21405,-393c58455,24819,92621,36861,120925,59360v69063,55169,85484,157912,51384,264033c213991,218542,207679,115799,133562,52210,101557,24841,76297,10516,21548,1676,20290,1676,20290,,21548,xe" fillcolor="#d84041" stroked="f" strokeweight="0">
                <v:stroke miterlimit="1" joinstyle="miter"/>
                <v:path arrowok="t" textboxrect="0,0,271687,580386"/>
              </v:shape>
              <v:shape id="Shape 112" o:spid="_x0000_s1115" style="position:absolute;left:75;width:3883;height:4472;visibility:visible;mso-wrap-style:square;v-text-anchor:top" coordsize="388268,447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" path="m383769,r4499,l339831,15980c277618,41653,217558,81765,165341,131800,71539,222275,11252,349236,,447217,3899,338911,59068,216242,152870,126186,206972,74285,264867,35892,332058,12974l383769,xe" fillcolor="#d84041" stroked="f" strokeweight="0">
                <v:stroke miterlimit="1" joinstyle="miter"/>
                <v:path arrowok="t" textboxrect="0,0,388268,447217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F7101"/>
    <w:multiLevelType w:val="hybridMultilevel"/>
    <w:tmpl w:val="F28459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90ED7"/>
    <w:multiLevelType w:val="hybridMultilevel"/>
    <w:tmpl w:val="F51E30D6"/>
    <w:lvl w:ilvl="0" w:tplc="F47A8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E66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702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2E94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DAA7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66A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EA5C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6033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C03D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655978">
    <w:abstractNumId w:val="0"/>
  </w:num>
  <w:num w:numId="2" w16cid:durableId="1249654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E8"/>
    <w:rsid w:val="00000855"/>
    <w:rsid w:val="00066AF2"/>
    <w:rsid w:val="00087868"/>
    <w:rsid w:val="000A4E59"/>
    <w:rsid w:val="000D2CE8"/>
    <w:rsid w:val="00120BA3"/>
    <w:rsid w:val="001A2B10"/>
    <w:rsid w:val="001E55AB"/>
    <w:rsid w:val="001E6075"/>
    <w:rsid w:val="001E7C0D"/>
    <w:rsid w:val="002237CA"/>
    <w:rsid w:val="002A6DE2"/>
    <w:rsid w:val="003D12F2"/>
    <w:rsid w:val="004155B2"/>
    <w:rsid w:val="00417A2D"/>
    <w:rsid w:val="00427C1D"/>
    <w:rsid w:val="004600ED"/>
    <w:rsid w:val="00556227"/>
    <w:rsid w:val="005937EE"/>
    <w:rsid w:val="006D24A9"/>
    <w:rsid w:val="007F1300"/>
    <w:rsid w:val="0083381A"/>
    <w:rsid w:val="009E55B2"/>
    <w:rsid w:val="00A603A2"/>
    <w:rsid w:val="00AC3BF7"/>
    <w:rsid w:val="00B5442A"/>
    <w:rsid w:val="00B93B85"/>
    <w:rsid w:val="00CE7888"/>
    <w:rsid w:val="00D84F93"/>
    <w:rsid w:val="00D85D89"/>
    <w:rsid w:val="00D91C0C"/>
    <w:rsid w:val="00E14899"/>
    <w:rsid w:val="00EA25B6"/>
    <w:rsid w:val="00F4729E"/>
    <w:rsid w:val="00F57ABB"/>
    <w:rsid w:val="00FB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D53AC"/>
  <w15:docId w15:val="{77E97277-E543-4330-99DA-ADF2410F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68" w:lineRule="auto"/>
      <w:ind w:left="7782" w:hanging="1327"/>
      <w:outlineLvl w:val="0"/>
    </w:pPr>
    <w:rPr>
      <w:rFonts w:ascii="Calibri" w:eastAsia="Calibri" w:hAnsi="Calibri" w:cs="Calibri"/>
      <w:b/>
      <w:i/>
      <w:color w:val="3B3B3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i/>
      <w:color w:val="3B3B3E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1A2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B10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1A2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B10"/>
    <w:rPr>
      <w:rFonts w:ascii="Calibri" w:eastAsia="Calibri" w:hAnsi="Calibri" w:cs="Calibri"/>
      <w:color w:val="000000"/>
      <w:sz w:val="22"/>
    </w:rPr>
  </w:style>
  <w:style w:type="paragraph" w:customStyle="1" w:styleId="Default">
    <w:name w:val="Default"/>
    <w:rsid w:val="00D84F93"/>
    <w:pPr>
      <w:widowControl w:val="0"/>
      <w:autoSpaceDE w:val="0"/>
      <w:autoSpaceDN w:val="0"/>
      <w:adjustRightInd w:val="0"/>
      <w:spacing w:after="0" w:line="240" w:lineRule="auto"/>
    </w:pPr>
    <w:rPr>
      <w:rFonts w:ascii="Arial MT" w:eastAsia="Times New Roman" w:hAnsi="Arial MT" w:cs="Times New Roman"/>
      <w:color w:val="000000"/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D91C0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1C0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91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haeftsstelle@hessen-radsport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Einladung FwT MTB</Template>
  <TotalTime>0</TotalTime>
  <Pages>2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Briefpapier.indd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Briefpapier.indd</dc:title>
  <dc:subject/>
  <dc:creator>HRV Verw03;PP</dc:creator>
  <cp:keywords/>
  <cp:lastModifiedBy>Hessischer Radfahrerverband</cp:lastModifiedBy>
  <cp:revision>2</cp:revision>
  <cp:lastPrinted>2025-12-22T11:04:00Z</cp:lastPrinted>
  <dcterms:created xsi:type="dcterms:W3CDTF">2025-12-22T11:25:00Z</dcterms:created>
  <dcterms:modified xsi:type="dcterms:W3CDTF">2025-12-22T11:25:00Z</dcterms:modified>
</cp:coreProperties>
</file>